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D7F" w:rsidRPr="00BC5A02" w:rsidRDefault="00566D7F" w:rsidP="00566D7F">
      <w:pPr>
        <w:pStyle w:val="Default"/>
        <w:spacing w:line="201" w:lineRule="atLeast"/>
        <w:ind w:right="141"/>
        <w:jc w:val="center"/>
        <w:outlineLvl w:val="0"/>
        <w:rPr>
          <w:szCs w:val="20"/>
        </w:rPr>
      </w:pPr>
      <w:r w:rsidRPr="00BC5A02">
        <w:rPr>
          <w:b/>
          <w:szCs w:val="20"/>
        </w:rPr>
        <w:t>ANEXO II</w:t>
      </w:r>
    </w:p>
    <w:p w:rsidR="00566D7F" w:rsidRPr="00F131F4" w:rsidRDefault="00566D7F" w:rsidP="00566D7F">
      <w:pPr>
        <w:pStyle w:val="Default"/>
        <w:spacing w:line="201" w:lineRule="atLeast"/>
        <w:ind w:right="141" w:firstLine="200"/>
        <w:jc w:val="center"/>
        <w:rPr>
          <w:b/>
          <w:sz w:val="20"/>
          <w:szCs w:val="20"/>
        </w:rPr>
      </w:pPr>
    </w:p>
    <w:p w:rsidR="00566D7F" w:rsidRPr="00BC5A02" w:rsidRDefault="00566D7F" w:rsidP="00566D7F">
      <w:pPr>
        <w:pStyle w:val="Default"/>
        <w:spacing w:line="201" w:lineRule="atLeast"/>
        <w:ind w:right="141" w:firstLine="200"/>
        <w:jc w:val="center"/>
        <w:rPr>
          <w:b/>
          <w:szCs w:val="20"/>
        </w:rPr>
      </w:pPr>
      <w:r w:rsidRPr="00BC5A02">
        <w:rPr>
          <w:b/>
          <w:szCs w:val="20"/>
        </w:rPr>
        <w:t>MEMORIA EXPLICATIVA DEL PROYECTO</w:t>
      </w:r>
    </w:p>
    <w:p w:rsidR="00566D7F" w:rsidRPr="002172BB" w:rsidRDefault="00566D7F" w:rsidP="00566D7F">
      <w:pPr>
        <w:pStyle w:val="parrafo1"/>
        <w:shd w:val="clear" w:color="auto" w:fill="FFFFFF"/>
        <w:ind w:right="141" w:firstLine="0"/>
        <w:rPr>
          <w:rFonts w:ascii="Arial" w:hAnsi="Arial" w:cs="Arial"/>
          <w:b/>
          <w:sz w:val="20"/>
        </w:rPr>
      </w:pPr>
    </w:p>
    <w:p w:rsidR="00566D7F" w:rsidRPr="00F131F4" w:rsidRDefault="004E31F4" w:rsidP="000A11A0">
      <w:pPr>
        <w:pStyle w:val="Default"/>
        <w:numPr>
          <w:ilvl w:val="0"/>
          <w:numId w:val="26"/>
        </w:numPr>
        <w:spacing w:line="201" w:lineRule="atLeast"/>
        <w:ind w:left="284" w:right="141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Solicitante</w:t>
      </w:r>
      <w:r w:rsidR="00566D7F">
        <w:rPr>
          <w:b/>
          <w:sz w:val="20"/>
          <w:szCs w:val="20"/>
        </w:rPr>
        <w:t>.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3240"/>
        <w:gridCol w:w="1080"/>
        <w:gridCol w:w="2478"/>
      </w:tblGrid>
      <w:tr w:rsidR="00566D7F" w:rsidRPr="00F131F4" w:rsidTr="00566D7F">
        <w:trPr>
          <w:trHeight w:val="505"/>
        </w:trPr>
        <w:tc>
          <w:tcPr>
            <w:tcW w:w="2700" w:type="dxa"/>
            <w:shd w:val="clear" w:color="auto" w:fill="D9D9D9"/>
            <w:vAlign w:val="center"/>
          </w:tcPr>
          <w:p w:rsidR="00566D7F" w:rsidRPr="00F131F4" w:rsidRDefault="00566D7F" w:rsidP="00566D7F">
            <w:pPr>
              <w:pStyle w:val="Default"/>
              <w:spacing w:line="201" w:lineRule="atLeast"/>
              <w:ind w:right="141"/>
              <w:rPr>
                <w:b/>
                <w:sz w:val="20"/>
                <w:szCs w:val="20"/>
              </w:rPr>
            </w:pPr>
            <w:r w:rsidRPr="00F131F4">
              <w:rPr>
                <w:b/>
                <w:sz w:val="20"/>
                <w:szCs w:val="20"/>
              </w:rPr>
              <w:t xml:space="preserve">Nombre </w:t>
            </w:r>
            <w:r w:rsidR="004E31F4">
              <w:rPr>
                <w:b/>
                <w:sz w:val="20"/>
                <w:szCs w:val="20"/>
              </w:rPr>
              <w:t xml:space="preserve">representante </w:t>
            </w:r>
            <w:r w:rsidRPr="00F131F4">
              <w:rPr>
                <w:b/>
                <w:sz w:val="20"/>
                <w:szCs w:val="20"/>
              </w:rPr>
              <w:t>o razón social: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66D7F" w:rsidRPr="00560FEE" w:rsidRDefault="00566D7F" w:rsidP="00566D7F">
            <w:pPr>
              <w:pStyle w:val="Default"/>
              <w:spacing w:line="201" w:lineRule="atLeast"/>
              <w:ind w:right="141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/>
            <w:vAlign w:val="center"/>
          </w:tcPr>
          <w:p w:rsidR="00566D7F" w:rsidRPr="00F131F4" w:rsidRDefault="00566D7F" w:rsidP="00566D7F">
            <w:pPr>
              <w:pStyle w:val="Default"/>
              <w:spacing w:line="201" w:lineRule="atLeast"/>
              <w:ind w:right="14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  <w:r w:rsidRPr="00F131F4">
              <w:rPr>
                <w:b/>
                <w:sz w:val="20"/>
                <w:szCs w:val="20"/>
              </w:rPr>
              <w:t>.I.F.: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566D7F" w:rsidRPr="00560FEE" w:rsidRDefault="00566D7F" w:rsidP="00566D7F">
            <w:pPr>
              <w:pStyle w:val="Default"/>
              <w:spacing w:line="201" w:lineRule="atLeast"/>
              <w:ind w:right="141"/>
              <w:rPr>
                <w:sz w:val="20"/>
                <w:szCs w:val="20"/>
              </w:rPr>
            </w:pPr>
          </w:p>
        </w:tc>
      </w:tr>
    </w:tbl>
    <w:p w:rsidR="00566D7F" w:rsidRPr="00F131F4" w:rsidRDefault="00566D7F" w:rsidP="000A11A0">
      <w:pPr>
        <w:pStyle w:val="Default"/>
        <w:spacing w:line="201" w:lineRule="atLeast"/>
        <w:ind w:right="141"/>
        <w:rPr>
          <w:b/>
          <w:sz w:val="20"/>
          <w:szCs w:val="20"/>
        </w:rPr>
      </w:pPr>
    </w:p>
    <w:p w:rsidR="00566D7F" w:rsidRDefault="00566D7F" w:rsidP="000A11A0">
      <w:pPr>
        <w:pStyle w:val="Default"/>
        <w:numPr>
          <w:ilvl w:val="0"/>
          <w:numId w:val="26"/>
        </w:numPr>
        <w:spacing w:line="201" w:lineRule="atLeast"/>
        <w:ind w:left="284" w:right="141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Datos del proyecto.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379"/>
      </w:tblGrid>
      <w:tr w:rsidR="00566D7F" w:rsidRPr="00F131F4" w:rsidTr="001803E5">
        <w:trPr>
          <w:trHeight w:val="454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66D7F" w:rsidRPr="00F131F4" w:rsidRDefault="00566D7F" w:rsidP="00566D7F">
            <w:pPr>
              <w:pStyle w:val="Default"/>
              <w:spacing w:line="201" w:lineRule="atLeast"/>
              <w:ind w:right="14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Denominación del proyecto: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6D7F" w:rsidRPr="00560FEE" w:rsidRDefault="00566D7F" w:rsidP="00566D7F">
            <w:pPr>
              <w:pStyle w:val="Default"/>
              <w:spacing w:line="201" w:lineRule="atLeast"/>
              <w:ind w:right="141"/>
              <w:rPr>
                <w:sz w:val="20"/>
                <w:szCs w:val="20"/>
              </w:rPr>
            </w:pPr>
          </w:p>
        </w:tc>
      </w:tr>
      <w:tr w:rsidR="004E31F4" w:rsidRPr="00F131F4" w:rsidTr="001803E5">
        <w:trPr>
          <w:trHeight w:val="454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4E31F4" w:rsidRPr="004E31F4" w:rsidRDefault="004E31F4" w:rsidP="00566D7F">
            <w:pPr>
              <w:pStyle w:val="Default"/>
              <w:spacing w:line="201" w:lineRule="atLeast"/>
              <w:ind w:right="141"/>
              <w:rPr>
                <w:b/>
                <w:sz w:val="20"/>
                <w:szCs w:val="20"/>
              </w:rPr>
            </w:pPr>
            <w:r w:rsidRPr="004E31F4">
              <w:rPr>
                <w:b/>
                <w:sz w:val="20"/>
                <w:szCs w:val="20"/>
              </w:rPr>
              <w:t>Importe solicitado: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4E31F4" w:rsidRPr="00560FEE" w:rsidRDefault="004E31F4" w:rsidP="00566D7F">
            <w:pPr>
              <w:pStyle w:val="Default"/>
              <w:spacing w:line="201" w:lineRule="atLeast"/>
              <w:ind w:right="141"/>
              <w:rPr>
                <w:sz w:val="20"/>
                <w:szCs w:val="20"/>
              </w:rPr>
            </w:pPr>
          </w:p>
        </w:tc>
      </w:tr>
      <w:tr w:rsidR="004E31F4" w:rsidRPr="00F131F4" w:rsidTr="001803E5">
        <w:trPr>
          <w:trHeight w:val="454"/>
        </w:trPr>
        <w:tc>
          <w:tcPr>
            <w:tcW w:w="9498" w:type="dxa"/>
            <w:gridSpan w:val="2"/>
            <w:shd w:val="clear" w:color="auto" w:fill="D9D9D9" w:themeFill="background1" w:themeFillShade="D9"/>
            <w:vAlign w:val="center"/>
          </w:tcPr>
          <w:p w:rsidR="004E31F4" w:rsidRPr="00560FEE" w:rsidRDefault="004E31F4" w:rsidP="00566D7F">
            <w:pPr>
              <w:pStyle w:val="Default"/>
              <w:spacing w:line="201" w:lineRule="atLeast"/>
              <w:ind w:right="14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 caso de contar con otras fuentes de financiación:</w:t>
            </w:r>
          </w:p>
        </w:tc>
      </w:tr>
      <w:tr w:rsidR="001803E5" w:rsidRPr="00F131F4" w:rsidTr="001803E5">
        <w:trPr>
          <w:trHeight w:val="454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1803E5" w:rsidRDefault="001803E5" w:rsidP="001803E5">
            <w:pPr>
              <w:pStyle w:val="Default"/>
              <w:spacing w:line="201" w:lineRule="atLeast"/>
              <w:ind w:right="14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Financiación propia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803E5" w:rsidRPr="00560FEE" w:rsidRDefault="001803E5" w:rsidP="00312C01">
            <w:pPr>
              <w:pStyle w:val="Default"/>
              <w:spacing w:line="201" w:lineRule="atLeast"/>
              <w:ind w:right="141"/>
              <w:rPr>
                <w:sz w:val="20"/>
                <w:szCs w:val="20"/>
              </w:rPr>
            </w:pPr>
          </w:p>
        </w:tc>
      </w:tr>
      <w:tr w:rsidR="004E31F4" w:rsidRPr="00F131F4" w:rsidTr="001803E5">
        <w:trPr>
          <w:trHeight w:val="454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4E31F4" w:rsidRDefault="004E31F4" w:rsidP="00566D7F">
            <w:pPr>
              <w:pStyle w:val="Default"/>
              <w:spacing w:line="201" w:lineRule="atLeast"/>
              <w:ind w:right="14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Financiación pública</w:t>
            </w:r>
            <w:r>
              <w:rPr>
                <w:rStyle w:val="Refdenotaalpie"/>
                <w:b/>
                <w:sz w:val="20"/>
                <w:szCs w:val="20"/>
              </w:rPr>
              <w:footnoteReference w:id="1"/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4E31F4" w:rsidRPr="00560FEE" w:rsidRDefault="004E31F4" w:rsidP="00566D7F">
            <w:pPr>
              <w:pStyle w:val="Default"/>
              <w:spacing w:line="201" w:lineRule="atLeast"/>
              <w:ind w:right="141"/>
              <w:rPr>
                <w:sz w:val="20"/>
                <w:szCs w:val="20"/>
              </w:rPr>
            </w:pPr>
          </w:p>
        </w:tc>
      </w:tr>
      <w:tr w:rsidR="004E31F4" w:rsidRPr="00F131F4" w:rsidTr="001803E5">
        <w:trPr>
          <w:trHeight w:val="454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4E31F4" w:rsidRDefault="004E31F4" w:rsidP="00566D7F">
            <w:pPr>
              <w:pStyle w:val="Default"/>
              <w:spacing w:line="201" w:lineRule="atLeast"/>
              <w:ind w:right="14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Financiación privada: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4E31F4" w:rsidRPr="00560FEE" w:rsidRDefault="004E31F4" w:rsidP="00566D7F">
            <w:pPr>
              <w:pStyle w:val="Default"/>
              <w:spacing w:line="201" w:lineRule="atLeast"/>
              <w:ind w:right="141"/>
              <w:rPr>
                <w:sz w:val="20"/>
                <w:szCs w:val="20"/>
              </w:rPr>
            </w:pPr>
          </w:p>
        </w:tc>
      </w:tr>
      <w:tr w:rsidR="004E31F4" w:rsidRPr="00F131F4" w:rsidTr="001803E5">
        <w:trPr>
          <w:trHeight w:val="454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4E31F4" w:rsidRDefault="004E31F4" w:rsidP="00566D7F">
            <w:pPr>
              <w:pStyle w:val="Default"/>
              <w:spacing w:line="201" w:lineRule="atLeast"/>
              <w:ind w:right="14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Presupuesto total: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4E31F4" w:rsidRPr="00560FEE" w:rsidRDefault="004E31F4" w:rsidP="00566D7F">
            <w:pPr>
              <w:pStyle w:val="Default"/>
              <w:spacing w:line="201" w:lineRule="atLeast"/>
              <w:ind w:right="141"/>
              <w:rPr>
                <w:sz w:val="20"/>
                <w:szCs w:val="20"/>
              </w:rPr>
            </w:pPr>
          </w:p>
        </w:tc>
      </w:tr>
    </w:tbl>
    <w:p w:rsidR="000A11A0" w:rsidRDefault="000A11A0" w:rsidP="000A11A0">
      <w:pPr>
        <w:pStyle w:val="Default"/>
        <w:spacing w:line="201" w:lineRule="atLeast"/>
        <w:ind w:right="141"/>
        <w:rPr>
          <w:b/>
          <w:sz w:val="20"/>
          <w:szCs w:val="20"/>
        </w:rPr>
      </w:pPr>
    </w:p>
    <w:p w:rsidR="000A11A0" w:rsidRDefault="00D24831" w:rsidP="000A11A0">
      <w:pPr>
        <w:pStyle w:val="Default"/>
        <w:numPr>
          <w:ilvl w:val="0"/>
          <w:numId w:val="26"/>
        </w:numPr>
        <w:spacing w:line="201" w:lineRule="atLeast"/>
        <w:ind w:left="284" w:right="141" w:hanging="284"/>
        <w:jc w:val="both"/>
        <w:rPr>
          <w:b/>
          <w:sz w:val="20"/>
          <w:szCs w:val="20"/>
        </w:rPr>
      </w:pPr>
      <w:r w:rsidRPr="00F131F4">
        <w:rPr>
          <w:b/>
          <w:sz w:val="20"/>
          <w:szCs w:val="20"/>
        </w:rPr>
        <w:t xml:space="preserve">Ámbito de </w:t>
      </w:r>
      <w:proofErr w:type="gramStart"/>
      <w:r w:rsidRPr="00F131F4">
        <w:rPr>
          <w:b/>
          <w:sz w:val="20"/>
          <w:szCs w:val="20"/>
        </w:rPr>
        <w:t xml:space="preserve">actuación </w:t>
      </w:r>
      <w:proofErr w:type="gramEnd"/>
      <w:r w:rsidRPr="00F131F4">
        <w:rPr>
          <w:rStyle w:val="Refdenotaalpie"/>
          <w:b/>
          <w:sz w:val="20"/>
          <w:szCs w:val="20"/>
        </w:rPr>
        <w:footnoteReference w:id="2"/>
      </w:r>
      <w:r w:rsidR="007A02B9">
        <w:rPr>
          <w:b/>
          <w:sz w:val="20"/>
          <w:szCs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D24831" w:rsidRPr="00F27757" w:rsidTr="003D5566">
        <w:trPr>
          <w:trHeight w:val="1134"/>
        </w:trPr>
        <w:tc>
          <w:tcPr>
            <w:tcW w:w="9487" w:type="dxa"/>
            <w:vAlign w:val="center"/>
          </w:tcPr>
          <w:p w:rsidR="001803E5" w:rsidRPr="00F27757" w:rsidRDefault="001803E5" w:rsidP="003D5566">
            <w:pPr>
              <w:pStyle w:val="Default"/>
              <w:spacing w:line="201" w:lineRule="atLeast"/>
              <w:ind w:right="141"/>
              <w:jc w:val="left"/>
              <w:rPr>
                <w:b/>
                <w:sz w:val="20"/>
                <w:szCs w:val="20"/>
              </w:rPr>
            </w:pPr>
          </w:p>
        </w:tc>
      </w:tr>
    </w:tbl>
    <w:p w:rsidR="00BC5A02" w:rsidRDefault="00BC5A02" w:rsidP="00BC5A02">
      <w:pPr>
        <w:pStyle w:val="Default"/>
        <w:spacing w:line="201" w:lineRule="atLeast"/>
        <w:ind w:right="141"/>
        <w:jc w:val="both"/>
        <w:rPr>
          <w:b/>
          <w:sz w:val="20"/>
          <w:szCs w:val="20"/>
        </w:rPr>
      </w:pPr>
    </w:p>
    <w:p w:rsidR="007A02B9" w:rsidRPr="007A02B9" w:rsidRDefault="007A02B9" w:rsidP="007A02B9">
      <w:pPr>
        <w:pStyle w:val="Default"/>
        <w:spacing w:line="201" w:lineRule="atLeast"/>
        <w:ind w:right="141"/>
        <w:rPr>
          <w:b/>
          <w:color w:val="FFFFFF" w:themeColor="background1"/>
          <w:sz w:val="20"/>
          <w:szCs w:val="20"/>
        </w:rPr>
      </w:pPr>
      <w:r w:rsidRPr="007A02B9">
        <w:rPr>
          <w:b/>
          <w:color w:val="FFFFFF" w:themeColor="background1"/>
          <w:sz w:val="20"/>
          <w:szCs w:val="20"/>
          <w:highlight w:val="black"/>
        </w:rPr>
        <w:t>SECCIÓN I – CARACTERÍSTICAS DEL PROYECTO</w:t>
      </w:r>
    </w:p>
    <w:p w:rsidR="007A02B9" w:rsidRDefault="007A02B9" w:rsidP="00BC5A02">
      <w:pPr>
        <w:pStyle w:val="Default"/>
        <w:spacing w:line="201" w:lineRule="atLeast"/>
        <w:ind w:right="141"/>
        <w:jc w:val="both"/>
        <w:rPr>
          <w:b/>
          <w:sz w:val="20"/>
          <w:szCs w:val="20"/>
        </w:rPr>
      </w:pPr>
    </w:p>
    <w:p w:rsidR="00566D7F" w:rsidRPr="004E31F4" w:rsidRDefault="00566D7F" w:rsidP="000A11A0">
      <w:pPr>
        <w:pStyle w:val="Default"/>
        <w:numPr>
          <w:ilvl w:val="0"/>
          <w:numId w:val="26"/>
        </w:numPr>
        <w:spacing w:line="201" w:lineRule="atLeast"/>
        <w:ind w:left="284" w:right="141" w:hanging="284"/>
        <w:jc w:val="both"/>
        <w:rPr>
          <w:b/>
          <w:color w:val="auto"/>
          <w:sz w:val="20"/>
          <w:szCs w:val="20"/>
        </w:rPr>
      </w:pPr>
      <w:r>
        <w:rPr>
          <w:b/>
          <w:sz w:val="20"/>
          <w:szCs w:val="20"/>
        </w:rPr>
        <w:t>Análisis de la situación a abordar y j</w:t>
      </w:r>
      <w:r w:rsidR="00112780">
        <w:rPr>
          <w:b/>
          <w:sz w:val="20"/>
          <w:szCs w:val="20"/>
        </w:rPr>
        <w:t xml:space="preserve">ustificación del Proyecto </w:t>
      </w:r>
      <w:r w:rsidR="00112780" w:rsidRPr="004E31F4">
        <w:rPr>
          <w:color w:val="auto"/>
          <w:sz w:val="20"/>
          <w:szCs w:val="20"/>
        </w:rPr>
        <w:t>(Máximo 600 palabras)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566D7F" w:rsidRPr="00F27757" w:rsidTr="00214023">
        <w:trPr>
          <w:trHeight w:val="1134"/>
        </w:trPr>
        <w:tc>
          <w:tcPr>
            <w:tcW w:w="9498" w:type="dxa"/>
            <w:shd w:val="clear" w:color="auto" w:fill="auto"/>
            <w:vAlign w:val="center"/>
          </w:tcPr>
          <w:p w:rsidR="001803E5" w:rsidRPr="00F27757" w:rsidRDefault="001803E5" w:rsidP="00214023">
            <w:pPr>
              <w:pStyle w:val="Default"/>
              <w:spacing w:line="201" w:lineRule="atLeast"/>
              <w:ind w:right="141"/>
              <w:rPr>
                <w:noProof/>
                <w:sz w:val="20"/>
              </w:rPr>
            </w:pPr>
          </w:p>
        </w:tc>
      </w:tr>
    </w:tbl>
    <w:p w:rsidR="00566D7F" w:rsidRPr="00F131F4" w:rsidRDefault="00566D7F" w:rsidP="00566D7F">
      <w:pPr>
        <w:pStyle w:val="Default"/>
        <w:spacing w:line="201" w:lineRule="atLeast"/>
        <w:ind w:right="141"/>
        <w:rPr>
          <w:b/>
          <w:sz w:val="20"/>
          <w:szCs w:val="20"/>
        </w:rPr>
      </w:pPr>
    </w:p>
    <w:p w:rsidR="00566D7F" w:rsidRDefault="00566D7F" w:rsidP="000A11A0">
      <w:pPr>
        <w:pStyle w:val="Default"/>
        <w:numPr>
          <w:ilvl w:val="0"/>
          <w:numId w:val="26"/>
        </w:numPr>
        <w:spacing w:line="201" w:lineRule="atLeast"/>
        <w:ind w:left="284" w:right="141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Objetivo </w:t>
      </w:r>
      <w:r w:rsidR="00112780">
        <w:rPr>
          <w:b/>
          <w:sz w:val="20"/>
          <w:szCs w:val="20"/>
        </w:rPr>
        <w:t xml:space="preserve">general y objetivos </w:t>
      </w:r>
      <w:r w:rsidR="00112780" w:rsidRPr="004E31F4">
        <w:rPr>
          <w:b/>
          <w:color w:val="auto"/>
          <w:sz w:val="20"/>
          <w:szCs w:val="20"/>
        </w:rPr>
        <w:t xml:space="preserve">específicos </w:t>
      </w:r>
      <w:r w:rsidR="00112780" w:rsidRPr="004E31F4">
        <w:rPr>
          <w:color w:val="auto"/>
          <w:sz w:val="20"/>
          <w:szCs w:val="20"/>
        </w:rPr>
        <w:t>(Máximo 400 palabras)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566D7F" w:rsidRPr="00F27757" w:rsidTr="00214023">
        <w:trPr>
          <w:trHeight w:val="1134"/>
        </w:trPr>
        <w:tc>
          <w:tcPr>
            <w:tcW w:w="9498" w:type="dxa"/>
            <w:shd w:val="clear" w:color="auto" w:fill="auto"/>
            <w:vAlign w:val="center"/>
          </w:tcPr>
          <w:p w:rsidR="00566D7F" w:rsidRPr="00F27757" w:rsidRDefault="00566D7F" w:rsidP="00214023">
            <w:pPr>
              <w:pStyle w:val="Default"/>
              <w:spacing w:line="201" w:lineRule="atLeast"/>
              <w:ind w:right="141"/>
              <w:rPr>
                <w:noProof/>
                <w:sz w:val="20"/>
              </w:rPr>
            </w:pPr>
          </w:p>
        </w:tc>
      </w:tr>
    </w:tbl>
    <w:p w:rsidR="000A11A0" w:rsidRDefault="000A11A0" w:rsidP="007C4823">
      <w:pPr>
        <w:pStyle w:val="Default"/>
        <w:spacing w:line="201" w:lineRule="atLeast"/>
        <w:ind w:right="141"/>
        <w:rPr>
          <w:b/>
          <w:sz w:val="20"/>
          <w:szCs w:val="20"/>
        </w:rPr>
      </w:pPr>
    </w:p>
    <w:p w:rsidR="00566D7F" w:rsidRPr="004E31F4" w:rsidRDefault="00566D7F" w:rsidP="004E31F4">
      <w:pPr>
        <w:pStyle w:val="Default"/>
        <w:numPr>
          <w:ilvl w:val="0"/>
          <w:numId w:val="26"/>
        </w:numPr>
        <w:spacing w:line="201" w:lineRule="atLeast"/>
        <w:ind w:left="284" w:right="141" w:hanging="284"/>
        <w:jc w:val="both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C</w:t>
      </w:r>
      <w:r w:rsidRPr="00F131F4">
        <w:rPr>
          <w:b/>
          <w:sz w:val="20"/>
          <w:szCs w:val="20"/>
        </w:rPr>
        <w:t>oncreción de las actividades que se pretenden realizar</w:t>
      </w:r>
      <w:r>
        <w:rPr>
          <w:b/>
          <w:sz w:val="20"/>
          <w:szCs w:val="20"/>
        </w:rPr>
        <w:t xml:space="preserve"> en relación con los objetivos definidos</w:t>
      </w:r>
      <w:r w:rsidRPr="00F131F4">
        <w:rPr>
          <w:b/>
          <w:sz w:val="20"/>
          <w:szCs w:val="20"/>
        </w:rPr>
        <w:t>.</w:t>
      </w:r>
      <w:r w:rsidR="004E31F4" w:rsidRPr="004E31F4">
        <w:rPr>
          <w:b/>
          <w:color w:val="auto"/>
          <w:sz w:val="20"/>
          <w:szCs w:val="20"/>
        </w:rPr>
        <w:t xml:space="preserve"> </w:t>
      </w:r>
      <w:r w:rsidR="004E31F4" w:rsidRPr="004E31F4">
        <w:rPr>
          <w:color w:val="auto"/>
          <w:sz w:val="20"/>
          <w:szCs w:val="20"/>
        </w:rPr>
        <w:t xml:space="preserve">(Máximo </w:t>
      </w:r>
      <w:r w:rsidR="001803E5">
        <w:rPr>
          <w:color w:val="auto"/>
          <w:sz w:val="20"/>
          <w:szCs w:val="20"/>
        </w:rPr>
        <w:t>1000</w:t>
      </w:r>
      <w:r w:rsidR="004E31F4" w:rsidRPr="004E31F4">
        <w:rPr>
          <w:color w:val="auto"/>
          <w:sz w:val="20"/>
          <w:szCs w:val="20"/>
        </w:rPr>
        <w:t xml:space="preserve"> palabras)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566D7F" w:rsidRPr="00F27757" w:rsidTr="00214023">
        <w:trPr>
          <w:trHeight w:val="1134"/>
        </w:trPr>
        <w:tc>
          <w:tcPr>
            <w:tcW w:w="9498" w:type="dxa"/>
            <w:shd w:val="clear" w:color="auto" w:fill="auto"/>
            <w:vAlign w:val="center"/>
          </w:tcPr>
          <w:p w:rsidR="00566D7F" w:rsidRPr="00F27757" w:rsidRDefault="00566D7F" w:rsidP="00214023">
            <w:pPr>
              <w:pStyle w:val="Default"/>
              <w:spacing w:line="201" w:lineRule="atLeast"/>
              <w:ind w:right="141"/>
              <w:rPr>
                <w:noProof/>
                <w:sz w:val="20"/>
              </w:rPr>
            </w:pPr>
          </w:p>
        </w:tc>
      </w:tr>
    </w:tbl>
    <w:p w:rsidR="00566D7F" w:rsidRPr="007C4823" w:rsidRDefault="00566D7F" w:rsidP="000A11A0">
      <w:pPr>
        <w:pStyle w:val="Default"/>
        <w:spacing w:line="201" w:lineRule="atLeast"/>
        <w:ind w:right="141"/>
        <w:rPr>
          <w:b/>
          <w:sz w:val="20"/>
          <w:szCs w:val="20"/>
        </w:rPr>
      </w:pPr>
    </w:p>
    <w:p w:rsidR="00694BB1" w:rsidRDefault="00694BB1" w:rsidP="000A11A0">
      <w:pPr>
        <w:pStyle w:val="Default"/>
        <w:numPr>
          <w:ilvl w:val="0"/>
          <w:numId w:val="26"/>
        </w:numPr>
        <w:spacing w:line="201" w:lineRule="atLeast"/>
        <w:ind w:left="284" w:right="141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Indicación expresa de calendario previsto de ejecución.</w:t>
      </w:r>
    </w:p>
    <w:p w:rsidR="00694BB1" w:rsidRDefault="00694BB1" w:rsidP="00694BB1">
      <w:pPr>
        <w:pStyle w:val="Default"/>
        <w:spacing w:line="201" w:lineRule="atLeast"/>
        <w:ind w:left="284" w:right="141"/>
        <w:jc w:val="both"/>
        <w:rPr>
          <w:b/>
          <w:sz w:val="20"/>
          <w:szCs w:val="20"/>
        </w:rPr>
      </w:pPr>
    </w:p>
    <w:tbl>
      <w:tblPr>
        <w:tblW w:w="9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560"/>
        <w:gridCol w:w="1701"/>
        <w:gridCol w:w="2757"/>
      </w:tblGrid>
      <w:tr w:rsidR="00694BB1" w:rsidRPr="00F27757" w:rsidTr="00694BB1">
        <w:trPr>
          <w:trHeight w:val="427"/>
        </w:trPr>
        <w:tc>
          <w:tcPr>
            <w:tcW w:w="9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694BB1" w:rsidRPr="00F27757" w:rsidRDefault="00694BB1" w:rsidP="00694BB1">
            <w:pPr>
              <w:rPr>
                <w:rFonts w:ascii="Arial" w:hAnsi="Arial" w:cs="Arial"/>
                <w:b/>
                <w:bCs/>
                <w:sz w:val="20"/>
              </w:rPr>
            </w:pPr>
            <w:r w:rsidRPr="00F27757">
              <w:rPr>
                <w:rFonts w:ascii="Arial" w:hAnsi="Arial" w:cs="Arial"/>
                <w:b/>
                <w:bCs/>
                <w:sz w:val="20"/>
              </w:rPr>
              <w:t>Tiempo previsto para el desarrollo del Proyecto. Calendario de actividades</w:t>
            </w:r>
          </w:p>
        </w:tc>
      </w:tr>
      <w:tr w:rsidR="00694BB1" w:rsidRPr="00F27757" w:rsidTr="00694BB1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694BB1" w:rsidRPr="00F27757" w:rsidRDefault="00694BB1" w:rsidP="00104F95">
            <w:pPr>
              <w:rPr>
                <w:rFonts w:ascii="Arial" w:hAnsi="Arial" w:cs="Arial"/>
                <w:b/>
                <w:bCs/>
                <w:sz w:val="20"/>
              </w:rPr>
            </w:pPr>
            <w:r w:rsidRPr="00F27757">
              <w:rPr>
                <w:rFonts w:ascii="Arial" w:hAnsi="Arial" w:cs="Arial"/>
                <w:b/>
                <w:bCs/>
                <w:sz w:val="20"/>
              </w:rPr>
              <w:t>Actividades y/o acciones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694BB1" w:rsidRPr="00F27757" w:rsidRDefault="00694BB1" w:rsidP="00104F95">
            <w:pPr>
              <w:rPr>
                <w:rFonts w:ascii="Arial" w:hAnsi="Arial" w:cs="Arial"/>
                <w:b/>
                <w:bCs/>
                <w:sz w:val="20"/>
              </w:rPr>
            </w:pPr>
            <w:r w:rsidRPr="00F27757">
              <w:rPr>
                <w:rFonts w:ascii="Arial" w:hAnsi="Arial" w:cs="Arial"/>
                <w:b/>
                <w:bCs/>
                <w:sz w:val="20"/>
              </w:rPr>
              <w:t>Fecha inicio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694BB1" w:rsidRPr="00F27757" w:rsidRDefault="00694BB1" w:rsidP="00104F95">
            <w:pPr>
              <w:rPr>
                <w:rFonts w:ascii="Arial" w:hAnsi="Arial" w:cs="Arial"/>
                <w:b/>
                <w:bCs/>
                <w:sz w:val="20"/>
              </w:rPr>
            </w:pPr>
            <w:r w:rsidRPr="00F27757">
              <w:rPr>
                <w:rFonts w:ascii="Arial" w:hAnsi="Arial" w:cs="Arial"/>
                <w:b/>
                <w:bCs/>
                <w:sz w:val="20"/>
              </w:rPr>
              <w:t>Fecha término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694BB1" w:rsidRPr="00F27757" w:rsidRDefault="00694BB1" w:rsidP="00104F95">
            <w:pPr>
              <w:rPr>
                <w:rFonts w:ascii="Arial" w:hAnsi="Arial" w:cs="Arial"/>
                <w:b/>
                <w:bCs/>
                <w:sz w:val="20"/>
              </w:rPr>
            </w:pPr>
            <w:r w:rsidRPr="00F27757">
              <w:rPr>
                <w:rFonts w:ascii="Arial" w:hAnsi="Arial" w:cs="Arial"/>
                <w:b/>
                <w:bCs/>
                <w:sz w:val="20"/>
              </w:rPr>
              <w:t>Nº aproximado y tipo usuarios/as directos/as</w:t>
            </w:r>
          </w:p>
        </w:tc>
      </w:tr>
      <w:tr w:rsidR="00694BB1" w:rsidRPr="00F27757" w:rsidTr="00C65E00">
        <w:trPr>
          <w:trHeight w:val="1247"/>
        </w:trPr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BB1" w:rsidRPr="00F27757" w:rsidRDefault="00694BB1" w:rsidP="00694B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BB1" w:rsidRPr="00F27757" w:rsidRDefault="00694BB1" w:rsidP="007F4E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BB1" w:rsidRPr="00F27757" w:rsidRDefault="00694BB1" w:rsidP="000902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BB1" w:rsidRPr="00F27757" w:rsidRDefault="00694BB1" w:rsidP="00694BB1">
            <w:pPr>
              <w:rPr>
                <w:rFonts w:ascii="Arial" w:hAnsi="Arial" w:cs="Arial"/>
                <w:sz w:val="20"/>
              </w:rPr>
            </w:pPr>
          </w:p>
        </w:tc>
      </w:tr>
    </w:tbl>
    <w:p w:rsidR="00694BB1" w:rsidRDefault="00694BB1" w:rsidP="00694BB1">
      <w:pPr>
        <w:pStyle w:val="Default"/>
        <w:spacing w:line="201" w:lineRule="atLeast"/>
        <w:ind w:left="284" w:right="141"/>
        <w:jc w:val="both"/>
        <w:rPr>
          <w:b/>
          <w:sz w:val="20"/>
          <w:szCs w:val="20"/>
        </w:rPr>
      </w:pPr>
    </w:p>
    <w:p w:rsidR="00566D7F" w:rsidRDefault="00566D7F" w:rsidP="000A11A0">
      <w:pPr>
        <w:pStyle w:val="Default"/>
        <w:numPr>
          <w:ilvl w:val="0"/>
          <w:numId w:val="26"/>
        </w:numPr>
        <w:spacing w:line="201" w:lineRule="atLeast"/>
        <w:ind w:left="284" w:right="141" w:hanging="284"/>
        <w:jc w:val="both"/>
        <w:rPr>
          <w:b/>
          <w:sz w:val="20"/>
          <w:szCs w:val="20"/>
        </w:rPr>
      </w:pPr>
      <w:r w:rsidRPr="00F131F4">
        <w:rPr>
          <w:b/>
          <w:sz w:val="20"/>
          <w:szCs w:val="20"/>
        </w:rPr>
        <w:t>Relación de medios materiales a disposición del proyecto.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566D7F" w:rsidRPr="00F27757" w:rsidTr="009704B6">
        <w:trPr>
          <w:trHeight w:val="1134"/>
        </w:trPr>
        <w:tc>
          <w:tcPr>
            <w:tcW w:w="9498" w:type="dxa"/>
            <w:shd w:val="clear" w:color="auto" w:fill="auto"/>
            <w:vAlign w:val="center"/>
          </w:tcPr>
          <w:p w:rsidR="00566D7F" w:rsidRPr="00F27757" w:rsidRDefault="00566D7F" w:rsidP="009704B6">
            <w:pPr>
              <w:pStyle w:val="Default"/>
              <w:spacing w:line="201" w:lineRule="atLeast"/>
              <w:ind w:right="141"/>
              <w:rPr>
                <w:noProof/>
                <w:sz w:val="20"/>
              </w:rPr>
            </w:pPr>
          </w:p>
        </w:tc>
      </w:tr>
    </w:tbl>
    <w:p w:rsidR="00566D7F" w:rsidRPr="007C4823" w:rsidRDefault="00566D7F" w:rsidP="007C4823">
      <w:pPr>
        <w:pStyle w:val="Default"/>
        <w:spacing w:line="201" w:lineRule="atLeast"/>
        <w:ind w:right="141"/>
        <w:rPr>
          <w:b/>
          <w:sz w:val="20"/>
          <w:szCs w:val="20"/>
        </w:rPr>
      </w:pPr>
    </w:p>
    <w:p w:rsidR="00566D7F" w:rsidRPr="001803E5" w:rsidRDefault="00566D7F" w:rsidP="000A11A0">
      <w:pPr>
        <w:pStyle w:val="Default"/>
        <w:numPr>
          <w:ilvl w:val="0"/>
          <w:numId w:val="26"/>
        </w:numPr>
        <w:spacing w:line="201" w:lineRule="atLeast"/>
        <w:ind w:left="284" w:right="141" w:hanging="284"/>
        <w:jc w:val="both"/>
        <w:rPr>
          <w:color w:val="auto"/>
          <w:sz w:val="20"/>
          <w:szCs w:val="20"/>
        </w:rPr>
      </w:pPr>
      <w:r>
        <w:rPr>
          <w:b/>
          <w:sz w:val="20"/>
          <w:szCs w:val="20"/>
        </w:rPr>
        <w:t>Metodología de trabajo y población a la que se dirige</w:t>
      </w:r>
      <w:r w:rsidRPr="001803E5">
        <w:rPr>
          <w:b/>
          <w:color w:val="auto"/>
          <w:sz w:val="20"/>
          <w:szCs w:val="20"/>
        </w:rPr>
        <w:t>.</w:t>
      </w:r>
      <w:r w:rsidR="00112780" w:rsidRPr="001803E5">
        <w:rPr>
          <w:color w:val="auto"/>
          <w:sz w:val="20"/>
          <w:szCs w:val="20"/>
        </w:rPr>
        <w:t xml:space="preserve"> (Máximo </w:t>
      </w:r>
      <w:r w:rsidR="001803E5" w:rsidRPr="001803E5">
        <w:rPr>
          <w:color w:val="auto"/>
          <w:sz w:val="20"/>
          <w:szCs w:val="20"/>
        </w:rPr>
        <w:t>1000</w:t>
      </w:r>
      <w:r w:rsidR="00112780" w:rsidRPr="001803E5">
        <w:rPr>
          <w:color w:val="auto"/>
          <w:sz w:val="20"/>
          <w:szCs w:val="20"/>
        </w:rPr>
        <w:t xml:space="preserve"> palabras)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566D7F" w:rsidRPr="00F27757" w:rsidTr="009704B6">
        <w:trPr>
          <w:trHeight w:val="1134"/>
        </w:trPr>
        <w:tc>
          <w:tcPr>
            <w:tcW w:w="9498" w:type="dxa"/>
            <w:shd w:val="clear" w:color="auto" w:fill="auto"/>
            <w:vAlign w:val="center"/>
          </w:tcPr>
          <w:p w:rsidR="00566D7F" w:rsidRPr="00F27757" w:rsidRDefault="00566D7F" w:rsidP="009704B6">
            <w:pPr>
              <w:pStyle w:val="Default"/>
              <w:spacing w:line="201" w:lineRule="atLeast"/>
              <w:ind w:right="141"/>
              <w:rPr>
                <w:noProof/>
                <w:sz w:val="20"/>
              </w:rPr>
            </w:pPr>
          </w:p>
        </w:tc>
      </w:tr>
    </w:tbl>
    <w:p w:rsidR="001E7564" w:rsidRDefault="001E7564" w:rsidP="001E7564">
      <w:pPr>
        <w:pStyle w:val="Default"/>
        <w:spacing w:line="201" w:lineRule="atLeast"/>
        <w:ind w:left="284" w:right="141"/>
        <w:jc w:val="both"/>
        <w:rPr>
          <w:b/>
          <w:sz w:val="20"/>
          <w:szCs w:val="20"/>
        </w:rPr>
      </w:pPr>
    </w:p>
    <w:p w:rsidR="001E7564" w:rsidRDefault="001E7564" w:rsidP="001E7564">
      <w:pPr>
        <w:pStyle w:val="Default"/>
        <w:numPr>
          <w:ilvl w:val="0"/>
          <w:numId w:val="26"/>
        </w:numPr>
        <w:spacing w:line="201" w:lineRule="atLeast"/>
        <w:ind w:left="284" w:right="141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Difusión previa de las actividades</w:t>
      </w:r>
      <w:r w:rsidRPr="00F131F4">
        <w:rPr>
          <w:b/>
          <w:sz w:val="20"/>
          <w:szCs w:val="20"/>
        </w:rPr>
        <w:t>.</w:t>
      </w:r>
    </w:p>
    <w:tbl>
      <w:tblPr>
        <w:tblStyle w:val="Tablaconcuadrcula"/>
        <w:tblW w:w="9487" w:type="dxa"/>
        <w:tblLook w:val="04A0" w:firstRow="1" w:lastRow="0" w:firstColumn="1" w:lastColumn="0" w:noHBand="0" w:noVBand="1"/>
      </w:tblPr>
      <w:tblGrid>
        <w:gridCol w:w="9487"/>
      </w:tblGrid>
      <w:tr w:rsidR="001E7564" w:rsidTr="00104F95">
        <w:trPr>
          <w:trHeight w:val="1134"/>
        </w:trPr>
        <w:tc>
          <w:tcPr>
            <w:tcW w:w="9487" w:type="dxa"/>
            <w:vAlign w:val="center"/>
          </w:tcPr>
          <w:p w:rsidR="001E7564" w:rsidRPr="00F27757" w:rsidRDefault="001E7564" w:rsidP="00104F95">
            <w:pPr>
              <w:pStyle w:val="Default"/>
              <w:spacing w:line="201" w:lineRule="atLeast"/>
              <w:ind w:right="141"/>
              <w:jc w:val="left"/>
              <w:rPr>
                <w:noProof/>
                <w:sz w:val="20"/>
              </w:rPr>
            </w:pPr>
          </w:p>
        </w:tc>
      </w:tr>
    </w:tbl>
    <w:p w:rsidR="001E7564" w:rsidRDefault="001E7564" w:rsidP="001E7564">
      <w:pPr>
        <w:spacing w:after="0" w:line="240" w:lineRule="auto"/>
        <w:jc w:val="both"/>
        <w:rPr>
          <w:rFonts w:ascii="Calibri" w:hAnsi="Calibri" w:cs="Calibri"/>
        </w:rPr>
      </w:pPr>
    </w:p>
    <w:p w:rsidR="001E7564" w:rsidRDefault="001E7564" w:rsidP="001E7564">
      <w:pPr>
        <w:pStyle w:val="Default"/>
        <w:numPr>
          <w:ilvl w:val="0"/>
          <w:numId w:val="26"/>
        </w:numPr>
        <w:spacing w:line="201" w:lineRule="atLeast"/>
        <w:ind w:left="284" w:right="141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Resultados e impacto esperados con el desarrollo del proyecto</w:t>
      </w:r>
      <w:r w:rsidRPr="00F131F4">
        <w:rPr>
          <w:b/>
          <w:sz w:val="20"/>
          <w:szCs w:val="20"/>
        </w:rPr>
        <w:t>.</w:t>
      </w:r>
      <w:r w:rsidR="001803E5">
        <w:rPr>
          <w:b/>
          <w:sz w:val="20"/>
          <w:szCs w:val="20"/>
        </w:rPr>
        <w:t xml:space="preserve"> </w:t>
      </w:r>
      <w:r w:rsidR="001803E5" w:rsidRPr="001803E5">
        <w:rPr>
          <w:color w:val="auto"/>
          <w:sz w:val="20"/>
          <w:szCs w:val="20"/>
        </w:rPr>
        <w:t>(Máximo 1000 palabras)</w:t>
      </w:r>
    </w:p>
    <w:tbl>
      <w:tblPr>
        <w:tblStyle w:val="Tablaconcuadrcula"/>
        <w:tblW w:w="9487" w:type="dxa"/>
        <w:tblLook w:val="04A0" w:firstRow="1" w:lastRow="0" w:firstColumn="1" w:lastColumn="0" w:noHBand="0" w:noVBand="1"/>
      </w:tblPr>
      <w:tblGrid>
        <w:gridCol w:w="9487"/>
      </w:tblGrid>
      <w:tr w:rsidR="001E7564" w:rsidTr="00104F95">
        <w:trPr>
          <w:trHeight w:val="1134"/>
        </w:trPr>
        <w:tc>
          <w:tcPr>
            <w:tcW w:w="9487" w:type="dxa"/>
            <w:vAlign w:val="center"/>
          </w:tcPr>
          <w:p w:rsidR="001E7564" w:rsidRPr="00F27757" w:rsidRDefault="001E7564" w:rsidP="00104F95">
            <w:pPr>
              <w:pStyle w:val="Default"/>
              <w:spacing w:line="201" w:lineRule="atLeast"/>
              <w:ind w:right="141"/>
              <w:jc w:val="left"/>
              <w:rPr>
                <w:noProof/>
                <w:sz w:val="20"/>
              </w:rPr>
            </w:pPr>
          </w:p>
        </w:tc>
      </w:tr>
    </w:tbl>
    <w:p w:rsidR="001E7564" w:rsidRDefault="001E7564" w:rsidP="001E7564">
      <w:pPr>
        <w:spacing w:after="0" w:line="240" w:lineRule="auto"/>
        <w:jc w:val="both"/>
        <w:rPr>
          <w:rFonts w:ascii="Calibri" w:hAnsi="Calibri" w:cs="Calibri"/>
        </w:rPr>
      </w:pPr>
    </w:p>
    <w:p w:rsidR="001E7564" w:rsidRDefault="001E7564" w:rsidP="001E7564">
      <w:pPr>
        <w:pStyle w:val="Default"/>
        <w:numPr>
          <w:ilvl w:val="0"/>
          <w:numId w:val="26"/>
        </w:numPr>
        <w:spacing w:line="201" w:lineRule="atLeast"/>
        <w:ind w:left="284" w:right="141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Aspectos innovadores respecto a propuestas de actividades similares</w:t>
      </w:r>
      <w:r w:rsidRPr="00F131F4">
        <w:rPr>
          <w:b/>
          <w:sz w:val="20"/>
          <w:szCs w:val="20"/>
        </w:rPr>
        <w:t>.</w:t>
      </w:r>
      <w:r w:rsidR="001803E5">
        <w:rPr>
          <w:b/>
          <w:sz w:val="20"/>
          <w:szCs w:val="20"/>
        </w:rPr>
        <w:t xml:space="preserve"> </w:t>
      </w:r>
      <w:r w:rsidR="001803E5" w:rsidRPr="001803E5">
        <w:rPr>
          <w:color w:val="auto"/>
          <w:sz w:val="20"/>
          <w:szCs w:val="20"/>
        </w:rPr>
        <w:t xml:space="preserve">(Máximo </w:t>
      </w:r>
      <w:r w:rsidR="001803E5">
        <w:rPr>
          <w:color w:val="auto"/>
          <w:sz w:val="20"/>
          <w:szCs w:val="20"/>
        </w:rPr>
        <w:t>600</w:t>
      </w:r>
      <w:r w:rsidR="001803E5" w:rsidRPr="001803E5">
        <w:rPr>
          <w:color w:val="auto"/>
          <w:sz w:val="20"/>
          <w:szCs w:val="20"/>
        </w:rPr>
        <w:t xml:space="preserve"> palabras)</w:t>
      </w:r>
    </w:p>
    <w:tbl>
      <w:tblPr>
        <w:tblStyle w:val="Tablaconcuadrcula"/>
        <w:tblW w:w="9487" w:type="dxa"/>
        <w:tblLook w:val="04A0" w:firstRow="1" w:lastRow="0" w:firstColumn="1" w:lastColumn="0" w:noHBand="0" w:noVBand="1"/>
      </w:tblPr>
      <w:tblGrid>
        <w:gridCol w:w="9487"/>
      </w:tblGrid>
      <w:tr w:rsidR="001E7564" w:rsidTr="00104F95">
        <w:trPr>
          <w:trHeight w:val="1134"/>
        </w:trPr>
        <w:tc>
          <w:tcPr>
            <w:tcW w:w="9487" w:type="dxa"/>
            <w:vAlign w:val="center"/>
          </w:tcPr>
          <w:p w:rsidR="001E7564" w:rsidRPr="00F27757" w:rsidRDefault="001E7564" w:rsidP="00104F95">
            <w:pPr>
              <w:pStyle w:val="Default"/>
              <w:spacing w:line="201" w:lineRule="atLeast"/>
              <w:ind w:right="141"/>
              <w:jc w:val="left"/>
              <w:rPr>
                <w:noProof/>
                <w:sz w:val="20"/>
              </w:rPr>
            </w:pPr>
          </w:p>
        </w:tc>
      </w:tr>
    </w:tbl>
    <w:p w:rsidR="0028712C" w:rsidRPr="0028712C" w:rsidRDefault="0028712C" w:rsidP="0028712C">
      <w:pPr>
        <w:spacing w:after="0" w:line="240" w:lineRule="auto"/>
        <w:jc w:val="both"/>
        <w:rPr>
          <w:rFonts w:ascii="Calibri" w:hAnsi="Calibri" w:cs="Calibri"/>
        </w:rPr>
      </w:pPr>
    </w:p>
    <w:p w:rsidR="001E7564" w:rsidRDefault="001E7564" w:rsidP="001E7564">
      <w:pPr>
        <w:pStyle w:val="Default"/>
        <w:numPr>
          <w:ilvl w:val="0"/>
          <w:numId w:val="26"/>
        </w:numPr>
        <w:spacing w:line="201" w:lineRule="atLeast"/>
        <w:ind w:left="284" w:right="141" w:hanging="284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Interseccionalidad</w:t>
      </w:r>
      <w:proofErr w:type="spellEnd"/>
      <w:r>
        <w:rPr>
          <w:b/>
          <w:sz w:val="20"/>
          <w:szCs w:val="20"/>
        </w:rPr>
        <w:t>/diversidad/inclusión</w:t>
      </w:r>
      <w:r w:rsidRPr="00F131F4">
        <w:rPr>
          <w:b/>
          <w:sz w:val="20"/>
          <w:szCs w:val="20"/>
        </w:rPr>
        <w:t>.</w:t>
      </w:r>
    </w:p>
    <w:tbl>
      <w:tblPr>
        <w:tblStyle w:val="Tablaconcuadrcula"/>
        <w:tblW w:w="9487" w:type="dxa"/>
        <w:tblLook w:val="04A0" w:firstRow="1" w:lastRow="0" w:firstColumn="1" w:lastColumn="0" w:noHBand="0" w:noVBand="1"/>
      </w:tblPr>
      <w:tblGrid>
        <w:gridCol w:w="9487"/>
      </w:tblGrid>
      <w:tr w:rsidR="001E7564" w:rsidTr="00104F95">
        <w:trPr>
          <w:trHeight w:val="1134"/>
        </w:trPr>
        <w:tc>
          <w:tcPr>
            <w:tcW w:w="9487" w:type="dxa"/>
            <w:vAlign w:val="center"/>
          </w:tcPr>
          <w:p w:rsidR="001E7564" w:rsidRPr="00F27757" w:rsidRDefault="001E7564" w:rsidP="00104F95">
            <w:pPr>
              <w:pStyle w:val="Default"/>
              <w:spacing w:line="201" w:lineRule="atLeast"/>
              <w:ind w:right="141"/>
              <w:jc w:val="left"/>
              <w:rPr>
                <w:noProof/>
                <w:sz w:val="20"/>
              </w:rPr>
            </w:pPr>
          </w:p>
        </w:tc>
      </w:tr>
    </w:tbl>
    <w:p w:rsidR="004C6DAD" w:rsidRDefault="004C6DAD" w:rsidP="001E7564">
      <w:pPr>
        <w:spacing w:after="0" w:line="240" w:lineRule="auto"/>
        <w:jc w:val="both"/>
        <w:rPr>
          <w:rFonts w:ascii="Calibri" w:hAnsi="Calibri" w:cs="Calibri"/>
        </w:rPr>
      </w:pPr>
    </w:p>
    <w:p w:rsidR="001E7564" w:rsidRPr="007A02B9" w:rsidRDefault="001E7564" w:rsidP="001E7564">
      <w:pPr>
        <w:pStyle w:val="Default"/>
        <w:spacing w:line="201" w:lineRule="atLeast"/>
        <w:ind w:right="141"/>
        <w:rPr>
          <w:b/>
          <w:color w:val="FFFFFF" w:themeColor="background1"/>
          <w:sz w:val="20"/>
          <w:szCs w:val="20"/>
        </w:rPr>
      </w:pPr>
      <w:r>
        <w:rPr>
          <w:b/>
          <w:color w:val="FFFFFF" w:themeColor="background1"/>
          <w:sz w:val="20"/>
          <w:szCs w:val="20"/>
          <w:highlight w:val="black"/>
        </w:rPr>
        <w:t>SECCIÓN II</w:t>
      </w:r>
      <w:r w:rsidRPr="007A02B9">
        <w:rPr>
          <w:b/>
          <w:color w:val="FFFFFF" w:themeColor="background1"/>
          <w:sz w:val="20"/>
          <w:szCs w:val="20"/>
          <w:highlight w:val="black"/>
        </w:rPr>
        <w:t xml:space="preserve">– </w:t>
      </w:r>
      <w:r>
        <w:rPr>
          <w:b/>
          <w:color w:val="FFFFFF" w:themeColor="background1"/>
          <w:sz w:val="20"/>
          <w:szCs w:val="20"/>
          <w:highlight w:val="black"/>
        </w:rPr>
        <w:t>MARCO INSTITUCIONAL</w:t>
      </w:r>
    </w:p>
    <w:p w:rsidR="001E7564" w:rsidRDefault="001E7564" w:rsidP="001E7564">
      <w:pPr>
        <w:spacing w:after="0" w:line="240" w:lineRule="auto"/>
        <w:jc w:val="both"/>
        <w:rPr>
          <w:rFonts w:ascii="Calibri" w:hAnsi="Calibri" w:cs="Calibri"/>
        </w:rPr>
      </w:pPr>
    </w:p>
    <w:p w:rsidR="00566D7F" w:rsidRPr="00F131F4" w:rsidRDefault="00566D7F" w:rsidP="000A11A0">
      <w:pPr>
        <w:pStyle w:val="Default"/>
        <w:numPr>
          <w:ilvl w:val="0"/>
          <w:numId w:val="26"/>
        </w:numPr>
        <w:spacing w:line="201" w:lineRule="atLeast"/>
        <w:ind w:left="284" w:right="141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Colaboración con otras entidades públicas o privadas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566D7F" w:rsidRPr="00F27757" w:rsidTr="009704B6">
        <w:trPr>
          <w:trHeight w:val="1134"/>
        </w:trPr>
        <w:tc>
          <w:tcPr>
            <w:tcW w:w="9498" w:type="dxa"/>
            <w:shd w:val="clear" w:color="auto" w:fill="auto"/>
            <w:vAlign w:val="center"/>
          </w:tcPr>
          <w:p w:rsidR="00566D7F" w:rsidRPr="00F27757" w:rsidRDefault="00566D7F" w:rsidP="009704B6">
            <w:pPr>
              <w:pStyle w:val="Default"/>
              <w:spacing w:line="201" w:lineRule="atLeast"/>
              <w:ind w:right="141"/>
              <w:rPr>
                <w:noProof/>
                <w:sz w:val="20"/>
              </w:rPr>
            </w:pPr>
          </w:p>
        </w:tc>
      </w:tr>
    </w:tbl>
    <w:p w:rsidR="00566D7F" w:rsidRDefault="00566D7F" w:rsidP="007C4823">
      <w:pPr>
        <w:pStyle w:val="Default"/>
        <w:spacing w:line="201" w:lineRule="atLeast"/>
        <w:ind w:right="141"/>
        <w:rPr>
          <w:b/>
          <w:sz w:val="20"/>
          <w:szCs w:val="20"/>
        </w:rPr>
      </w:pPr>
    </w:p>
    <w:p w:rsidR="001E7564" w:rsidRPr="000A11A0" w:rsidRDefault="001E7564" w:rsidP="001E7564">
      <w:pPr>
        <w:pStyle w:val="Default"/>
        <w:numPr>
          <w:ilvl w:val="0"/>
          <w:numId w:val="26"/>
        </w:numPr>
        <w:spacing w:line="201" w:lineRule="atLeast"/>
        <w:ind w:left="284" w:right="141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Relación de asociaciones de mujeres y feministas, así como de otras entidades públicas y/o privadas que particip</w:t>
      </w:r>
      <w:r w:rsidR="00511CBF">
        <w:rPr>
          <w:b/>
          <w:sz w:val="20"/>
          <w:szCs w:val="20"/>
        </w:rPr>
        <w:t>en</w:t>
      </w:r>
      <w:r>
        <w:rPr>
          <w:b/>
          <w:sz w:val="20"/>
          <w:szCs w:val="20"/>
        </w:rPr>
        <w:t xml:space="preserve"> en la organización de las actividades propuestas.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1E7564" w:rsidRPr="00F27757" w:rsidTr="00104F95">
        <w:trPr>
          <w:trHeight w:val="1134"/>
        </w:trPr>
        <w:tc>
          <w:tcPr>
            <w:tcW w:w="9498" w:type="dxa"/>
            <w:shd w:val="clear" w:color="auto" w:fill="auto"/>
            <w:vAlign w:val="center"/>
          </w:tcPr>
          <w:p w:rsidR="001E7564" w:rsidRPr="00F27757" w:rsidRDefault="001E7564" w:rsidP="00104F95">
            <w:pPr>
              <w:pStyle w:val="Default"/>
              <w:spacing w:line="201" w:lineRule="atLeast"/>
              <w:ind w:right="141"/>
              <w:rPr>
                <w:noProof/>
                <w:sz w:val="20"/>
              </w:rPr>
            </w:pPr>
          </w:p>
        </w:tc>
      </w:tr>
    </w:tbl>
    <w:p w:rsidR="001E7564" w:rsidRDefault="001E7564" w:rsidP="001E7564">
      <w:pPr>
        <w:pStyle w:val="Default"/>
        <w:spacing w:line="201" w:lineRule="atLeast"/>
        <w:ind w:right="141"/>
        <w:rPr>
          <w:b/>
          <w:sz w:val="20"/>
          <w:szCs w:val="20"/>
        </w:rPr>
      </w:pPr>
    </w:p>
    <w:p w:rsidR="00566D7F" w:rsidRPr="000A11A0" w:rsidRDefault="00566D7F" w:rsidP="000A11A0">
      <w:pPr>
        <w:pStyle w:val="Default"/>
        <w:numPr>
          <w:ilvl w:val="0"/>
          <w:numId w:val="26"/>
        </w:numPr>
        <w:spacing w:line="201" w:lineRule="atLeast"/>
        <w:ind w:left="284" w:right="141" w:hanging="284"/>
        <w:jc w:val="both"/>
        <w:rPr>
          <w:b/>
          <w:sz w:val="20"/>
          <w:szCs w:val="20"/>
        </w:rPr>
      </w:pPr>
      <w:r w:rsidRPr="00F131F4">
        <w:rPr>
          <w:b/>
          <w:sz w:val="20"/>
          <w:szCs w:val="20"/>
        </w:rPr>
        <w:t>Ámbito territorial de desarrollo del proyecto</w:t>
      </w:r>
      <w:r w:rsidRPr="00F27757">
        <w:rPr>
          <w:vertAlign w:val="superscript"/>
        </w:rPr>
        <w:footnoteReference w:id="3"/>
      </w:r>
      <w:r w:rsidRPr="00F131F4">
        <w:rPr>
          <w:b/>
          <w:sz w:val="20"/>
          <w:szCs w:val="20"/>
        </w:rPr>
        <w:t>.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566D7F" w:rsidRPr="00F27757" w:rsidTr="009704B6">
        <w:trPr>
          <w:trHeight w:val="1134"/>
        </w:trPr>
        <w:tc>
          <w:tcPr>
            <w:tcW w:w="9498" w:type="dxa"/>
            <w:shd w:val="clear" w:color="auto" w:fill="auto"/>
            <w:vAlign w:val="center"/>
          </w:tcPr>
          <w:p w:rsidR="00566D7F" w:rsidRPr="00F27757" w:rsidRDefault="00566D7F" w:rsidP="009704B6">
            <w:pPr>
              <w:pStyle w:val="Default"/>
              <w:spacing w:line="201" w:lineRule="atLeast"/>
              <w:ind w:right="141"/>
              <w:rPr>
                <w:noProof/>
                <w:sz w:val="20"/>
              </w:rPr>
            </w:pPr>
          </w:p>
        </w:tc>
      </w:tr>
    </w:tbl>
    <w:p w:rsidR="00566D7F" w:rsidRPr="007C4823" w:rsidRDefault="00566D7F" w:rsidP="00566D7F">
      <w:pPr>
        <w:pStyle w:val="Default"/>
        <w:spacing w:line="201" w:lineRule="atLeast"/>
        <w:ind w:right="141"/>
        <w:rPr>
          <w:b/>
          <w:sz w:val="20"/>
          <w:szCs w:val="20"/>
        </w:rPr>
      </w:pPr>
    </w:p>
    <w:p w:rsidR="00566D7F" w:rsidRPr="000A11A0" w:rsidRDefault="00566D7F" w:rsidP="000A11A0">
      <w:pPr>
        <w:pStyle w:val="Default"/>
        <w:numPr>
          <w:ilvl w:val="0"/>
          <w:numId w:val="26"/>
        </w:numPr>
        <w:spacing w:line="201" w:lineRule="atLeast"/>
        <w:ind w:left="426" w:right="141" w:hanging="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Ejecución temporal del proyecto</w:t>
      </w:r>
      <w:r w:rsidRPr="00F131F4">
        <w:rPr>
          <w:b/>
          <w:sz w:val="20"/>
          <w:szCs w:val="20"/>
        </w:rPr>
        <w:t>.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566D7F" w:rsidRPr="00F27757" w:rsidTr="009704B6">
        <w:trPr>
          <w:trHeight w:val="1134"/>
        </w:trPr>
        <w:tc>
          <w:tcPr>
            <w:tcW w:w="9498" w:type="dxa"/>
            <w:shd w:val="clear" w:color="auto" w:fill="auto"/>
            <w:vAlign w:val="center"/>
          </w:tcPr>
          <w:p w:rsidR="00566D7F" w:rsidRPr="00F27757" w:rsidRDefault="00566D7F" w:rsidP="009704B6">
            <w:pPr>
              <w:pStyle w:val="Default"/>
              <w:spacing w:line="201" w:lineRule="atLeast"/>
              <w:ind w:right="141"/>
              <w:rPr>
                <w:noProof/>
                <w:sz w:val="20"/>
              </w:rPr>
            </w:pPr>
          </w:p>
        </w:tc>
      </w:tr>
    </w:tbl>
    <w:p w:rsidR="00566D7F" w:rsidRPr="00F131F4" w:rsidRDefault="00566D7F" w:rsidP="007C4823">
      <w:pPr>
        <w:pStyle w:val="Default"/>
        <w:spacing w:line="201" w:lineRule="atLeast"/>
        <w:ind w:right="141"/>
        <w:rPr>
          <w:sz w:val="20"/>
          <w:szCs w:val="20"/>
        </w:rPr>
      </w:pPr>
    </w:p>
    <w:p w:rsidR="00566D7F" w:rsidRPr="00F131F4" w:rsidRDefault="00566D7F" w:rsidP="000A11A0">
      <w:pPr>
        <w:pStyle w:val="Default"/>
        <w:numPr>
          <w:ilvl w:val="0"/>
          <w:numId w:val="26"/>
        </w:numPr>
        <w:spacing w:line="201" w:lineRule="atLeast"/>
        <w:ind w:left="426" w:right="141" w:hanging="426"/>
        <w:jc w:val="both"/>
        <w:rPr>
          <w:b/>
          <w:sz w:val="20"/>
          <w:szCs w:val="20"/>
        </w:rPr>
      </w:pPr>
      <w:r w:rsidRPr="00F131F4">
        <w:rPr>
          <w:b/>
          <w:sz w:val="20"/>
          <w:szCs w:val="20"/>
        </w:rPr>
        <w:t>Otras consideraciones u observaciones</w:t>
      </w:r>
      <w:r>
        <w:rPr>
          <w:b/>
          <w:sz w:val="20"/>
          <w:szCs w:val="20"/>
        </w:rPr>
        <w:t>.</w:t>
      </w:r>
      <w:r w:rsidR="00511CBF">
        <w:rPr>
          <w:b/>
          <w:sz w:val="20"/>
          <w:szCs w:val="20"/>
        </w:rPr>
        <w:t xml:space="preserve"> </w:t>
      </w:r>
      <w:r w:rsidR="00511CBF" w:rsidRPr="001803E5">
        <w:rPr>
          <w:color w:val="auto"/>
          <w:sz w:val="20"/>
          <w:szCs w:val="20"/>
        </w:rPr>
        <w:t xml:space="preserve">(Máximo </w:t>
      </w:r>
      <w:r w:rsidR="00511CBF">
        <w:rPr>
          <w:color w:val="auto"/>
          <w:sz w:val="20"/>
          <w:szCs w:val="20"/>
        </w:rPr>
        <w:t>500</w:t>
      </w:r>
      <w:r w:rsidR="00511CBF" w:rsidRPr="001803E5">
        <w:rPr>
          <w:color w:val="auto"/>
          <w:sz w:val="20"/>
          <w:szCs w:val="20"/>
        </w:rPr>
        <w:t xml:space="preserve"> palabras)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566D7F" w:rsidRPr="00F27757" w:rsidTr="009704B6">
        <w:trPr>
          <w:trHeight w:val="1134"/>
        </w:trPr>
        <w:tc>
          <w:tcPr>
            <w:tcW w:w="9498" w:type="dxa"/>
            <w:shd w:val="clear" w:color="auto" w:fill="auto"/>
            <w:vAlign w:val="center"/>
          </w:tcPr>
          <w:p w:rsidR="00566D7F" w:rsidRPr="00F27757" w:rsidRDefault="00566D7F" w:rsidP="009704B6">
            <w:pPr>
              <w:pStyle w:val="Default"/>
              <w:spacing w:line="201" w:lineRule="atLeast"/>
              <w:ind w:right="141"/>
              <w:rPr>
                <w:sz w:val="20"/>
                <w:szCs w:val="20"/>
              </w:rPr>
            </w:pPr>
          </w:p>
        </w:tc>
      </w:tr>
    </w:tbl>
    <w:p w:rsidR="004C6DAD" w:rsidRDefault="004C6DAD" w:rsidP="00145910">
      <w:pPr>
        <w:pStyle w:val="Default"/>
        <w:spacing w:line="201" w:lineRule="atLeast"/>
        <w:ind w:right="141"/>
        <w:rPr>
          <w:b/>
          <w:color w:val="FFFFFF" w:themeColor="background1"/>
          <w:sz w:val="20"/>
          <w:szCs w:val="20"/>
          <w:highlight w:val="black"/>
        </w:rPr>
      </w:pPr>
    </w:p>
    <w:p w:rsidR="00145910" w:rsidRPr="003B4EB0" w:rsidRDefault="00145910" w:rsidP="00145910">
      <w:pPr>
        <w:pStyle w:val="Default"/>
        <w:spacing w:line="201" w:lineRule="atLeast"/>
        <w:ind w:right="141"/>
        <w:rPr>
          <w:b/>
          <w:color w:val="FFFFFF" w:themeColor="background1"/>
          <w:sz w:val="20"/>
          <w:szCs w:val="20"/>
        </w:rPr>
      </w:pPr>
      <w:r>
        <w:rPr>
          <w:b/>
          <w:color w:val="FFFFFF" w:themeColor="background1"/>
          <w:sz w:val="20"/>
          <w:szCs w:val="20"/>
          <w:highlight w:val="black"/>
        </w:rPr>
        <w:t>SECCIÓN III</w:t>
      </w:r>
      <w:r w:rsidRPr="003B4EB0">
        <w:rPr>
          <w:b/>
          <w:color w:val="FFFFFF" w:themeColor="background1"/>
          <w:sz w:val="20"/>
          <w:szCs w:val="20"/>
          <w:highlight w:val="black"/>
        </w:rPr>
        <w:t xml:space="preserve">– </w:t>
      </w:r>
      <w:r w:rsidR="004C6DAD" w:rsidRPr="003B4EB0">
        <w:rPr>
          <w:b/>
          <w:color w:val="FFFFFF" w:themeColor="background1"/>
          <w:sz w:val="20"/>
          <w:szCs w:val="20"/>
          <w:highlight w:val="black"/>
        </w:rPr>
        <w:t>TRAYECTORIA</w:t>
      </w:r>
    </w:p>
    <w:p w:rsidR="00145910" w:rsidRDefault="00145910" w:rsidP="007C4823">
      <w:pPr>
        <w:pStyle w:val="Default"/>
        <w:spacing w:line="201" w:lineRule="atLeast"/>
        <w:ind w:right="141"/>
        <w:rPr>
          <w:b/>
          <w:sz w:val="20"/>
          <w:szCs w:val="20"/>
        </w:rPr>
      </w:pPr>
    </w:p>
    <w:p w:rsidR="00145910" w:rsidRDefault="00145910" w:rsidP="00145910">
      <w:pPr>
        <w:pStyle w:val="Default"/>
        <w:numPr>
          <w:ilvl w:val="0"/>
          <w:numId w:val="26"/>
        </w:numPr>
        <w:spacing w:line="201" w:lineRule="atLeast"/>
        <w:ind w:left="284" w:right="141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Datos de la</w:t>
      </w:r>
      <w:r w:rsidR="00181541">
        <w:rPr>
          <w:b/>
          <w:sz w:val="20"/>
          <w:szCs w:val="20"/>
        </w:rPr>
        <w:t>/s</w:t>
      </w:r>
      <w:r>
        <w:rPr>
          <w:b/>
          <w:sz w:val="20"/>
          <w:szCs w:val="20"/>
        </w:rPr>
        <w:t xml:space="preserve"> persona</w:t>
      </w:r>
      <w:r w:rsidR="00181541">
        <w:rPr>
          <w:b/>
          <w:sz w:val="20"/>
          <w:szCs w:val="20"/>
        </w:rPr>
        <w:t>/s</w:t>
      </w:r>
      <w:r>
        <w:rPr>
          <w:b/>
          <w:sz w:val="20"/>
          <w:szCs w:val="20"/>
        </w:rPr>
        <w:t xml:space="preserve"> </w:t>
      </w:r>
      <w:r w:rsidR="00181541">
        <w:rPr>
          <w:b/>
          <w:sz w:val="20"/>
          <w:szCs w:val="20"/>
        </w:rPr>
        <w:t>que participarán en la ejecución de las actividades</w:t>
      </w:r>
      <w:r w:rsidR="00D5472C">
        <w:rPr>
          <w:b/>
          <w:sz w:val="20"/>
          <w:szCs w:val="20"/>
        </w:rPr>
        <w:t>. P</w:t>
      </w:r>
      <w:r w:rsidR="008B3E49">
        <w:rPr>
          <w:b/>
          <w:sz w:val="20"/>
          <w:szCs w:val="20"/>
        </w:rPr>
        <w:t xml:space="preserve">erfil profesional y </w:t>
      </w:r>
      <w:r>
        <w:rPr>
          <w:b/>
          <w:sz w:val="20"/>
          <w:szCs w:val="20"/>
        </w:rPr>
        <w:t>experiencia</w:t>
      </w:r>
      <w:r w:rsidRPr="00F131F4">
        <w:rPr>
          <w:b/>
          <w:sz w:val="20"/>
          <w:szCs w:val="20"/>
        </w:rPr>
        <w:t>.</w:t>
      </w:r>
      <w:r w:rsidR="00D5472C">
        <w:rPr>
          <w:b/>
          <w:sz w:val="20"/>
          <w:szCs w:val="20"/>
        </w:rPr>
        <w:t xml:space="preserve"> Indicando la responsabilidad a nivel organizativo dentro de la actividad.</w:t>
      </w:r>
    </w:p>
    <w:tbl>
      <w:tblPr>
        <w:tblStyle w:val="Tablaconcuadrcula"/>
        <w:tblW w:w="9487" w:type="dxa"/>
        <w:tblLook w:val="04A0" w:firstRow="1" w:lastRow="0" w:firstColumn="1" w:lastColumn="0" w:noHBand="0" w:noVBand="1"/>
      </w:tblPr>
      <w:tblGrid>
        <w:gridCol w:w="9487"/>
      </w:tblGrid>
      <w:tr w:rsidR="00145910" w:rsidTr="00104F95">
        <w:trPr>
          <w:trHeight w:val="1134"/>
        </w:trPr>
        <w:tc>
          <w:tcPr>
            <w:tcW w:w="9487" w:type="dxa"/>
            <w:vAlign w:val="center"/>
          </w:tcPr>
          <w:p w:rsidR="00145910" w:rsidRPr="00F27757" w:rsidRDefault="00145910" w:rsidP="00104F95">
            <w:pPr>
              <w:pStyle w:val="Default"/>
              <w:spacing w:line="201" w:lineRule="atLeast"/>
              <w:ind w:right="141"/>
              <w:jc w:val="left"/>
              <w:rPr>
                <w:noProof/>
                <w:sz w:val="20"/>
              </w:rPr>
            </w:pPr>
          </w:p>
        </w:tc>
      </w:tr>
    </w:tbl>
    <w:p w:rsidR="00145910" w:rsidRDefault="00145910" w:rsidP="007C4823">
      <w:pPr>
        <w:pStyle w:val="Default"/>
        <w:spacing w:line="201" w:lineRule="atLeast"/>
        <w:ind w:right="141"/>
        <w:rPr>
          <w:b/>
          <w:sz w:val="20"/>
          <w:szCs w:val="20"/>
        </w:rPr>
      </w:pPr>
    </w:p>
    <w:p w:rsidR="004C6DAD" w:rsidRPr="003B4EB0" w:rsidRDefault="004C6DAD" w:rsidP="004C6DAD">
      <w:pPr>
        <w:pStyle w:val="Default"/>
        <w:numPr>
          <w:ilvl w:val="0"/>
          <w:numId w:val="26"/>
        </w:numPr>
        <w:spacing w:line="201" w:lineRule="atLeast"/>
        <w:ind w:left="284" w:right="141" w:hanging="284"/>
        <w:jc w:val="both"/>
        <w:rPr>
          <w:color w:val="auto"/>
          <w:sz w:val="20"/>
          <w:szCs w:val="20"/>
        </w:rPr>
      </w:pPr>
      <w:r w:rsidRPr="003B4EB0">
        <w:rPr>
          <w:b/>
          <w:color w:val="auto"/>
          <w:sz w:val="20"/>
          <w:szCs w:val="20"/>
        </w:rPr>
        <w:t>En el caso de entidades</w:t>
      </w:r>
      <w:r w:rsidR="00AA2E9F" w:rsidRPr="003B4EB0">
        <w:rPr>
          <w:b/>
          <w:color w:val="auto"/>
          <w:sz w:val="20"/>
          <w:szCs w:val="20"/>
        </w:rPr>
        <w:t xml:space="preserve"> de naturaleza j</w:t>
      </w:r>
      <w:r w:rsidRPr="003B4EB0">
        <w:rPr>
          <w:b/>
          <w:color w:val="auto"/>
          <w:sz w:val="20"/>
          <w:szCs w:val="20"/>
        </w:rPr>
        <w:t>urídica privada</w:t>
      </w:r>
      <w:r w:rsidR="00AA2E9F" w:rsidRPr="003B4EB0">
        <w:rPr>
          <w:b/>
          <w:color w:val="auto"/>
          <w:sz w:val="20"/>
          <w:szCs w:val="20"/>
        </w:rPr>
        <w:t xml:space="preserve"> sin ánimo de lucro</w:t>
      </w:r>
      <w:r w:rsidRPr="003B4EB0">
        <w:rPr>
          <w:b/>
          <w:color w:val="auto"/>
          <w:sz w:val="20"/>
          <w:szCs w:val="20"/>
        </w:rPr>
        <w:t xml:space="preserve">, además del apartado 19, antigüedad, grado de implantación, estructura y capacidad de gestión. </w:t>
      </w:r>
      <w:r w:rsidR="00381A97" w:rsidRPr="003B4EB0">
        <w:rPr>
          <w:color w:val="auto"/>
          <w:sz w:val="20"/>
          <w:szCs w:val="20"/>
        </w:rPr>
        <w:t>(máximo 600 palabras)</w:t>
      </w:r>
    </w:p>
    <w:tbl>
      <w:tblPr>
        <w:tblStyle w:val="Tablaconcuadrcula"/>
        <w:tblW w:w="9487" w:type="dxa"/>
        <w:tblLook w:val="04A0" w:firstRow="1" w:lastRow="0" w:firstColumn="1" w:lastColumn="0" w:noHBand="0" w:noVBand="1"/>
      </w:tblPr>
      <w:tblGrid>
        <w:gridCol w:w="9487"/>
      </w:tblGrid>
      <w:tr w:rsidR="004C6DAD" w:rsidTr="005E2E38">
        <w:trPr>
          <w:trHeight w:val="1134"/>
        </w:trPr>
        <w:tc>
          <w:tcPr>
            <w:tcW w:w="9487" w:type="dxa"/>
            <w:vAlign w:val="center"/>
          </w:tcPr>
          <w:p w:rsidR="004C6DAD" w:rsidRPr="00F27757" w:rsidRDefault="004C6DAD" w:rsidP="005E2E38">
            <w:pPr>
              <w:pStyle w:val="Default"/>
              <w:spacing w:line="201" w:lineRule="atLeast"/>
              <w:ind w:right="141"/>
              <w:jc w:val="left"/>
              <w:rPr>
                <w:noProof/>
                <w:sz w:val="20"/>
              </w:rPr>
            </w:pPr>
          </w:p>
        </w:tc>
      </w:tr>
    </w:tbl>
    <w:p w:rsidR="004C6DAD" w:rsidRDefault="004C6DAD" w:rsidP="004C6DAD">
      <w:pPr>
        <w:pStyle w:val="Default"/>
        <w:spacing w:line="201" w:lineRule="atLeast"/>
        <w:ind w:right="141"/>
        <w:rPr>
          <w:b/>
          <w:sz w:val="20"/>
          <w:szCs w:val="20"/>
        </w:rPr>
      </w:pPr>
    </w:p>
    <w:p w:rsidR="00145910" w:rsidRPr="007A02B9" w:rsidRDefault="00145910" w:rsidP="00145910">
      <w:pPr>
        <w:pStyle w:val="Default"/>
        <w:spacing w:line="201" w:lineRule="atLeast"/>
        <w:ind w:right="141"/>
        <w:rPr>
          <w:b/>
          <w:color w:val="FFFFFF" w:themeColor="background1"/>
          <w:sz w:val="20"/>
          <w:szCs w:val="20"/>
        </w:rPr>
      </w:pPr>
      <w:r>
        <w:rPr>
          <w:b/>
          <w:color w:val="FFFFFF" w:themeColor="background1"/>
          <w:sz w:val="20"/>
          <w:szCs w:val="20"/>
          <w:highlight w:val="black"/>
        </w:rPr>
        <w:t>SECCIÓN IV</w:t>
      </w:r>
      <w:r w:rsidRPr="007A02B9">
        <w:rPr>
          <w:b/>
          <w:color w:val="FFFFFF" w:themeColor="background1"/>
          <w:sz w:val="20"/>
          <w:szCs w:val="20"/>
          <w:highlight w:val="black"/>
        </w:rPr>
        <w:t xml:space="preserve">– </w:t>
      </w:r>
      <w:r>
        <w:rPr>
          <w:b/>
          <w:color w:val="FFFFFF" w:themeColor="background1"/>
          <w:sz w:val="20"/>
          <w:szCs w:val="20"/>
          <w:highlight w:val="black"/>
        </w:rPr>
        <w:t>FINANCIACIÓN Y PRESUPUESTO</w:t>
      </w:r>
    </w:p>
    <w:p w:rsidR="00145910" w:rsidRDefault="00145910" w:rsidP="007C4823">
      <w:pPr>
        <w:pStyle w:val="Default"/>
        <w:spacing w:line="201" w:lineRule="atLeast"/>
        <w:ind w:right="141"/>
        <w:rPr>
          <w:b/>
          <w:sz w:val="20"/>
          <w:szCs w:val="20"/>
        </w:rPr>
      </w:pPr>
    </w:p>
    <w:p w:rsidR="005B4499" w:rsidRDefault="005B4499" w:rsidP="005B4499">
      <w:pPr>
        <w:pStyle w:val="Default"/>
        <w:numPr>
          <w:ilvl w:val="0"/>
          <w:numId w:val="26"/>
        </w:numPr>
        <w:spacing w:line="201" w:lineRule="atLeast"/>
        <w:ind w:left="284" w:right="141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Localización y coste del proyecto/actividades</w:t>
      </w:r>
      <w:r w:rsidRPr="00F131F4">
        <w:rPr>
          <w:b/>
          <w:sz w:val="20"/>
          <w:szCs w:val="20"/>
        </w:rPr>
        <w:t>.</w:t>
      </w:r>
    </w:p>
    <w:tbl>
      <w:tblPr>
        <w:tblStyle w:val="Tablaconcuadrcula"/>
        <w:tblW w:w="9487" w:type="dxa"/>
        <w:tblLook w:val="04A0" w:firstRow="1" w:lastRow="0" w:firstColumn="1" w:lastColumn="0" w:noHBand="0" w:noVBand="1"/>
      </w:tblPr>
      <w:tblGrid>
        <w:gridCol w:w="9487"/>
      </w:tblGrid>
      <w:tr w:rsidR="005B4499" w:rsidTr="00104F95">
        <w:trPr>
          <w:trHeight w:val="1134"/>
        </w:trPr>
        <w:tc>
          <w:tcPr>
            <w:tcW w:w="9487" w:type="dxa"/>
            <w:vAlign w:val="center"/>
          </w:tcPr>
          <w:p w:rsidR="005B4499" w:rsidRPr="00F27757" w:rsidRDefault="005B4499" w:rsidP="00104F95">
            <w:pPr>
              <w:pStyle w:val="Default"/>
              <w:spacing w:line="201" w:lineRule="atLeast"/>
              <w:ind w:right="141"/>
              <w:jc w:val="left"/>
              <w:rPr>
                <w:noProof/>
                <w:sz w:val="20"/>
              </w:rPr>
            </w:pPr>
          </w:p>
        </w:tc>
      </w:tr>
    </w:tbl>
    <w:p w:rsidR="005B4499" w:rsidRDefault="005B4499" w:rsidP="007C4823">
      <w:pPr>
        <w:pStyle w:val="Default"/>
        <w:spacing w:line="201" w:lineRule="atLeast"/>
        <w:ind w:right="141"/>
        <w:rPr>
          <w:b/>
          <w:sz w:val="20"/>
          <w:szCs w:val="20"/>
        </w:rPr>
      </w:pPr>
    </w:p>
    <w:p w:rsidR="005B4499" w:rsidRDefault="005B4499" w:rsidP="005B4499">
      <w:pPr>
        <w:pStyle w:val="Default"/>
        <w:numPr>
          <w:ilvl w:val="0"/>
          <w:numId w:val="26"/>
        </w:numPr>
        <w:spacing w:line="201" w:lineRule="atLeast"/>
        <w:ind w:left="284" w:right="141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Cuadro resumen de financiación.</w:t>
      </w:r>
    </w:p>
    <w:p w:rsidR="005B4499" w:rsidRDefault="005B4499" w:rsidP="005B4499">
      <w:pPr>
        <w:pStyle w:val="Default"/>
        <w:spacing w:line="201" w:lineRule="atLeast"/>
        <w:ind w:right="141"/>
        <w:jc w:val="both"/>
        <w:rPr>
          <w:b/>
          <w:sz w:val="20"/>
          <w:szCs w:val="20"/>
        </w:rPr>
      </w:pPr>
    </w:p>
    <w:tbl>
      <w:tblPr>
        <w:tblW w:w="93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85"/>
        <w:gridCol w:w="1984"/>
        <w:gridCol w:w="2079"/>
      </w:tblGrid>
      <w:tr w:rsidR="005B4499" w:rsidRPr="002D288C" w:rsidTr="002D288C">
        <w:trPr>
          <w:trHeight w:val="454"/>
          <w:jc w:val="center"/>
        </w:trPr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5B4499" w:rsidRPr="002D288C" w:rsidRDefault="005B4499" w:rsidP="002D288C">
            <w:pPr>
              <w:jc w:val="center"/>
              <w:rPr>
                <w:rFonts w:ascii="Arial" w:hAnsi="Arial" w:cs="Arial"/>
                <w:b/>
                <w:bCs/>
              </w:rPr>
            </w:pPr>
            <w:r w:rsidRPr="002D288C">
              <w:rPr>
                <w:rFonts w:ascii="Arial" w:hAnsi="Arial" w:cs="Arial"/>
                <w:b/>
                <w:bCs/>
              </w:rPr>
              <w:t>Cuadro financiación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5B4499" w:rsidRPr="002D288C" w:rsidRDefault="005B4499" w:rsidP="002D288C">
            <w:pPr>
              <w:jc w:val="center"/>
              <w:rPr>
                <w:rFonts w:ascii="Arial" w:hAnsi="Arial" w:cs="Arial"/>
                <w:b/>
                <w:bCs/>
              </w:rPr>
            </w:pPr>
            <w:r w:rsidRPr="002D288C">
              <w:rPr>
                <w:rFonts w:ascii="Arial" w:hAnsi="Arial" w:cs="Arial"/>
                <w:b/>
                <w:bCs/>
              </w:rPr>
              <w:t>Importe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5B4499" w:rsidRPr="002D288C" w:rsidRDefault="005B4499" w:rsidP="002D288C">
            <w:pPr>
              <w:jc w:val="center"/>
              <w:rPr>
                <w:rFonts w:ascii="Arial" w:hAnsi="Arial" w:cs="Arial"/>
                <w:b/>
                <w:bCs/>
              </w:rPr>
            </w:pPr>
            <w:r w:rsidRPr="002D288C">
              <w:rPr>
                <w:rFonts w:ascii="Arial" w:hAnsi="Arial" w:cs="Arial"/>
                <w:b/>
                <w:bCs/>
              </w:rPr>
              <w:t>Porcentaje</w:t>
            </w:r>
          </w:p>
        </w:tc>
      </w:tr>
      <w:tr w:rsidR="005B4499" w:rsidRPr="005C6454" w:rsidTr="005B4499">
        <w:trPr>
          <w:trHeight w:val="399"/>
          <w:jc w:val="center"/>
        </w:trPr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499" w:rsidRPr="002D288C" w:rsidRDefault="002D288C" w:rsidP="005B4499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right="355"/>
              <w:contextualSpacing w:val="0"/>
              <w:rPr>
                <w:rFonts w:ascii="Arial" w:hAnsi="Arial" w:cs="Arial"/>
                <w:b/>
                <w:bCs/>
                <w:sz w:val="20"/>
              </w:rPr>
            </w:pPr>
            <w:r w:rsidRPr="002D288C">
              <w:rPr>
                <w:rFonts w:ascii="Arial" w:hAnsi="Arial" w:cs="Arial"/>
                <w:b/>
                <w:bCs/>
                <w:sz w:val="20"/>
              </w:rPr>
              <w:t>Financiación propia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499" w:rsidRPr="002D288C" w:rsidRDefault="005B4499" w:rsidP="00104F95">
            <w:pPr>
              <w:tabs>
                <w:tab w:val="left" w:pos="1389"/>
              </w:tabs>
              <w:ind w:right="354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499" w:rsidRPr="002D288C" w:rsidRDefault="005B4499" w:rsidP="00104F95">
            <w:pPr>
              <w:tabs>
                <w:tab w:val="left" w:pos="1389"/>
              </w:tabs>
              <w:ind w:right="354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5B4499" w:rsidRPr="005C6454" w:rsidTr="005B4499">
        <w:trPr>
          <w:trHeight w:val="404"/>
          <w:jc w:val="center"/>
        </w:trPr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499" w:rsidRPr="002D288C" w:rsidRDefault="005B4499" w:rsidP="005B4499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right="140"/>
              <w:contextualSpacing w:val="0"/>
              <w:rPr>
                <w:rFonts w:ascii="Arial" w:hAnsi="Arial" w:cs="Arial"/>
                <w:b/>
                <w:bCs/>
                <w:sz w:val="20"/>
              </w:rPr>
            </w:pPr>
            <w:r w:rsidRPr="002D288C">
              <w:rPr>
                <w:rFonts w:ascii="Arial" w:hAnsi="Arial" w:cs="Arial"/>
                <w:b/>
                <w:bCs/>
                <w:sz w:val="20"/>
              </w:rPr>
              <w:t>Financiación solicitada al Instituto de las Mujeres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499" w:rsidRPr="002D288C" w:rsidRDefault="005B4499" w:rsidP="00104F95">
            <w:pPr>
              <w:tabs>
                <w:tab w:val="left" w:pos="1389"/>
              </w:tabs>
              <w:ind w:right="354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499" w:rsidRPr="002D288C" w:rsidRDefault="005B4499" w:rsidP="00104F95">
            <w:pPr>
              <w:tabs>
                <w:tab w:val="left" w:pos="1389"/>
              </w:tabs>
              <w:ind w:right="354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5B4499" w:rsidRPr="005C6454" w:rsidTr="005B4499">
        <w:trPr>
          <w:trHeight w:val="468"/>
          <w:jc w:val="center"/>
        </w:trPr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499" w:rsidRPr="002D288C" w:rsidRDefault="005B4499" w:rsidP="002D288C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contextualSpacing w:val="0"/>
              <w:rPr>
                <w:rFonts w:ascii="Arial" w:hAnsi="Arial" w:cs="Arial"/>
                <w:b/>
                <w:bCs/>
                <w:sz w:val="20"/>
              </w:rPr>
            </w:pPr>
            <w:r w:rsidRPr="002D288C">
              <w:rPr>
                <w:rFonts w:ascii="Arial" w:hAnsi="Arial" w:cs="Arial"/>
                <w:b/>
                <w:bCs/>
                <w:sz w:val="20"/>
              </w:rPr>
              <w:t xml:space="preserve">Otras fuentes de financiación </w:t>
            </w:r>
          </w:p>
          <w:p w:rsidR="005B4499" w:rsidRPr="002D288C" w:rsidRDefault="005B4499" w:rsidP="002D288C">
            <w:pPr>
              <w:ind w:left="361" w:hanging="10"/>
              <w:rPr>
                <w:rFonts w:ascii="Arial" w:hAnsi="Arial" w:cs="Arial"/>
                <w:bCs/>
                <w:i/>
                <w:sz w:val="20"/>
              </w:rPr>
            </w:pPr>
            <w:r w:rsidRPr="002D288C">
              <w:rPr>
                <w:rFonts w:ascii="Arial" w:hAnsi="Arial" w:cs="Arial"/>
                <w:bCs/>
                <w:i/>
                <w:sz w:val="20"/>
              </w:rPr>
              <w:t>(indicar nombre entidad</w:t>
            </w:r>
            <w:r w:rsidR="002D288C" w:rsidRPr="002D288C">
              <w:rPr>
                <w:rFonts w:ascii="Arial" w:hAnsi="Arial" w:cs="Arial"/>
                <w:bCs/>
                <w:i/>
                <w:sz w:val="20"/>
              </w:rPr>
              <w:t>/es</w:t>
            </w:r>
            <w:r w:rsidRPr="002D288C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499" w:rsidRPr="002D288C" w:rsidRDefault="005B4499" w:rsidP="00104F95">
            <w:pPr>
              <w:tabs>
                <w:tab w:val="left" w:pos="1389"/>
              </w:tabs>
              <w:ind w:right="354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499" w:rsidRPr="002D288C" w:rsidRDefault="005B4499" w:rsidP="00104F95">
            <w:pPr>
              <w:tabs>
                <w:tab w:val="left" w:pos="1389"/>
              </w:tabs>
              <w:ind w:right="354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5B4499" w:rsidRPr="005C6454" w:rsidTr="005B4499">
        <w:trPr>
          <w:trHeight w:val="468"/>
          <w:jc w:val="center"/>
        </w:trPr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499" w:rsidRPr="002D288C" w:rsidRDefault="005B4499" w:rsidP="002D288C">
            <w:pPr>
              <w:ind w:left="1"/>
              <w:rPr>
                <w:rFonts w:ascii="Arial" w:hAnsi="Arial" w:cs="Arial"/>
                <w:b/>
                <w:color w:val="7030A0"/>
                <w:sz w:val="20"/>
              </w:rPr>
            </w:pPr>
            <w:r w:rsidRPr="002D288C">
              <w:rPr>
                <w:rFonts w:ascii="Arial" w:hAnsi="Arial" w:cs="Arial"/>
                <w:b/>
                <w:bCs/>
                <w:sz w:val="20"/>
              </w:rPr>
              <w:t>Coste total de</w:t>
            </w:r>
            <w:r w:rsidR="002D288C" w:rsidRPr="002D288C">
              <w:rPr>
                <w:rFonts w:ascii="Arial" w:hAnsi="Arial" w:cs="Arial"/>
                <w:b/>
                <w:bCs/>
                <w:sz w:val="20"/>
              </w:rPr>
              <w:t>l</w:t>
            </w:r>
            <w:r w:rsidRPr="002D288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2D288C" w:rsidRPr="002D288C">
              <w:rPr>
                <w:rFonts w:ascii="Arial" w:hAnsi="Arial" w:cs="Arial"/>
                <w:b/>
                <w:bCs/>
                <w:sz w:val="20"/>
              </w:rPr>
              <w:t>Proyecto</w:t>
            </w:r>
            <w:r w:rsidRPr="002D288C">
              <w:rPr>
                <w:rFonts w:ascii="Arial" w:hAnsi="Arial" w:cs="Arial"/>
                <w:b/>
                <w:bCs/>
                <w:sz w:val="20"/>
              </w:rPr>
              <w:t xml:space="preserve"> (suma 1+2+3)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499" w:rsidRPr="002D288C" w:rsidRDefault="005B4499" w:rsidP="00104F95">
            <w:pPr>
              <w:tabs>
                <w:tab w:val="left" w:pos="1389"/>
              </w:tabs>
              <w:ind w:right="354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499" w:rsidRPr="002D288C" w:rsidRDefault="005B4499" w:rsidP="00104F95">
            <w:pPr>
              <w:tabs>
                <w:tab w:val="left" w:pos="1389"/>
              </w:tabs>
              <w:ind w:right="354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5B4499" w:rsidRDefault="005B4499" w:rsidP="007C4823">
      <w:pPr>
        <w:pStyle w:val="Default"/>
        <w:spacing w:line="201" w:lineRule="atLeast"/>
        <w:ind w:right="141"/>
        <w:rPr>
          <w:b/>
          <w:sz w:val="20"/>
          <w:szCs w:val="20"/>
        </w:rPr>
      </w:pPr>
    </w:p>
    <w:p w:rsidR="002E3F4F" w:rsidRPr="00EE7793" w:rsidRDefault="005B4499" w:rsidP="00EE7793">
      <w:pPr>
        <w:pStyle w:val="Default"/>
        <w:numPr>
          <w:ilvl w:val="0"/>
          <w:numId w:val="26"/>
        </w:numPr>
        <w:spacing w:line="201" w:lineRule="atLeast"/>
        <w:ind w:left="426" w:right="141" w:hanging="426"/>
        <w:jc w:val="both"/>
        <w:rPr>
          <w:color w:val="auto"/>
          <w:sz w:val="20"/>
          <w:szCs w:val="20"/>
        </w:rPr>
      </w:pPr>
      <w:r w:rsidRPr="00EE7793">
        <w:rPr>
          <w:b/>
          <w:color w:val="auto"/>
          <w:sz w:val="20"/>
          <w:szCs w:val="20"/>
        </w:rPr>
        <w:t>Desglose del presupuesto</w:t>
      </w:r>
      <w:r w:rsidR="00566D7F" w:rsidRPr="00EE7793">
        <w:rPr>
          <w:b/>
          <w:color w:val="auto"/>
          <w:sz w:val="20"/>
          <w:szCs w:val="20"/>
        </w:rPr>
        <w:t>.</w:t>
      </w:r>
      <w:r w:rsidR="00710747" w:rsidRPr="00EE7793">
        <w:rPr>
          <w:b/>
          <w:color w:val="auto"/>
          <w:sz w:val="20"/>
          <w:szCs w:val="20"/>
        </w:rPr>
        <w:t xml:space="preserve"> </w:t>
      </w:r>
    </w:p>
    <w:p w:rsidR="00EE7793" w:rsidRPr="00EE7793" w:rsidRDefault="00EE7793" w:rsidP="00EE7793">
      <w:pPr>
        <w:pStyle w:val="Default"/>
        <w:spacing w:line="201" w:lineRule="atLeast"/>
        <w:ind w:left="360" w:right="141"/>
        <w:jc w:val="both"/>
        <w:rPr>
          <w:color w:val="auto"/>
          <w:sz w:val="20"/>
          <w:szCs w:val="20"/>
        </w:rPr>
      </w:pPr>
    </w:p>
    <w:tbl>
      <w:tblPr>
        <w:tblW w:w="9541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1"/>
        <w:gridCol w:w="3600"/>
        <w:gridCol w:w="2160"/>
        <w:gridCol w:w="1980"/>
      </w:tblGrid>
      <w:tr w:rsidR="00EE7793" w:rsidRPr="00EE7793" w:rsidTr="00EE7793">
        <w:trPr>
          <w:trHeight w:val="862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566D7F" w:rsidRPr="00EE7793" w:rsidRDefault="00566D7F" w:rsidP="00EE7793">
            <w:pPr>
              <w:ind w:right="141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E7793">
              <w:rPr>
                <w:rFonts w:ascii="Arial" w:hAnsi="Arial" w:cs="Arial"/>
                <w:b/>
                <w:bCs/>
                <w:sz w:val="20"/>
              </w:rPr>
              <w:t xml:space="preserve">Actuaciones </w:t>
            </w:r>
            <w:r w:rsidRPr="00EE7793">
              <w:rPr>
                <w:rStyle w:val="Refdenotaalpie"/>
                <w:rFonts w:ascii="Arial" w:hAnsi="Arial" w:cs="Arial"/>
                <w:b/>
                <w:bCs/>
                <w:sz w:val="20"/>
              </w:rPr>
              <w:footnoteReference w:id="4"/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566D7F" w:rsidRPr="00EE7793" w:rsidRDefault="00566D7F" w:rsidP="00EE7793">
            <w:pPr>
              <w:ind w:right="141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E7793">
              <w:rPr>
                <w:rFonts w:ascii="Arial" w:hAnsi="Arial" w:cs="Arial"/>
                <w:b/>
                <w:bCs/>
                <w:sz w:val="20"/>
              </w:rPr>
              <w:t>Conceptos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:rsidR="00566D7F" w:rsidRPr="00EE7793" w:rsidRDefault="00566D7F" w:rsidP="00EE7793">
            <w:pPr>
              <w:ind w:right="141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E7793">
              <w:rPr>
                <w:rFonts w:ascii="Arial" w:hAnsi="Arial" w:cs="Arial"/>
                <w:b/>
                <w:bCs/>
                <w:sz w:val="20"/>
              </w:rPr>
              <w:t xml:space="preserve">Cuantía solicitada al </w:t>
            </w:r>
            <w:r w:rsidR="003F79F2" w:rsidRPr="00EE7793">
              <w:rPr>
                <w:rFonts w:ascii="Arial" w:hAnsi="Arial" w:cs="Arial"/>
                <w:b/>
                <w:bCs/>
                <w:sz w:val="20"/>
              </w:rPr>
              <w:t>Instituto de las Mujeres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66D7F" w:rsidRPr="00EE7793" w:rsidRDefault="00566D7F" w:rsidP="00EE7793">
            <w:pPr>
              <w:ind w:right="141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E7793">
              <w:rPr>
                <w:rFonts w:ascii="Arial" w:hAnsi="Arial" w:cs="Arial"/>
                <w:b/>
                <w:bCs/>
                <w:sz w:val="20"/>
              </w:rPr>
              <w:t>Coste total</w:t>
            </w:r>
          </w:p>
        </w:tc>
      </w:tr>
      <w:tr w:rsidR="00566D7F" w:rsidRPr="00F73944" w:rsidTr="00566D7F">
        <w:trPr>
          <w:trHeight w:val="600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566D7F" w:rsidRPr="007E52EE" w:rsidRDefault="00566D7F" w:rsidP="00566D7F">
            <w:pPr>
              <w:ind w:right="141"/>
              <w:jc w:val="center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Actividad 1: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66D7F" w:rsidRPr="007E52EE" w:rsidRDefault="00566D7F" w:rsidP="00566D7F">
            <w:pPr>
              <w:ind w:right="141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a) Gastos de personal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D7F" w:rsidRPr="007E52EE" w:rsidRDefault="00566D7F" w:rsidP="00566D7F">
            <w:pPr>
              <w:ind w:right="141"/>
              <w:jc w:val="center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D7F" w:rsidRPr="007E52EE" w:rsidRDefault="00566D7F" w:rsidP="00566D7F">
            <w:pPr>
              <w:ind w:right="141"/>
              <w:jc w:val="center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 </w:t>
            </w:r>
          </w:p>
        </w:tc>
      </w:tr>
      <w:tr w:rsidR="00566D7F" w:rsidRPr="00F73944" w:rsidTr="00B07E98">
        <w:trPr>
          <w:trHeight w:val="600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66D7F" w:rsidRPr="007E52EE" w:rsidRDefault="00566D7F" w:rsidP="00566D7F">
            <w:pPr>
              <w:ind w:right="141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66D7F" w:rsidRPr="007E52EE" w:rsidRDefault="00566D7F" w:rsidP="00566D7F">
            <w:pPr>
              <w:ind w:right="141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b) Gastos asociados a la actividad.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D7F" w:rsidRPr="007E52EE" w:rsidRDefault="00566D7F" w:rsidP="00566D7F">
            <w:pPr>
              <w:ind w:right="141"/>
              <w:jc w:val="center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D7F" w:rsidRPr="007E52EE" w:rsidRDefault="00566D7F" w:rsidP="007F4E8E">
            <w:pPr>
              <w:ind w:right="141"/>
              <w:jc w:val="center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 </w:t>
            </w:r>
          </w:p>
        </w:tc>
      </w:tr>
      <w:tr w:rsidR="00566D7F" w:rsidRPr="00F73944" w:rsidTr="00B07E98">
        <w:trPr>
          <w:trHeight w:val="600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6D7F" w:rsidRPr="007E52EE" w:rsidRDefault="00566D7F" w:rsidP="00566D7F">
            <w:pPr>
              <w:ind w:right="141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D7F" w:rsidRPr="007E52EE" w:rsidRDefault="00566D7F" w:rsidP="00566D7F">
            <w:pPr>
              <w:ind w:right="141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c) Gastos de dietas y viajes.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D7F" w:rsidRPr="007E52EE" w:rsidRDefault="00566D7F" w:rsidP="00566D7F">
            <w:pPr>
              <w:ind w:right="141"/>
              <w:jc w:val="center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D7F" w:rsidRPr="007E52EE" w:rsidRDefault="00566D7F" w:rsidP="00566D7F">
            <w:pPr>
              <w:ind w:right="141"/>
              <w:jc w:val="center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 </w:t>
            </w:r>
          </w:p>
        </w:tc>
      </w:tr>
      <w:tr w:rsidR="00566D7F" w:rsidRPr="00F73944" w:rsidTr="00566D7F">
        <w:trPr>
          <w:trHeight w:val="600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6D7F" w:rsidRPr="007E52EE" w:rsidRDefault="00566D7F" w:rsidP="00566D7F">
            <w:pPr>
              <w:ind w:right="141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66D7F" w:rsidRPr="007E52EE" w:rsidRDefault="00566D7F" w:rsidP="00566D7F">
            <w:pPr>
              <w:ind w:right="141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d) Otros gastos (detallar).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D7F" w:rsidRPr="007E52EE" w:rsidRDefault="00566D7F" w:rsidP="00566D7F">
            <w:pPr>
              <w:ind w:right="141"/>
              <w:jc w:val="center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D7F" w:rsidRPr="007E52EE" w:rsidRDefault="00566D7F" w:rsidP="00B07E98">
            <w:pPr>
              <w:ind w:right="141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66D7F" w:rsidRPr="00F73944" w:rsidTr="00566D7F">
        <w:trPr>
          <w:trHeight w:val="600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566D7F" w:rsidRPr="007E52EE" w:rsidRDefault="00566D7F" w:rsidP="00566D7F">
            <w:pPr>
              <w:ind w:right="141"/>
              <w:jc w:val="center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Actividad 2: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66D7F" w:rsidRPr="007E52EE" w:rsidRDefault="00566D7F" w:rsidP="00566D7F">
            <w:pPr>
              <w:ind w:right="141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a) Gastos de personal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D7F" w:rsidRPr="007E52EE" w:rsidRDefault="00566D7F" w:rsidP="007F4E8E">
            <w:pPr>
              <w:ind w:right="141"/>
              <w:jc w:val="center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D7F" w:rsidRPr="007E52EE" w:rsidRDefault="00566D7F" w:rsidP="00566D7F">
            <w:pPr>
              <w:ind w:right="141"/>
              <w:jc w:val="center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 </w:t>
            </w:r>
          </w:p>
        </w:tc>
      </w:tr>
      <w:tr w:rsidR="00566D7F" w:rsidRPr="00F73944" w:rsidTr="00566D7F">
        <w:trPr>
          <w:trHeight w:val="600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66D7F" w:rsidRPr="007E52EE" w:rsidRDefault="00566D7F" w:rsidP="00566D7F">
            <w:pPr>
              <w:ind w:right="141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66D7F" w:rsidRPr="007E52EE" w:rsidRDefault="00566D7F" w:rsidP="00566D7F">
            <w:pPr>
              <w:ind w:right="141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b) Gastos asociados a la actividad.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D7F" w:rsidRPr="007E52EE" w:rsidRDefault="00566D7F" w:rsidP="00566D7F">
            <w:pPr>
              <w:ind w:right="141"/>
              <w:jc w:val="center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D7F" w:rsidRPr="007E52EE" w:rsidRDefault="00566D7F" w:rsidP="00566D7F">
            <w:pPr>
              <w:ind w:right="141"/>
              <w:jc w:val="center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 </w:t>
            </w:r>
          </w:p>
        </w:tc>
      </w:tr>
      <w:tr w:rsidR="00566D7F" w:rsidRPr="00F73944" w:rsidTr="00566D7F">
        <w:trPr>
          <w:trHeight w:val="600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6D7F" w:rsidRPr="007E52EE" w:rsidRDefault="00566D7F" w:rsidP="00566D7F">
            <w:pPr>
              <w:ind w:right="141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66D7F" w:rsidRPr="007E52EE" w:rsidRDefault="00566D7F" w:rsidP="00566D7F">
            <w:pPr>
              <w:ind w:right="141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c) Gastos de dietas y viajes.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D7F" w:rsidRPr="007E52EE" w:rsidRDefault="00566D7F" w:rsidP="00566D7F">
            <w:pPr>
              <w:ind w:right="141"/>
              <w:jc w:val="center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D7F" w:rsidRPr="007E52EE" w:rsidRDefault="00566D7F" w:rsidP="00566D7F">
            <w:pPr>
              <w:ind w:right="141"/>
              <w:jc w:val="center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 </w:t>
            </w:r>
          </w:p>
        </w:tc>
      </w:tr>
      <w:tr w:rsidR="00566D7F" w:rsidRPr="00F73944" w:rsidTr="00566D7F">
        <w:trPr>
          <w:trHeight w:val="600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6D7F" w:rsidRPr="007E52EE" w:rsidRDefault="00566D7F" w:rsidP="00566D7F">
            <w:pPr>
              <w:ind w:right="141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66D7F" w:rsidRPr="007E52EE" w:rsidRDefault="00566D7F" w:rsidP="00566D7F">
            <w:pPr>
              <w:ind w:right="141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d) Otros gastos (detallar).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D7F" w:rsidRPr="007E52EE" w:rsidRDefault="00566D7F" w:rsidP="00566D7F">
            <w:pPr>
              <w:ind w:right="141"/>
              <w:jc w:val="center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D7F" w:rsidRPr="007E52EE" w:rsidRDefault="00566D7F" w:rsidP="007F4E8E">
            <w:pPr>
              <w:ind w:right="141"/>
              <w:jc w:val="center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 </w:t>
            </w:r>
          </w:p>
        </w:tc>
      </w:tr>
      <w:tr w:rsidR="00566D7F" w:rsidRPr="00F73944" w:rsidTr="00566D7F">
        <w:trPr>
          <w:trHeight w:val="600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566D7F" w:rsidRPr="007E52EE" w:rsidRDefault="00566D7F" w:rsidP="00566D7F">
            <w:pPr>
              <w:ind w:right="141"/>
              <w:jc w:val="center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Actividad 3: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66D7F" w:rsidRPr="007E52EE" w:rsidRDefault="00566D7F" w:rsidP="00566D7F">
            <w:pPr>
              <w:ind w:right="141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a) Gastos de personal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D7F" w:rsidRPr="007E52EE" w:rsidRDefault="00566D7F" w:rsidP="007F4E8E">
            <w:pPr>
              <w:ind w:right="141"/>
              <w:jc w:val="center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D7F" w:rsidRPr="007E52EE" w:rsidRDefault="00566D7F" w:rsidP="00566D7F">
            <w:pPr>
              <w:ind w:right="141"/>
              <w:jc w:val="center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 </w:t>
            </w:r>
          </w:p>
        </w:tc>
      </w:tr>
      <w:tr w:rsidR="00566D7F" w:rsidRPr="00F73944" w:rsidTr="00566D7F">
        <w:trPr>
          <w:trHeight w:val="600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66D7F" w:rsidRPr="007E52EE" w:rsidRDefault="00566D7F" w:rsidP="00566D7F">
            <w:pPr>
              <w:ind w:right="141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66D7F" w:rsidRPr="007E52EE" w:rsidRDefault="00566D7F" w:rsidP="00566D7F">
            <w:pPr>
              <w:ind w:right="141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b) Gastos asociados a la actividad.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D7F" w:rsidRPr="007E52EE" w:rsidRDefault="00566D7F" w:rsidP="00566D7F">
            <w:pPr>
              <w:ind w:right="141"/>
              <w:jc w:val="center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D7F" w:rsidRPr="007E52EE" w:rsidRDefault="00566D7F" w:rsidP="00566D7F">
            <w:pPr>
              <w:ind w:right="141"/>
              <w:jc w:val="center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 </w:t>
            </w:r>
          </w:p>
        </w:tc>
      </w:tr>
      <w:tr w:rsidR="00566D7F" w:rsidRPr="00F73944" w:rsidTr="00566D7F">
        <w:trPr>
          <w:trHeight w:val="600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6D7F" w:rsidRPr="007E52EE" w:rsidRDefault="00566D7F" w:rsidP="00566D7F">
            <w:pPr>
              <w:ind w:right="141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66D7F" w:rsidRPr="007E52EE" w:rsidRDefault="00566D7F" w:rsidP="00566D7F">
            <w:pPr>
              <w:ind w:right="141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c) Gastos de dietas y viajes.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D7F" w:rsidRPr="007E52EE" w:rsidRDefault="00566D7F" w:rsidP="007F4E8E">
            <w:pPr>
              <w:ind w:right="141"/>
              <w:jc w:val="center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D7F" w:rsidRPr="007E52EE" w:rsidRDefault="00566D7F" w:rsidP="00566D7F">
            <w:pPr>
              <w:ind w:right="141"/>
              <w:jc w:val="center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 </w:t>
            </w:r>
          </w:p>
        </w:tc>
      </w:tr>
      <w:tr w:rsidR="00566D7F" w:rsidRPr="00F73944" w:rsidTr="00566D7F">
        <w:trPr>
          <w:trHeight w:val="600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6D7F" w:rsidRPr="007E52EE" w:rsidRDefault="00566D7F" w:rsidP="00566D7F">
            <w:pPr>
              <w:ind w:right="141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66D7F" w:rsidRPr="007E52EE" w:rsidRDefault="00566D7F" w:rsidP="00566D7F">
            <w:pPr>
              <w:ind w:right="141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d) Otros gastos (detallar).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D7F" w:rsidRPr="007E52EE" w:rsidRDefault="00566D7F" w:rsidP="007F4E8E">
            <w:pPr>
              <w:ind w:right="141"/>
              <w:jc w:val="center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D7F" w:rsidRPr="007E52EE" w:rsidRDefault="00566D7F" w:rsidP="00566D7F">
            <w:pPr>
              <w:ind w:right="141"/>
              <w:jc w:val="center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 </w:t>
            </w:r>
          </w:p>
        </w:tc>
      </w:tr>
      <w:tr w:rsidR="00566D7F" w:rsidRPr="00F73944" w:rsidTr="00566D7F">
        <w:trPr>
          <w:trHeight w:val="600"/>
        </w:trPr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566D7F" w:rsidRPr="007E52EE" w:rsidRDefault="00566D7F" w:rsidP="00566D7F">
            <w:pPr>
              <w:ind w:right="141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E52EE">
              <w:rPr>
                <w:rFonts w:ascii="Arial" w:hAnsi="Arial" w:cs="Arial"/>
                <w:b/>
                <w:bCs/>
                <w:sz w:val="20"/>
              </w:rPr>
              <w:t>TOTAL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D7F" w:rsidRPr="007E52EE" w:rsidRDefault="00566D7F" w:rsidP="00566D7F">
            <w:pPr>
              <w:ind w:right="141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D7F" w:rsidRPr="007E52EE" w:rsidRDefault="00566D7F" w:rsidP="00566D7F">
            <w:pPr>
              <w:ind w:right="141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566D7F" w:rsidRPr="00F131F4" w:rsidRDefault="00566D7F" w:rsidP="007C4823">
      <w:pPr>
        <w:pStyle w:val="Default"/>
        <w:spacing w:line="201" w:lineRule="atLeast"/>
        <w:ind w:right="141"/>
        <w:rPr>
          <w:b/>
          <w:sz w:val="20"/>
          <w:szCs w:val="20"/>
        </w:rPr>
      </w:pPr>
    </w:p>
    <w:p w:rsidR="008A06BB" w:rsidRDefault="001E7564" w:rsidP="008A06BB">
      <w:pPr>
        <w:pStyle w:val="Default"/>
        <w:numPr>
          <w:ilvl w:val="0"/>
          <w:numId w:val="26"/>
        </w:numPr>
        <w:spacing w:line="201" w:lineRule="atLeast"/>
        <w:ind w:left="284" w:right="141" w:hanging="284"/>
        <w:jc w:val="both"/>
        <w:rPr>
          <w:b/>
          <w:sz w:val="20"/>
          <w:szCs w:val="20"/>
        </w:rPr>
      </w:pPr>
      <w:r w:rsidRPr="00F131F4">
        <w:rPr>
          <w:b/>
          <w:sz w:val="20"/>
          <w:szCs w:val="20"/>
        </w:rPr>
        <w:t>Otras consideraciones u observaciones</w:t>
      </w:r>
      <w:r w:rsidR="008A06BB" w:rsidRPr="00F131F4">
        <w:rPr>
          <w:b/>
          <w:sz w:val="20"/>
          <w:szCs w:val="20"/>
        </w:rPr>
        <w:t>.</w:t>
      </w:r>
    </w:p>
    <w:tbl>
      <w:tblPr>
        <w:tblStyle w:val="Tablaconcuadrcula"/>
        <w:tblW w:w="9487" w:type="dxa"/>
        <w:tblLook w:val="04A0" w:firstRow="1" w:lastRow="0" w:firstColumn="1" w:lastColumn="0" w:noHBand="0" w:noVBand="1"/>
      </w:tblPr>
      <w:tblGrid>
        <w:gridCol w:w="9487"/>
      </w:tblGrid>
      <w:tr w:rsidR="008A06BB" w:rsidTr="00104F95">
        <w:trPr>
          <w:trHeight w:val="1134"/>
        </w:trPr>
        <w:tc>
          <w:tcPr>
            <w:tcW w:w="9487" w:type="dxa"/>
            <w:vAlign w:val="center"/>
          </w:tcPr>
          <w:p w:rsidR="008A06BB" w:rsidRPr="00F27757" w:rsidRDefault="008A06BB" w:rsidP="00104F95">
            <w:pPr>
              <w:pStyle w:val="Default"/>
              <w:spacing w:line="201" w:lineRule="atLeast"/>
              <w:ind w:right="141"/>
              <w:jc w:val="left"/>
              <w:rPr>
                <w:noProof/>
                <w:sz w:val="20"/>
              </w:rPr>
            </w:pPr>
            <w:bookmarkStart w:id="0" w:name="_GoBack"/>
            <w:bookmarkEnd w:id="0"/>
          </w:p>
        </w:tc>
      </w:tr>
    </w:tbl>
    <w:p w:rsidR="00357B8C" w:rsidRDefault="00357B8C" w:rsidP="00F419FF">
      <w:pPr>
        <w:spacing w:after="0" w:line="240" w:lineRule="auto"/>
        <w:jc w:val="both"/>
        <w:rPr>
          <w:rFonts w:ascii="Calibri" w:hAnsi="Calibri" w:cs="Calibri"/>
        </w:rPr>
      </w:pPr>
    </w:p>
    <w:p w:rsidR="00357B8C" w:rsidRDefault="00357B8C" w:rsidP="00F419FF">
      <w:pPr>
        <w:spacing w:after="0" w:line="240" w:lineRule="auto"/>
        <w:jc w:val="both"/>
        <w:rPr>
          <w:rFonts w:ascii="Calibri" w:hAnsi="Calibri" w:cs="Calibri"/>
        </w:rPr>
      </w:pPr>
    </w:p>
    <w:p w:rsidR="00F04E1C" w:rsidRPr="00EC0441" w:rsidRDefault="00F04E1C" w:rsidP="00F04E1C">
      <w:pPr>
        <w:jc w:val="center"/>
        <w:rPr>
          <w:rFonts w:ascii="Calibri" w:hAnsi="Calibri" w:cs="Calibri"/>
        </w:rPr>
      </w:pPr>
      <w:r w:rsidRPr="00EC0441">
        <w:rPr>
          <w:rFonts w:ascii="Calibri" w:hAnsi="Calibri" w:cs="Calibri"/>
        </w:rPr>
        <w:t xml:space="preserve">En                                      </w:t>
      </w:r>
      <w:proofErr w:type="spellStart"/>
      <w:r w:rsidRPr="00EC0441">
        <w:rPr>
          <w:rFonts w:ascii="Calibri" w:hAnsi="Calibri" w:cs="Calibri"/>
        </w:rPr>
        <w:t>a</w:t>
      </w:r>
      <w:proofErr w:type="spellEnd"/>
      <w:r w:rsidRPr="00EC0441">
        <w:rPr>
          <w:rFonts w:ascii="Calibri" w:hAnsi="Calibri" w:cs="Calibri"/>
        </w:rPr>
        <w:t xml:space="preserve">          de                      </w:t>
      </w:r>
      <w:proofErr w:type="spellStart"/>
      <w:r w:rsidRPr="00EC0441">
        <w:rPr>
          <w:rFonts w:ascii="Calibri" w:hAnsi="Calibri" w:cs="Calibri"/>
        </w:rPr>
        <w:t>de</w:t>
      </w:r>
      <w:proofErr w:type="spellEnd"/>
      <w:r w:rsidRPr="00EC0441">
        <w:rPr>
          <w:rFonts w:ascii="Calibri" w:hAnsi="Calibri" w:cs="Calibri"/>
        </w:rPr>
        <w:t xml:space="preserve"> 202</w:t>
      </w:r>
      <w:r w:rsidR="00E93631">
        <w:rPr>
          <w:rFonts w:ascii="Calibri" w:hAnsi="Calibri" w:cs="Calibri"/>
        </w:rPr>
        <w:t>3</w:t>
      </w:r>
    </w:p>
    <w:p w:rsidR="00F04E1C" w:rsidRPr="00EC0441" w:rsidRDefault="00F04E1C" w:rsidP="00F04E1C">
      <w:pPr>
        <w:jc w:val="center"/>
        <w:rPr>
          <w:rFonts w:ascii="Calibri" w:hAnsi="Calibri" w:cs="Calibri"/>
        </w:rPr>
      </w:pPr>
    </w:p>
    <w:p w:rsidR="00F04E1C" w:rsidRDefault="00F04E1C" w:rsidP="00F04E1C">
      <w:pPr>
        <w:jc w:val="center"/>
        <w:rPr>
          <w:rFonts w:ascii="Calibri" w:hAnsi="Calibri" w:cs="Calibri"/>
        </w:rPr>
      </w:pPr>
      <w:r w:rsidRPr="00EC0441">
        <w:rPr>
          <w:rFonts w:ascii="Calibri" w:hAnsi="Calibri" w:cs="Calibri"/>
        </w:rPr>
        <w:t>(Firma)</w:t>
      </w:r>
    </w:p>
    <w:p w:rsidR="00AC3363" w:rsidRDefault="00AC3363" w:rsidP="00F04E1C">
      <w:pPr>
        <w:jc w:val="center"/>
        <w:rPr>
          <w:rFonts w:ascii="Calibri" w:hAnsi="Calibri" w:cs="Calibri"/>
        </w:rPr>
      </w:pPr>
    </w:p>
    <w:p w:rsidR="00AC3363" w:rsidRPr="00EC0441" w:rsidRDefault="00AC3363" w:rsidP="00F04E1C">
      <w:pPr>
        <w:jc w:val="center"/>
        <w:rPr>
          <w:rFonts w:ascii="Calibri" w:hAnsi="Calibri" w:cs="Calibri"/>
        </w:rPr>
      </w:pPr>
    </w:p>
    <w:p w:rsidR="00AC3363" w:rsidRPr="00AC3363" w:rsidRDefault="00AC3363" w:rsidP="00AC3363">
      <w:pPr>
        <w:pStyle w:val="Prrafodelista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Calibri" w:hAnsi="Calibri" w:cs="Calibri"/>
          <w:i/>
        </w:rPr>
      </w:pPr>
      <w:r w:rsidRPr="00AC3363">
        <w:rPr>
          <w:rFonts w:ascii="Calibri" w:hAnsi="Calibri" w:cs="Calibri"/>
          <w:i/>
        </w:rPr>
        <w:t>La firma de este formulario implica la declaración de la veracidad de la información reflejada en esta memoria.</w:t>
      </w:r>
    </w:p>
    <w:p w:rsidR="00AC3363" w:rsidRDefault="00AC3363" w:rsidP="00AC3363">
      <w:pPr>
        <w:spacing w:after="0" w:line="240" w:lineRule="auto"/>
        <w:jc w:val="both"/>
        <w:rPr>
          <w:rFonts w:ascii="Calibri" w:hAnsi="Calibri" w:cs="Calibri"/>
        </w:rPr>
      </w:pPr>
    </w:p>
    <w:p w:rsidR="00F04E1C" w:rsidRDefault="00F04E1C" w:rsidP="00F419FF">
      <w:pPr>
        <w:spacing w:after="0" w:line="240" w:lineRule="auto"/>
        <w:jc w:val="both"/>
        <w:rPr>
          <w:rFonts w:ascii="Calibri" w:hAnsi="Calibri" w:cs="Calibri"/>
        </w:rPr>
      </w:pPr>
    </w:p>
    <w:sectPr w:rsidR="00F04E1C" w:rsidSect="00D800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991" w:bottom="1134" w:left="1418" w:header="907" w:footer="15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5BE" w:rsidRDefault="00BB65BE">
      <w:r>
        <w:separator/>
      </w:r>
    </w:p>
  </w:endnote>
  <w:endnote w:type="continuationSeparator" w:id="0">
    <w:p w:rsidR="00BB65BE" w:rsidRDefault="00BB6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GillSans">
    <w:altName w:val="Times New Roman"/>
    <w:charset w:val="00"/>
    <w:family w:val="auto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30D" w:rsidRDefault="005A030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8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2693"/>
    </w:tblGrid>
    <w:tr w:rsidR="007A38DB" w:rsidTr="002F6BAD">
      <w:trPr>
        <w:trHeight w:val="137"/>
      </w:trPr>
      <w:tc>
        <w:tcPr>
          <w:tcW w:w="8292" w:type="dxa"/>
        </w:tcPr>
        <w:p w:rsidR="007A38DB" w:rsidRDefault="007A38DB">
          <w:pPr>
            <w:rPr>
              <w:rFonts w:ascii="Gill Sans" w:hAnsi="Gill Sans"/>
              <w:sz w:val="10"/>
            </w:rPr>
          </w:pPr>
        </w:p>
      </w:tc>
      <w:tc>
        <w:tcPr>
          <w:tcW w:w="2693" w:type="dxa"/>
          <w:tcBorders>
            <w:bottom w:val="single" w:sz="4" w:space="0" w:color="auto"/>
          </w:tcBorders>
        </w:tcPr>
        <w:p w:rsidR="007A38DB" w:rsidRDefault="007A38DB" w:rsidP="00514967">
          <w:pPr>
            <w:pStyle w:val="Encabezado"/>
            <w:tabs>
              <w:tab w:val="clear" w:pos="4252"/>
              <w:tab w:val="clear" w:pos="8504"/>
            </w:tabs>
            <w:spacing w:after="0" w:line="240" w:lineRule="auto"/>
            <w:ind w:left="-68"/>
            <w:rPr>
              <w:rFonts w:ascii="Gill Sans" w:hAnsi="Gill Sans"/>
              <w:sz w:val="10"/>
            </w:rPr>
          </w:pPr>
          <w:r>
            <w:rPr>
              <w:rFonts w:ascii="Gill Sans" w:hAnsi="Gill Sans"/>
              <w:sz w:val="10"/>
            </w:rPr>
            <w:t xml:space="preserve">MINISTERIO </w:t>
          </w:r>
          <w:r w:rsidR="00B646F7">
            <w:rPr>
              <w:rFonts w:ascii="Gill Sans" w:hAnsi="Gill Sans"/>
              <w:sz w:val="10"/>
            </w:rPr>
            <w:t>DE IGUALDAD</w:t>
          </w:r>
          <w:r>
            <w:rPr>
              <w:rFonts w:ascii="Gill Sans" w:hAnsi="Gill Sans"/>
              <w:sz w:val="10"/>
            </w:rPr>
            <w:t xml:space="preserve"> </w:t>
          </w:r>
        </w:p>
        <w:p w:rsidR="007A38DB" w:rsidRDefault="007A38DB" w:rsidP="00514967">
          <w:pPr>
            <w:pStyle w:val="Encabezado"/>
            <w:tabs>
              <w:tab w:val="clear" w:pos="4252"/>
              <w:tab w:val="clear" w:pos="8504"/>
            </w:tabs>
            <w:spacing w:after="0" w:line="240" w:lineRule="auto"/>
            <w:ind w:left="-68"/>
            <w:rPr>
              <w:rFonts w:ascii="Gill Sans" w:hAnsi="Gill Sans"/>
              <w:sz w:val="10"/>
            </w:rPr>
          </w:pPr>
        </w:p>
      </w:tc>
    </w:tr>
    <w:tr w:rsidR="007A38DB" w:rsidTr="002F6BAD">
      <w:trPr>
        <w:trHeight w:val="25"/>
      </w:trPr>
      <w:tc>
        <w:tcPr>
          <w:tcW w:w="8292" w:type="dxa"/>
        </w:tcPr>
        <w:p w:rsidR="007A38DB" w:rsidRDefault="007A38DB">
          <w:pPr>
            <w:rPr>
              <w:rFonts w:ascii="Gill Sans" w:hAnsi="Gill Sans"/>
              <w:sz w:val="10"/>
            </w:rPr>
          </w:pPr>
        </w:p>
      </w:tc>
      <w:tc>
        <w:tcPr>
          <w:tcW w:w="2693" w:type="dxa"/>
          <w:tcBorders>
            <w:top w:val="single" w:sz="4" w:space="0" w:color="auto"/>
          </w:tcBorders>
        </w:tcPr>
        <w:p w:rsidR="007A38DB" w:rsidRDefault="007A38DB" w:rsidP="00514967">
          <w:pPr>
            <w:spacing w:after="0" w:line="240" w:lineRule="auto"/>
            <w:ind w:left="-68"/>
            <w:rPr>
              <w:rFonts w:ascii="Gill Sans" w:hAnsi="Gill Sans"/>
              <w:sz w:val="10"/>
            </w:rPr>
          </w:pPr>
        </w:p>
        <w:p w:rsidR="007A38DB" w:rsidRDefault="00BD5201" w:rsidP="00BD5201">
          <w:pPr>
            <w:spacing w:after="0" w:line="240" w:lineRule="auto"/>
            <w:ind w:left="-68"/>
            <w:rPr>
              <w:rFonts w:ascii="Gill Sans" w:hAnsi="Gill Sans"/>
              <w:sz w:val="10"/>
            </w:rPr>
          </w:pPr>
          <w:r>
            <w:rPr>
              <w:rFonts w:ascii="Gill Sans" w:hAnsi="Gill Sans"/>
              <w:sz w:val="10"/>
            </w:rPr>
            <w:t xml:space="preserve">INSTITUTO DE LAS </w:t>
          </w:r>
          <w:r w:rsidR="007A38DB">
            <w:rPr>
              <w:rFonts w:ascii="Gill Sans" w:hAnsi="Gill Sans"/>
              <w:sz w:val="10"/>
            </w:rPr>
            <w:t>MUJER</w:t>
          </w:r>
          <w:r>
            <w:rPr>
              <w:rFonts w:ascii="Gill Sans" w:hAnsi="Gill Sans"/>
              <w:sz w:val="10"/>
            </w:rPr>
            <w:t>ES</w:t>
          </w:r>
        </w:p>
      </w:tc>
    </w:tr>
  </w:tbl>
  <w:p w:rsidR="006A3D07" w:rsidRDefault="007F4E8E" w:rsidP="006A3D07">
    <w:pPr>
      <w:pStyle w:val="Piedepgina"/>
      <w:tabs>
        <w:tab w:val="clear" w:pos="4252"/>
        <w:tab w:val="clear" w:pos="8504"/>
        <w:tab w:val="left" w:pos="6435"/>
      </w:tabs>
      <w:jc w:val="center"/>
    </w:pPr>
    <w:sdt>
      <w:sdtPr>
        <w:id w:val="15048671"/>
        <w:docPartObj>
          <w:docPartGallery w:val="Page Numbers (Bottom of Page)"/>
          <w:docPartUnique/>
        </w:docPartObj>
      </w:sdtPr>
      <w:sdtEndPr/>
      <w:sdtContent>
        <w:r w:rsidR="006A3D07">
          <w:fldChar w:fldCharType="begin"/>
        </w:r>
        <w:r w:rsidR="006A3D07">
          <w:instrText>PAGE   \* MERGEFORMAT</w:instrText>
        </w:r>
        <w:r w:rsidR="006A3D07">
          <w:fldChar w:fldCharType="separate"/>
        </w:r>
        <w:r>
          <w:rPr>
            <w:noProof/>
          </w:rPr>
          <w:t>4</w:t>
        </w:r>
        <w:r w:rsidR="006A3D07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BAD" w:rsidRPr="0093515E" w:rsidRDefault="002F6BAD" w:rsidP="0093515E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5BE" w:rsidRDefault="00BB65BE">
      <w:r>
        <w:separator/>
      </w:r>
    </w:p>
  </w:footnote>
  <w:footnote w:type="continuationSeparator" w:id="0">
    <w:p w:rsidR="00BB65BE" w:rsidRDefault="00BB65BE">
      <w:r>
        <w:continuationSeparator/>
      </w:r>
    </w:p>
  </w:footnote>
  <w:footnote w:id="1">
    <w:p w:rsidR="004E31F4" w:rsidRPr="00EB411C" w:rsidRDefault="004E31F4" w:rsidP="004E31F4">
      <w:pPr>
        <w:pStyle w:val="Textonotapie"/>
      </w:pPr>
      <w:r>
        <w:rPr>
          <w:rStyle w:val="Refdenotaalpie"/>
        </w:rPr>
        <w:footnoteRef/>
      </w:r>
      <w:r>
        <w:t xml:space="preserve"> Esta cantidad estará referida a las aportaciones recibidas de otras Administraciones Públicas.</w:t>
      </w:r>
    </w:p>
  </w:footnote>
  <w:footnote w:id="2">
    <w:p w:rsidR="00D24831" w:rsidRPr="00F131F4" w:rsidRDefault="00D24831" w:rsidP="00D24831">
      <w:pPr>
        <w:pStyle w:val="Textonotapie"/>
      </w:pPr>
      <w:r>
        <w:rPr>
          <w:rStyle w:val="Refdenotaalpie"/>
        </w:rPr>
        <w:footnoteRef/>
      </w:r>
      <w:r>
        <w:t xml:space="preserve"> Deberá señalar uno de los contenidos de actuación recogidos en el artículo 2 de la convocatoria, si hubiera más de uno se deberá señalar uno como el principal.</w:t>
      </w:r>
    </w:p>
  </w:footnote>
  <w:footnote w:id="3">
    <w:p w:rsidR="00566D7F" w:rsidRPr="00F73944" w:rsidRDefault="00566D7F" w:rsidP="00566D7F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En caso de que se prevea la ejecución del proyecto por varias entidades ejecutantes, deberá indicar en este apartado el territorio en el que cada entidad ejecutante desarrollará el proyecto.</w:t>
      </w:r>
    </w:p>
  </w:footnote>
  <w:footnote w:id="4">
    <w:p w:rsidR="00566D7F" w:rsidRPr="00F73944" w:rsidRDefault="00566D7F" w:rsidP="00566D7F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 xml:space="preserve">Deberá incluir la denominación de cada una de las actividades indicadas en el apartado </w:t>
      </w:r>
      <w:r w:rsidR="00181541">
        <w:rPr>
          <w:lang w:val="es-ES"/>
        </w:rPr>
        <w:t>7</w:t>
      </w:r>
      <w:r>
        <w:rPr>
          <w:lang w:val="es-ES"/>
        </w:rPr>
        <w:t xml:space="preserve"> de este Anexo, para ello añada tantas filas como actividades haya previsto y especifique el importe presupuestado para cada actividad desglosado según los conceptos de gasto indicados.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30D" w:rsidRDefault="005A030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8DB" w:rsidRDefault="007F4E8E">
    <w:pPr>
      <w:pStyle w:val="Encabezado"/>
    </w:pPr>
    <w:r>
      <w:rPr>
        <w:noProof/>
        <w:lang w:val="es-ES_tradnl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22.85pt;margin-top:-5.6pt;width:58.95pt;height:61.55pt;z-index:251661312" o:allowincell="f">
          <v:imagedata r:id="rId1" o:title=""/>
          <w10:wrap type="topAndBottom"/>
        </v:shape>
        <o:OLEObject Type="Embed" ProgID="MSPhotoEd.3" ShapeID="_x0000_s2052" DrawAspect="Content" ObjectID="_1738651441" r:id="rId2"/>
      </w:obje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4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5954"/>
      <w:gridCol w:w="3544"/>
    </w:tblGrid>
    <w:tr w:rsidR="002F6BAD" w:rsidTr="00241456">
      <w:trPr>
        <w:cantSplit/>
      </w:trPr>
      <w:tc>
        <w:tcPr>
          <w:tcW w:w="1346" w:type="dxa"/>
          <w:vMerge w:val="restart"/>
        </w:tcPr>
        <w:p w:rsidR="002F6BAD" w:rsidRDefault="007F4E8E" w:rsidP="002F6BAD">
          <w:pPr>
            <w:pStyle w:val="Encabezado"/>
          </w:pPr>
          <w:r>
            <w:rPr>
              <w:noProof/>
              <w:lang w:val="es-ES_tradnl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position:absolute;margin-left:-5.1pt;margin-top:-2.15pt;width:53.85pt;height:59.5pt;z-index:251659264" o:allowincell="f">
                <v:imagedata r:id="rId1" o:title=""/>
                <w10:wrap type="topAndBottom"/>
              </v:shape>
              <o:OLEObject Type="Embed" ProgID="MSPhotoEd.3" ShapeID="_x0000_s2051" DrawAspect="Content" ObjectID="_1738651442" r:id="rId2"/>
            </w:object>
          </w:r>
        </w:p>
      </w:tc>
      <w:tc>
        <w:tcPr>
          <w:tcW w:w="5954" w:type="dxa"/>
          <w:vMerge w:val="restart"/>
        </w:tcPr>
        <w:p w:rsidR="00BD5201" w:rsidRDefault="00BD5201" w:rsidP="002F6BAD">
          <w:pPr>
            <w:pStyle w:val="Encabezado"/>
            <w:spacing w:line="160" w:lineRule="atLeast"/>
            <w:rPr>
              <w:rFonts w:ascii="Gill Sans" w:hAnsi="Gill Sans"/>
              <w:b/>
              <w:sz w:val="20"/>
            </w:rPr>
          </w:pPr>
        </w:p>
        <w:p w:rsidR="0026250B" w:rsidRPr="0071695A" w:rsidRDefault="0026250B" w:rsidP="0026250B">
          <w:pPr>
            <w:pStyle w:val="Encabezado"/>
            <w:spacing w:after="0" w:line="240" w:lineRule="auto"/>
            <w:rPr>
              <w:rFonts w:ascii="Arial" w:hAnsi="Arial" w:cs="Arial"/>
              <w:sz w:val="20"/>
            </w:rPr>
          </w:pPr>
          <w:r w:rsidRPr="0071695A">
            <w:rPr>
              <w:rFonts w:ascii="Arial" w:hAnsi="Arial" w:cs="Arial"/>
              <w:sz w:val="20"/>
            </w:rPr>
            <w:t xml:space="preserve">MINISTERIO </w:t>
          </w:r>
        </w:p>
        <w:p w:rsidR="0026250B" w:rsidRPr="0071695A" w:rsidRDefault="0026250B" w:rsidP="0026250B">
          <w:pPr>
            <w:pStyle w:val="Encabezado"/>
            <w:spacing w:after="0" w:line="240" w:lineRule="auto"/>
            <w:rPr>
              <w:rFonts w:ascii="Arial" w:hAnsi="Arial" w:cs="Arial"/>
              <w:sz w:val="14"/>
            </w:rPr>
          </w:pPr>
          <w:r w:rsidRPr="0071695A">
            <w:rPr>
              <w:rFonts w:ascii="Arial" w:hAnsi="Arial" w:cs="Arial"/>
              <w:sz w:val="20"/>
            </w:rPr>
            <w:t>DE IGUALDAD</w:t>
          </w:r>
        </w:p>
        <w:p w:rsidR="002F6BAD" w:rsidRPr="008E00AE" w:rsidRDefault="002F6BAD" w:rsidP="002F6BAD">
          <w:pPr>
            <w:pStyle w:val="Encabezado"/>
            <w:rPr>
              <w:rFonts w:ascii="Gill Sans" w:hAnsi="Gill Sans"/>
              <w:b/>
              <w:sz w:val="14"/>
            </w:rPr>
          </w:pPr>
        </w:p>
      </w:tc>
      <w:tc>
        <w:tcPr>
          <w:tcW w:w="3544" w:type="dxa"/>
          <w:shd w:val="pct5" w:color="000000" w:fill="FFFFFF"/>
        </w:tcPr>
        <w:p w:rsidR="00514967" w:rsidRPr="0026250B" w:rsidRDefault="002F6BAD" w:rsidP="00514967">
          <w:pPr>
            <w:pStyle w:val="Encabezado"/>
            <w:spacing w:after="0" w:line="144" w:lineRule="atLeast"/>
            <w:rPr>
              <w:rFonts w:ascii="Arial" w:hAnsi="Arial" w:cs="Arial"/>
              <w:sz w:val="14"/>
            </w:rPr>
          </w:pPr>
          <w:r w:rsidRPr="0026250B">
            <w:rPr>
              <w:rFonts w:ascii="Arial" w:hAnsi="Arial" w:cs="Arial"/>
              <w:sz w:val="14"/>
            </w:rPr>
            <w:t>SECRETARÍA DE ESTADO</w:t>
          </w:r>
          <w:r w:rsidR="00514967" w:rsidRPr="0026250B">
            <w:rPr>
              <w:rFonts w:ascii="Arial" w:hAnsi="Arial" w:cs="Arial"/>
              <w:sz w:val="14"/>
            </w:rPr>
            <w:t xml:space="preserve"> </w:t>
          </w:r>
          <w:r w:rsidRPr="0026250B">
            <w:rPr>
              <w:rFonts w:ascii="Arial" w:hAnsi="Arial" w:cs="Arial"/>
              <w:sz w:val="14"/>
            </w:rPr>
            <w:t>DE IGUALDAD</w:t>
          </w:r>
          <w:r w:rsidR="008F098F" w:rsidRPr="0026250B">
            <w:rPr>
              <w:rFonts w:ascii="Arial" w:hAnsi="Arial" w:cs="Arial"/>
              <w:sz w:val="14"/>
            </w:rPr>
            <w:t xml:space="preserve"> </w:t>
          </w:r>
        </w:p>
        <w:p w:rsidR="002F6BAD" w:rsidRPr="0026250B" w:rsidRDefault="008F098F" w:rsidP="00FF7838">
          <w:pPr>
            <w:pStyle w:val="Encabezado"/>
            <w:spacing w:after="0" w:line="144" w:lineRule="atLeast"/>
            <w:rPr>
              <w:rFonts w:ascii="Arial" w:hAnsi="Arial" w:cs="Arial"/>
              <w:sz w:val="14"/>
            </w:rPr>
          </w:pPr>
          <w:r w:rsidRPr="0026250B">
            <w:rPr>
              <w:rFonts w:ascii="Arial" w:hAnsi="Arial" w:cs="Arial"/>
              <w:sz w:val="14"/>
            </w:rPr>
            <w:t xml:space="preserve">Y </w:t>
          </w:r>
          <w:r w:rsidR="00FF7838" w:rsidRPr="0026250B">
            <w:rPr>
              <w:rFonts w:ascii="Arial" w:hAnsi="Arial" w:cs="Arial"/>
              <w:sz w:val="14"/>
            </w:rPr>
            <w:t>CONTRA</w:t>
          </w:r>
          <w:r w:rsidRPr="0026250B">
            <w:rPr>
              <w:rFonts w:ascii="Arial" w:hAnsi="Arial" w:cs="Arial"/>
              <w:sz w:val="14"/>
            </w:rPr>
            <w:t xml:space="preserve"> LA VIOLENCIA DE GÉNERO</w:t>
          </w:r>
        </w:p>
      </w:tc>
    </w:tr>
    <w:tr w:rsidR="002F6BAD" w:rsidTr="00241456">
      <w:trPr>
        <w:cantSplit/>
        <w:trHeight w:val="995"/>
      </w:trPr>
      <w:tc>
        <w:tcPr>
          <w:tcW w:w="1346" w:type="dxa"/>
          <w:vMerge/>
        </w:tcPr>
        <w:p w:rsidR="002F6BAD" w:rsidRDefault="002F6BAD" w:rsidP="002F6BAD">
          <w:pPr>
            <w:pStyle w:val="Encabezado"/>
          </w:pPr>
        </w:p>
      </w:tc>
      <w:tc>
        <w:tcPr>
          <w:tcW w:w="5954" w:type="dxa"/>
          <w:vMerge/>
        </w:tcPr>
        <w:p w:rsidR="002F6BAD" w:rsidRPr="008E00AE" w:rsidRDefault="002F6BAD" w:rsidP="002F6BAD">
          <w:pPr>
            <w:pStyle w:val="Encabezado"/>
            <w:rPr>
              <w:b/>
            </w:rPr>
          </w:pPr>
        </w:p>
      </w:tc>
      <w:tc>
        <w:tcPr>
          <w:tcW w:w="3544" w:type="dxa"/>
        </w:tcPr>
        <w:p w:rsidR="00514967" w:rsidRPr="0026250B" w:rsidRDefault="00514967" w:rsidP="00514967">
          <w:pPr>
            <w:pStyle w:val="Encabezado"/>
            <w:spacing w:after="0"/>
            <w:rPr>
              <w:rFonts w:ascii="Arial" w:hAnsi="Arial" w:cs="Arial"/>
              <w:sz w:val="14"/>
            </w:rPr>
          </w:pPr>
        </w:p>
        <w:p w:rsidR="00514967" w:rsidRPr="0026250B" w:rsidRDefault="002F6BAD" w:rsidP="00514967">
          <w:pPr>
            <w:pStyle w:val="Encabezado"/>
            <w:spacing w:after="0"/>
            <w:rPr>
              <w:rFonts w:ascii="Arial" w:hAnsi="Arial" w:cs="Arial"/>
              <w:sz w:val="14"/>
            </w:rPr>
          </w:pPr>
          <w:r w:rsidRPr="0026250B">
            <w:rPr>
              <w:rFonts w:ascii="Arial" w:hAnsi="Arial" w:cs="Arial"/>
              <w:sz w:val="14"/>
            </w:rPr>
            <w:t>INSTITUTO DE LA</w:t>
          </w:r>
          <w:r w:rsidR="00BD5201" w:rsidRPr="0026250B">
            <w:rPr>
              <w:rFonts w:ascii="Arial" w:hAnsi="Arial" w:cs="Arial"/>
              <w:sz w:val="14"/>
            </w:rPr>
            <w:t>S MUJERES</w:t>
          </w:r>
        </w:p>
        <w:p w:rsidR="002F6BAD" w:rsidRPr="0026250B" w:rsidRDefault="002F6BAD" w:rsidP="00514967">
          <w:pPr>
            <w:pStyle w:val="Encabezado"/>
            <w:spacing w:after="0"/>
            <w:rPr>
              <w:rFonts w:ascii="Arial" w:hAnsi="Arial" w:cs="Arial"/>
              <w:sz w:val="14"/>
            </w:rPr>
          </w:pPr>
        </w:p>
        <w:p w:rsidR="002F6BAD" w:rsidRPr="0026250B" w:rsidRDefault="002F6BAD" w:rsidP="00514967">
          <w:pPr>
            <w:pStyle w:val="Encabezado"/>
            <w:spacing w:after="0"/>
            <w:rPr>
              <w:rFonts w:ascii="Arial" w:hAnsi="Arial" w:cs="Arial"/>
              <w:sz w:val="14"/>
            </w:rPr>
          </w:pPr>
        </w:p>
      </w:tc>
    </w:tr>
  </w:tbl>
  <w:p w:rsidR="007A38DB" w:rsidRPr="00A1039B" w:rsidRDefault="007A38DB" w:rsidP="00D80097">
    <w:pPr>
      <w:pStyle w:val="Encabezado"/>
      <w:rPr>
        <w:rFonts w:ascii="GillSans" w:hAnsi="GillSan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F0EF85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797867"/>
    <w:multiLevelType w:val="hybridMultilevel"/>
    <w:tmpl w:val="F0D2657A"/>
    <w:lvl w:ilvl="0" w:tplc="785022B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06CB3C8F"/>
    <w:multiLevelType w:val="hybridMultilevel"/>
    <w:tmpl w:val="4900E522"/>
    <w:lvl w:ilvl="0" w:tplc="1F0EC6E8">
      <w:start w:val="9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B723338"/>
    <w:multiLevelType w:val="hybridMultilevel"/>
    <w:tmpl w:val="3A4CE7B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52F01"/>
    <w:multiLevelType w:val="hybridMultilevel"/>
    <w:tmpl w:val="C9D697CE"/>
    <w:lvl w:ilvl="0" w:tplc="0C0A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0E1208B8"/>
    <w:multiLevelType w:val="hybridMultilevel"/>
    <w:tmpl w:val="7576A3EA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515774"/>
    <w:multiLevelType w:val="hybridMultilevel"/>
    <w:tmpl w:val="9AD09E8E"/>
    <w:lvl w:ilvl="0" w:tplc="2F24FEF4">
      <w:start w:val="1"/>
      <w:numFmt w:val="decimal"/>
      <w:lvlText w:val="%1."/>
      <w:lvlJc w:val="left"/>
      <w:pPr>
        <w:ind w:left="10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98" w:hanging="360"/>
      </w:pPr>
    </w:lvl>
    <w:lvl w:ilvl="2" w:tplc="0C0A001B" w:tentative="1">
      <w:start w:val="1"/>
      <w:numFmt w:val="lowerRoman"/>
      <w:lvlText w:val="%3."/>
      <w:lvlJc w:val="right"/>
      <w:pPr>
        <w:ind w:left="2518" w:hanging="180"/>
      </w:pPr>
    </w:lvl>
    <w:lvl w:ilvl="3" w:tplc="0C0A000F" w:tentative="1">
      <w:start w:val="1"/>
      <w:numFmt w:val="decimal"/>
      <w:lvlText w:val="%4."/>
      <w:lvlJc w:val="left"/>
      <w:pPr>
        <w:ind w:left="3238" w:hanging="360"/>
      </w:pPr>
    </w:lvl>
    <w:lvl w:ilvl="4" w:tplc="0C0A0019" w:tentative="1">
      <w:start w:val="1"/>
      <w:numFmt w:val="lowerLetter"/>
      <w:lvlText w:val="%5."/>
      <w:lvlJc w:val="left"/>
      <w:pPr>
        <w:ind w:left="3958" w:hanging="360"/>
      </w:pPr>
    </w:lvl>
    <w:lvl w:ilvl="5" w:tplc="0C0A001B" w:tentative="1">
      <w:start w:val="1"/>
      <w:numFmt w:val="lowerRoman"/>
      <w:lvlText w:val="%6."/>
      <w:lvlJc w:val="right"/>
      <w:pPr>
        <w:ind w:left="4678" w:hanging="180"/>
      </w:pPr>
    </w:lvl>
    <w:lvl w:ilvl="6" w:tplc="0C0A000F" w:tentative="1">
      <w:start w:val="1"/>
      <w:numFmt w:val="decimal"/>
      <w:lvlText w:val="%7."/>
      <w:lvlJc w:val="left"/>
      <w:pPr>
        <w:ind w:left="5398" w:hanging="360"/>
      </w:pPr>
    </w:lvl>
    <w:lvl w:ilvl="7" w:tplc="0C0A0019" w:tentative="1">
      <w:start w:val="1"/>
      <w:numFmt w:val="lowerLetter"/>
      <w:lvlText w:val="%8."/>
      <w:lvlJc w:val="left"/>
      <w:pPr>
        <w:ind w:left="6118" w:hanging="360"/>
      </w:pPr>
    </w:lvl>
    <w:lvl w:ilvl="8" w:tplc="0C0A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7" w15:restartNumberingAfterBreak="0">
    <w:nsid w:val="2D804B4E"/>
    <w:multiLevelType w:val="hybridMultilevel"/>
    <w:tmpl w:val="5B10EBEC"/>
    <w:lvl w:ilvl="0" w:tplc="E9F4F860">
      <w:numFmt w:val="bullet"/>
      <w:lvlText w:val="□"/>
      <w:lvlJc w:val="left"/>
      <w:pPr>
        <w:ind w:left="720" w:hanging="360"/>
      </w:pPr>
      <w:rPr>
        <w:rFonts w:ascii="Arial" w:eastAsia="Tms Rm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7577D"/>
    <w:multiLevelType w:val="multilevel"/>
    <w:tmpl w:val="C5E0B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6A1275"/>
    <w:multiLevelType w:val="multilevel"/>
    <w:tmpl w:val="6E00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595842"/>
    <w:multiLevelType w:val="hybridMultilevel"/>
    <w:tmpl w:val="17EE61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001A7"/>
    <w:multiLevelType w:val="hybridMultilevel"/>
    <w:tmpl w:val="46F207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302E9"/>
    <w:multiLevelType w:val="hybridMultilevel"/>
    <w:tmpl w:val="556A32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4A0AEE">
      <w:start w:val="1"/>
      <w:numFmt w:val="decimal"/>
      <w:lvlText w:val="%2.: 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A651B1"/>
    <w:multiLevelType w:val="hybridMultilevel"/>
    <w:tmpl w:val="5858972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0809F8"/>
    <w:multiLevelType w:val="multilevel"/>
    <w:tmpl w:val="6666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680D7D"/>
    <w:multiLevelType w:val="hybridMultilevel"/>
    <w:tmpl w:val="3E247E62"/>
    <w:lvl w:ilvl="0" w:tplc="3448085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A44AFF"/>
    <w:multiLevelType w:val="multilevel"/>
    <w:tmpl w:val="E632B004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</w:lvl>
    <w:lvl w:ilvl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7" w15:restartNumberingAfterBreak="0">
    <w:nsid w:val="555D14F8"/>
    <w:multiLevelType w:val="hybridMultilevel"/>
    <w:tmpl w:val="22E65E9C"/>
    <w:lvl w:ilvl="0" w:tplc="0C0A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8" w15:restartNumberingAfterBreak="0">
    <w:nsid w:val="56F409B7"/>
    <w:multiLevelType w:val="hybridMultilevel"/>
    <w:tmpl w:val="A5A2A722"/>
    <w:lvl w:ilvl="0" w:tplc="E9F4F860">
      <w:numFmt w:val="bullet"/>
      <w:lvlText w:val="□"/>
      <w:lvlJc w:val="left"/>
      <w:pPr>
        <w:ind w:left="1121" w:hanging="360"/>
      </w:pPr>
      <w:rPr>
        <w:rFonts w:ascii="Arial" w:eastAsia="Tms Rm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19" w15:restartNumberingAfterBreak="0">
    <w:nsid w:val="5DEE3BDE"/>
    <w:multiLevelType w:val="hybridMultilevel"/>
    <w:tmpl w:val="E8188B70"/>
    <w:lvl w:ilvl="0" w:tplc="2CECBD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eastAsia="Tms Rmn" w:hAnsi="Arial" w:hint="default"/>
        <w:color w:val="auto"/>
      </w:rPr>
    </w:lvl>
    <w:lvl w:ilvl="1" w:tplc="E9F4F860"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" w:eastAsia="Tms Rmn" w:hAnsi="Arial" w:hint="default"/>
      </w:rPr>
    </w:lvl>
    <w:lvl w:ilvl="2" w:tplc="CB446D4C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13E4E65"/>
    <w:multiLevelType w:val="hybridMultilevel"/>
    <w:tmpl w:val="974CEDB8"/>
    <w:lvl w:ilvl="0" w:tplc="45B6DD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5550F4"/>
    <w:multiLevelType w:val="multilevel"/>
    <w:tmpl w:val="B8504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3D3712"/>
    <w:multiLevelType w:val="hybridMultilevel"/>
    <w:tmpl w:val="BB90F758"/>
    <w:lvl w:ilvl="0" w:tplc="5F4A0AEE">
      <w:start w:val="1"/>
      <w:numFmt w:val="decimal"/>
      <w:lvlText w:val="%1.: 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23" w15:restartNumberingAfterBreak="0">
    <w:nsid w:val="69425F81"/>
    <w:multiLevelType w:val="multilevel"/>
    <w:tmpl w:val="660C4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C02FF2"/>
    <w:multiLevelType w:val="hybridMultilevel"/>
    <w:tmpl w:val="383EF1C2"/>
    <w:lvl w:ilvl="0" w:tplc="0C0A000F">
      <w:start w:val="1"/>
      <w:numFmt w:val="decimal"/>
      <w:lvlText w:val="%1."/>
      <w:lvlJc w:val="left"/>
      <w:pPr>
        <w:ind w:left="1353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D6F1428"/>
    <w:multiLevelType w:val="multilevel"/>
    <w:tmpl w:val="FEBE4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0F477F"/>
    <w:multiLevelType w:val="multilevel"/>
    <w:tmpl w:val="23502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3C5311"/>
    <w:multiLevelType w:val="hybridMultilevel"/>
    <w:tmpl w:val="147AEB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C5FAE"/>
    <w:multiLevelType w:val="hybridMultilevel"/>
    <w:tmpl w:val="D0AE1DAA"/>
    <w:lvl w:ilvl="0" w:tplc="0C0A0001">
      <w:start w:val="1"/>
      <w:numFmt w:val="bullet"/>
      <w:lvlText w:val=""/>
      <w:lvlJc w:val="left"/>
      <w:pPr>
        <w:tabs>
          <w:tab w:val="num" w:pos="1643"/>
        </w:tabs>
        <w:ind w:left="164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363"/>
        </w:tabs>
        <w:ind w:left="23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83"/>
        </w:tabs>
        <w:ind w:left="30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803"/>
        </w:tabs>
        <w:ind w:left="38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23"/>
        </w:tabs>
        <w:ind w:left="45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43"/>
        </w:tabs>
        <w:ind w:left="52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63"/>
        </w:tabs>
        <w:ind w:left="59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83"/>
        </w:tabs>
        <w:ind w:left="66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403"/>
        </w:tabs>
        <w:ind w:left="7403" w:hanging="360"/>
      </w:pPr>
      <w:rPr>
        <w:rFonts w:ascii="Wingdings" w:hAnsi="Wingdings" w:hint="default"/>
      </w:rPr>
    </w:lvl>
  </w:abstractNum>
  <w:abstractNum w:abstractNumId="29" w15:restartNumberingAfterBreak="0">
    <w:nsid w:val="779430E6"/>
    <w:multiLevelType w:val="hybridMultilevel"/>
    <w:tmpl w:val="8B640E12"/>
    <w:lvl w:ilvl="0" w:tplc="669A9CCA">
      <w:start w:val="1"/>
      <w:numFmt w:val="decimal"/>
      <w:lvlText w:val="%1-"/>
      <w:lvlJc w:val="left"/>
      <w:pPr>
        <w:ind w:left="36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1" w:hanging="360"/>
      </w:pPr>
    </w:lvl>
    <w:lvl w:ilvl="2" w:tplc="0C0A001B" w:tentative="1">
      <w:start w:val="1"/>
      <w:numFmt w:val="lowerRoman"/>
      <w:lvlText w:val="%3."/>
      <w:lvlJc w:val="right"/>
      <w:pPr>
        <w:ind w:left="1801" w:hanging="180"/>
      </w:pPr>
    </w:lvl>
    <w:lvl w:ilvl="3" w:tplc="0C0A000F" w:tentative="1">
      <w:start w:val="1"/>
      <w:numFmt w:val="decimal"/>
      <w:lvlText w:val="%4."/>
      <w:lvlJc w:val="left"/>
      <w:pPr>
        <w:ind w:left="2521" w:hanging="360"/>
      </w:pPr>
    </w:lvl>
    <w:lvl w:ilvl="4" w:tplc="0C0A0019" w:tentative="1">
      <w:start w:val="1"/>
      <w:numFmt w:val="lowerLetter"/>
      <w:lvlText w:val="%5."/>
      <w:lvlJc w:val="left"/>
      <w:pPr>
        <w:ind w:left="3241" w:hanging="360"/>
      </w:pPr>
    </w:lvl>
    <w:lvl w:ilvl="5" w:tplc="0C0A001B" w:tentative="1">
      <w:start w:val="1"/>
      <w:numFmt w:val="lowerRoman"/>
      <w:lvlText w:val="%6."/>
      <w:lvlJc w:val="right"/>
      <w:pPr>
        <w:ind w:left="3961" w:hanging="180"/>
      </w:pPr>
    </w:lvl>
    <w:lvl w:ilvl="6" w:tplc="0C0A000F" w:tentative="1">
      <w:start w:val="1"/>
      <w:numFmt w:val="decimal"/>
      <w:lvlText w:val="%7."/>
      <w:lvlJc w:val="left"/>
      <w:pPr>
        <w:ind w:left="4681" w:hanging="360"/>
      </w:pPr>
    </w:lvl>
    <w:lvl w:ilvl="7" w:tplc="0C0A0019" w:tentative="1">
      <w:start w:val="1"/>
      <w:numFmt w:val="lowerLetter"/>
      <w:lvlText w:val="%8."/>
      <w:lvlJc w:val="left"/>
      <w:pPr>
        <w:ind w:left="5401" w:hanging="360"/>
      </w:pPr>
    </w:lvl>
    <w:lvl w:ilvl="8" w:tplc="0C0A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0" w15:restartNumberingAfterBreak="0">
    <w:nsid w:val="7EBF2E3C"/>
    <w:multiLevelType w:val="hybridMultilevel"/>
    <w:tmpl w:val="D06667A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1"/>
  </w:num>
  <w:num w:numId="5">
    <w:abstractNumId w:val="22"/>
  </w:num>
  <w:num w:numId="6">
    <w:abstractNumId w:val="16"/>
  </w:num>
  <w:num w:numId="7">
    <w:abstractNumId w:val="12"/>
  </w:num>
  <w:num w:numId="8">
    <w:abstractNumId w:val="8"/>
  </w:num>
  <w:num w:numId="9">
    <w:abstractNumId w:val="2"/>
  </w:num>
  <w:num w:numId="10">
    <w:abstractNumId w:val="24"/>
  </w:num>
  <w:num w:numId="11">
    <w:abstractNumId w:val="14"/>
  </w:num>
  <w:num w:numId="12">
    <w:abstractNumId w:val="23"/>
  </w:num>
  <w:num w:numId="13">
    <w:abstractNumId w:val="27"/>
  </w:num>
  <w:num w:numId="14">
    <w:abstractNumId w:val="15"/>
  </w:num>
  <w:num w:numId="15">
    <w:abstractNumId w:val="5"/>
  </w:num>
  <w:num w:numId="16">
    <w:abstractNumId w:val="26"/>
  </w:num>
  <w:num w:numId="17">
    <w:abstractNumId w:val="21"/>
  </w:num>
  <w:num w:numId="18">
    <w:abstractNumId w:val="9"/>
  </w:num>
  <w:num w:numId="19">
    <w:abstractNumId w:val="25"/>
  </w:num>
  <w:num w:numId="20">
    <w:abstractNumId w:val="30"/>
  </w:num>
  <w:num w:numId="21">
    <w:abstractNumId w:val="28"/>
  </w:num>
  <w:num w:numId="22">
    <w:abstractNumId w:val="6"/>
  </w:num>
  <w:num w:numId="23">
    <w:abstractNumId w:val="18"/>
  </w:num>
  <w:num w:numId="24">
    <w:abstractNumId w:val="19"/>
  </w:num>
  <w:num w:numId="25">
    <w:abstractNumId w:val="7"/>
  </w:num>
  <w:num w:numId="26">
    <w:abstractNumId w:val="20"/>
  </w:num>
  <w:num w:numId="27">
    <w:abstractNumId w:val="10"/>
  </w:num>
  <w:num w:numId="28">
    <w:abstractNumId w:val="3"/>
  </w:num>
  <w:num w:numId="29">
    <w:abstractNumId w:val="29"/>
  </w:num>
  <w:num w:numId="30">
    <w:abstractNumId w:val="13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4C2"/>
    <w:rsid w:val="0000013F"/>
    <w:rsid w:val="00000EDB"/>
    <w:rsid w:val="00002FE2"/>
    <w:rsid w:val="000030E3"/>
    <w:rsid w:val="000049C8"/>
    <w:rsid w:val="00004C1A"/>
    <w:rsid w:val="00005625"/>
    <w:rsid w:val="000067BF"/>
    <w:rsid w:val="00006A53"/>
    <w:rsid w:val="000070B0"/>
    <w:rsid w:val="00010102"/>
    <w:rsid w:val="000108F0"/>
    <w:rsid w:val="00011055"/>
    <w:rsid w:val="00011EAB"/>
    <w:rsid w:val="00014522"/>
    <w:rsid w:val="0001512E"/>
    <w:rsid w:val="00016247"/>
    <w:rsid w:val="00016AF5"/>
    <w:rsid w:val="00020E9F"/>
    <w:rsid w:val="00020F9D"/>
    <w:rsid w:val="00023500"/>
    <w:rsid w:val="00024840"/>
    <w:rsid w:val="0002521C"/>
    <w:rsid w:val="00025C39"/>
    <w:rsid w:val="000273A7"/>
    <w:rsid w:val="000304C2"/>
    <w:rsid w:val="00030952"/>
    <w:rsid w:val="00030C90"/>
    <w:rsid w:val="00031362"/>
    <w:rsid w:val="000347D5"/>
    <w:rsid w:val="000357C6"/>
    <w:rsid w:val="0003794A"/>
    <w:rsid w:val="0004111D"/>
    <w:rsid w:val="000421EF"/>
    <w:rsid w:val="00045392"/>
    <w:rsid w:val="000459FC"/>
    <w:rsid w:val="00052C64"/>
    <w:rsid w:val="00052D28"/>
    <w:rsid w:val="000530C0"/>
    <w:rsid w:val="0005592E"/>
    <w:rsid w:val="00055A0A"/>
    <w:rsid w:val="00057546"/>
    <w:rsid w:val="0005761D"/>
    <w:rsid w:val="00062860"/>
    <w:rsid w:val="00062D07"/>
    <w:rsid w:val="00067543"/>
    <w:rsid w:val="00071F36"/>
    <w:rsid w:val="00072DCD"/>
    <w:rsid w:val="00073651"/>
    <w:rsid w:val="00073EFC"/>
    <w:rsid w:val="000758E4"/>
    <w:rsid w:val="00077757"/>
    <w:rsid w:val="00082160"/>
    <w:rsid w:val="00083C0C"/>
    <w:rsid w:val="00084BE5"/>
    <w:rsid w:val="00084F00"/>
    <w:rsid w:val="00084F45"/>
    <w:rsid w:val="00085B9F"/>
    <w:rsid w:val="00087F8E"/>
    <w:rsid w:val="000902D7"/>
    <w:rsid w:val="00090A51"/>
    <w:rsid w:val="000927C0"/>
    <w:rsid w:val="00092F31"/>
    <w:rsid w:val="00092FF9"/>
    <w:rsid w:val="00096D7A"/>
    <w:rsid w:val="000A11A0"/>
    <w:rsid w:val="000A49B2"/>
    <w:rsid w:val="000A6ECD"/>
    <w:rsid w:val="000A7F74"/>
    <w:rsid w:val="000B0083"/>
    <w:rsid w:val="000B2614"/>
    <w:rsid w:val="000B33EB"/>
    <w:rsid w:val="000B3B05"/>
    <w:rsid w:val="000B3BDE"/>
    <w:rsid w:val="000B48AE"/>
    <w:rsid w:val="000B5472"/>
    <w:rsid w:val="000B643A"/>
    <w:rsid w:val="000B6ABD"/>
    <w:rsid w:val="000B6ECE"/>
    <w:rsid w:val="000B72CF"/>
    <w:rsid w:val="000B79DC"/>
    <w:rsid w:val="000C0EEE"/>
    <w:rsid w:val="000C251B"/>
    <w:rsid w:val="000C25C7"/>
    <w:rsid w:val="000C293C"/>
    <w:rsid w:val="000C318A"/>
    <w:rsid w:val="000C42C9"/>
    <w:rsid w:val="000C5057"/>
    <w:rsid w:val="000C66AA"/>
    <w:rsid w:val="000D088E"/>
    <w:rsid w:val="000D0D8A"/>
    <w:rsid w:val="000D0EE6"/>
    <w:rsid w:val="000D2221"/>
    <w:rsid w:val="000D3467"/>
    <w:rsid w:val="000D5F43"/>
    <w:rsid w:val="000E08EC"/>
    <w:rsid w:val="000E0F30"/>
    <w:rsid w:val="000E1963"/>
    <w:rsid w:val="000E2D0A"/>
    <w:rsid w:val="000E30BC"/>
    <w:rsid w:val="000E325E"/>
    <w:rsid w:val="000E4245"/>
    <w:rsid w:val="000E4D73"/>
    <w:rsid w:val="000E5352"/>
    <w:rsid w:val="000E6447"/>
    <w:rsid w:val="000F06D7"/>
    <w:rsid w:val="000F247D"/>
    <w:rsid w:val="000F3BBC"/>
    <w:rsid w:val="000F603F"/>
    <w:rsid w:val="000F68B4"/>
    <w:rsid w:val="00100E08"/>
    <w:rsid w:val="00102517"/>
    <w:rsid w:val="001028B1"/>
    <w:rsid w:val="00102F21"/>
    <w:rsid w:val="001035D6"/>
    <w:rsid w:val="00105821"/>
    <w:rsid w:val="00106184"/>
    <w:rsid w:val="001062C0"/>
    <w:rsid w:val="00106F48"/>
    <w:rsid w:val="00110006"/>
    <w:rsid w:val="00110245"/>
    <w:rsid w:val="001106F7"/>
    <w:rsid w:val="0011168D"/>
    <w:rsid w:val="00112780"/>
    <w:rsid w:val="001142A4"/>
    <w:rsid w:val="00114F2E"/>
    <w:rsid w:val="001151DB"/>
    <w:rsid w:val="00115B84"/>
    <w:rsid w:val="00116704"/>
    <w:rsid w:val="00116FF8"/>
    <w:rsid w:val="00117ABA"/>
    <w:rsid w:val="00121719"/>
    <w:rsid w:val="00123748"/>
    <w:rsid w:val="00126A06"/>
    <w:rsid w:val="00131ED0"/>
    <w:rsid w:val="001338A7"/>
    <w:rsid w:val="00134873"/>
    <w:rsid w:val="00135BCE"/>
    <w:rsid w:val="0013616A"/>
    <w:rsid w:val="0013715C"/>
    <w:rsid w:val="001373B3"/>
    <w:rsid w:val="001374BE"/>
    <w:rsid w:val="00137732"/>
    <w:rsid w:val="00141E96"/>
    <w:rsid w:val="00142646"/>
    <w:rsid w:val="0014270F"/>
    <w:rsid w:val="00143770"/>
    <w:rsid w:val="00144977"/>
    <w:rsid w:val="00144E0D"/>
    <w:rsid w:val="001456F4"/>
    <w:rsid w:val="00145910"/>
    <w:rsid w:val="00150175"/>
    <w:rsid w:val="00150EAE"/>
    <w:rsid w:val="001524BF"/>
    <w:rsid w:val="0015256B"/>
    <w:rsid w:val="001541F5"/>
    <w:rsid w:val="001558D5"/>
    <w:rsid w:val="00155FCE"/>
    <w:rsid w:val="00156227"/>
    <w:rsid w:val="00162114"/>
    <w:rsid w:val="00163B4E"/>
    <w:rsid w:val="00163C84"/>
    <w:rsid w:val="00165077"/>
    <w:rsid w:val="00165E95"/>
    <w:rsid w:val="00167005"/>
    <w:rsid w:val="001672D9"/>
    <w:rsid w:val="00173B8B"/>
    <w:rsid w:val="001752F4"/>
    <w:rsid w:val="001803E5"/>
    <w:rsid w:val="00180DED"/>
    <w:rsid w:val="0018111B"/>
    <w:rsid w:val="00181541"/>
    <w:rsid w:val="0018178F"/>
    <w:rsid w:val="00182594"/>
    <w:rsid w:val="00185C86"/>
    <w:rsid w:val="00190484"/>
    <w:rsid w:val="00192360"/>
    <w:rsid w:val="001935D8"/>
    <w:rsid w:val="0019390B"/>
    <w:rsid w:val="00194F86"/>
    <w:rsid w:val="001A0A4C"/>
    <w:rsid w:val="001A3A7B"/>
    <w:rsid w:val="001A3B13"/>
    <w:rsid w:val="001A5FD7"/>
    <w:rsid w:val="001B1821"/>
    <w:rsid w:val="001B5679"/>
    <w:rsid w:val="001B67E3"/>
    <w:rsid w:val="001B7043"/>
    <w:rsid w:val="001B7B89"/>
    <w:rsid w:val="001C08A5"/>
    <w:rsid w:val="001C2EAE"/>
    <w:rsid w:val="001C4B27"/>
    <w:rsid w:val="001C568E"/>
    <w:rsid w:val="001C5C76"/>
    <w:rsid w:val="001C7486"/>
    <w:rsid w:val="001D0005"/>
    <w:rsid w:val="001D326E"/>
    <w:rsid w:val="001D3F1D"/>
    <w:rsid w:val="001D6CA2"/>
    <w:rsid w:val="001D78F0"/>
    <w:rsid w:val="001D79CC"/>
    <w:rsid w:val="001E1198"/>
    <w:rsid w:val="001E1ED9"/>
    <w:rsid w:val="001E246C"/>
    <w:rsid w:val="001E5D5A"/>
    <w:rsid w:val="001E6BF5"/>
    <w:rsid w:val="001E7564"/>
    <w:rsid w:val="001E7E60"/>
    <w:rsid w:val="001F187B"/>
    <w:rsid w:val="001F1D44"/>
    <w:rsid w:val="00202C7F"/>
    <w:rsid w:val="00202E2A"/>
    <w:rsid w:val="00203925"/>
    <w:rsid w:val="00210193"/>
    <w:rsid w:val="002119A5"/>
    <w:rsid w:val="00211CA0"/>
    <w:rsid w:val="00212EC2"/>
    <w:rsid w:val="0021375D"/>
    <w:rsid w:val="00213A40"/>
    <w:rsid w:val="00213EF6"/>
    <w:rsid w:val="00213F59"/>
    <w:rsid w:val="00214023"/>
    <w:rsid w:val="00216196"/>
    <w:rsid w:val="002162D4"/>
    <w:rsid w:val="002171A3"/>
    <w:rsid w:val="0022119C"/>
    <w:rsid w:val="00224278"/>
    <w:rsid w:val="00225381"/>
    <w:rsid w:val="002259E7"/>
    <w:rsid w:val="00227F73"/>
    <w:rsid w:val="00231E06"/>
    <w:rsid w:val="00232AB0"/>
    <w:rsid w:val="00235EA3"/>
    <w:rsid w:val="002401C7"/>
    <w:rsid w:val="00241456"/>
    <w:rsid w:val="00242DE7"/>
    <w:rsid w:val="00244CBD"/>
    <w:rsid w:val="00244D4A"/>
    <w:rsid w:val="00247B83"/>
    <w:rsid w:val="002506B0"/>
    <w:rsid w:val="0025082F"/>
    <w:rsid w:val="00250EA3"/>
    <w:rsid w:val="002515B9"/>
    <w:rsid w:val="002526D5"/>
    <w:rsid w:val="00257119"/>
    <w:rsid w:val="00260572"/>
    <w:rsid w:val="00260DF3"/>
    <w:rsid w:val="0026158C"/>
    <w:rsid w:val="002624A3"/>
    <w:rsid w:val="0026250B"/>
    <w:rsid w:val="002627A2"/>
    <w:rsid w:val="002651CE"/>
    <w:rsid w:val="0026527E"/>
    <w:rsid w:val="00265588"/>
    <w:rsid w:val="00273E1C"/>
    <w:rsid w:val="00274388"/>
    <w:rsid w:val="00275686"/>
    <w:rsid w:val="00276871"/>
    <w:rsid w:val="00276D66"/>
    <w:rsid w:val="00281722"/>
    <w:rsid w:val="002817B7"/>
    <w:rsid w:val="00282969"/>
    <w:rsid w:val="00283107"/>
    <w:rsid w:val="0028327F"/>
    <w:rsid w:val="00285DCF"/>
    <w:rsid w:val="0028712C"/>
    <w:rsid w:val="00291BA5"/>
    <w:rsid w:val="0029279F"/>
    <w:rsid w:val="0029369F"/>
    <w:rsid w:val="00293B32"/>
    <w:rsid w:val="00294994"/>
    <w:rsid w:val="00294D99"/>
    <w:rsid w:val="00295D1C"/>
    <w:rsid w:val="00296278"/>
    <w:rsid w:val="00296518"/>
    <w:rsid w:val="002A0FBE"/>
    <w:rsid w:val="002A1134"/>
    <w:rsid w:val="002A1F1D"/>
    <w:rsid w:val="002A2056"/>
    <w:rsid w:val="002A28E4"/>
    <w:rsid w:val="002A28F1"/>
    <w:rsid w:val="002A3B36"/>
    <w:rsid w:val="002A4A8E"/>
    <w:rsid w:val="002A580B"/>
    <w:rsid w:val="002A665F"/>
    <w:rsid w:val="002B248B"/>
    <w:rsid w:val="002B3E69"/>
    <w:rsid w:val="002B468E"/>
    <w:rsid w:val="002B5CA3"/>
    <w:rsid w:val="002C01F1"/>
    <w:rsid w:val="002C0ACD"/>
    <w:rsid w:val="002C417C"/>
    <w:rsid w:val="002C4D34"/>
    <w:rsid w:val="002C5322"/>
    <w:rsid w:val="002C7611"/>
    <w:rsid w:val="002D09B8"/>
    <w:rsid w:val="002D1623"/>
    <w:rsid w:val="002D234A"/>
    <w:rsid w:val="002D288C"/>
    <w:rsid w:val="002D4676"/>
    <w:rsid w:val="002D4927"/>
    <w:rsid w:val="002D4D66"/>
    <w:rsid w:val="002D510F"/>
    <w:rsid w:val="002D6323"/>
    <w:rsid w:val="002E0618"/>
    <w:rsid w:val="002E07D2"/>
    <w:rsid w:val="002E0AF9"/>
    <w:rsid w:val="002E3B96"/>
    <w:rsid w:val="002E3F4F"/>
    <w:rsid w:val="002E4420"/>
    <w:rsid w:val="002E44E0"/>
    <w:rsid w:val="002E680B"/>
    <w:rsid w:val="002E6BB2"/>
    <w:rsid w:val="002E7215"/>
    <w:rsid w:val="002F101A"/>
    <w:rsid w:val="002F1396"/>
    <w:rsid w:val="002F2F26"/>
    <w:rsid w:val="002F38AE"/>
    <w:rsid w:val="002F5526"/>
    <w:rsid w:val="002F6BAD"/>
    <w:rsid w:val="002F7B97"/>
    <w:rsid w:val="002F7C90"/>
    <w:rsid w:val="0030538E"/>
    <w:rsid w:val="00305BF1"/>
    <w:rsid w:val="003061FA"/>
    <w:rsid w:val="0030637B"/>
    <w:rsid w:val="003102C2"/>
    <w:rsid w:val="00311489"/>
    <w:rsid w:val="00311A0B"/>
    <w:rsid w:val="0031279A"/>
    <w:rsid w:val="00312C01"/>
    <w:rsid w:val="00313A8B"/>
    <w:rsid w:val="00314D07"/>
    <w:rsid w:val="00315876"/>
    <w:rsid w:val="003158FB"/>
    <w:rsid w:val="003173A5"/>
    <w:rsid w:val="00322BB6"/>
    <w:rsid w:val="00323833"/>
    <w:rsid w:val="00323D60"/>
    <w:rsid w:val="0032459D"/>
    <w:rsid w:val="0032665B"/>
    <w:rsid w:val="00327E0E"/>
    <w:rsid w:val="00330E41"/>
    <w:rsid w:val="0033182A"/>
    <w:rsid w:val="0033236A"/>
    <w:rsid w:val="00333128"/>
    <w:rsid w:val="00334E85"/>
    <w:rsid w:val="00335390"/>
    <w:rsid w:val="00335D8D"/>
    <w:rsid w:val="00341096"/>
    <w:rsid w:val="00342A88"/>
    <w:rsid w:val="003435B4"/>
    <w:rsid w:val="00343EE1"/>
    <w:rsid w:val="0034420D"/>
    <w:rsid w:val="003450D5"/>
    <w:rsid w:val="00345FE9"/>
    <w:rsid w:val="00346095"/>
    <w:rsid w:val="003467DA"/>
    <w:rsid w:val="00346BBC"/>
    <w:rsid w:val="00346CAB"/>
    <w:rsid w:val="00347BBB"/>
    <w:rsid w:val="00350C4E"/>
    <w:rsid w:val="00351AC6"/>
    <w:rsid w:val="00352076"/>
    <w:rsid w:val="0035215D"/>
    <w:rsid w:val="003529B6"/>
    <w:rsid w:val="00352EE9"/>
    <w:rsid w:val="00353194"/>
    <w:rsid w:val="00353A67"/>
    <w:rsid w:val="003577AC"/>
    <w:rsid w:val="00357B8C"/>
    <w:rsid w:val="0036049B"/>
    <w:rsid w:val="003607E7"/>
    <w:rsid w:val="00360BB8"/>
    <w:rsid w:val="00360CC2"/>
    <w:rsid w:val="00362826"/>
    <w:rsid w:val="003630CB"/>
    <w:rsid w:val="00364865"/>
    <w:rsid w:val="003657D5"/>
    <w:rsid w:val="00367362"/>
    <w:rsid w:val="00372AB5"/>
    <w:rsid w:val="003748C5"/>
    <w:rsid w:val="003759E8"/>
    <w:rsid w:val="003777B7"/>
    <w:rsid w:val="00380839"/>
    <w:rsid w:val="00381A97"/>
    <w:rsid w:val="00381B8A"/>
    <w:rsid w:val="003830E1"/>
    <w:rsid w:val="003836D9"/>
    <w:rsid w:val="00383C12"/>
    <w:rsid w:val="0038679A"/>
    <w:rsid w:val="0039198B"/>
    <w:rsid w:val="00395DF7"/>
    <w:rsid w:val="00397A19"/>
    <w:rsid w:val="003A0AC3"/>
    <w:rsid w:val="003A10AB"/>
    <w:rsid w:val="003A181F"/>
    <w:rsid w:val="003A2B43"/>
    <w:rsid w:val="003A4E56"/>
    <w:rsid w:val="003A5344"/>
    <w:rsid w:val="003A69FB"/>
    <w:rsid w:val="003A6A40"/>
    <w:rsid w:val="003A6DD7"/>
    <w:rsid w:val="003B09B1"/>
    <w:rsid w:val="003B1319"/>
    <w:rsid w:val="003B1EDC"/>
    <w:rsid w:val="003B4EB0"/>
    <w:rsid w:val="003B52A8"/>
    <w:rsid w:val="003C0179"/>
    <w:rsid w:val="003C13F8"/>
    <w:rsid w:val="003C1B07"/>
    <w:rsid w:val="003C24C3"/>
    <w:rsid w:val="003C26ED"/>
    <w:rsid w:val="003C4020"/>
    <w:rsid w:val="003C49C3"/>
    <w:rsid w:val="003C4D18"/>
    <w:rsid w:val="003C51EC"/>
    <w:rsid w:val="003C5BDE"/>
    <w:rsid w:val="003D0462"/>
    <w:rsid w:val="003D0FB2"/>
    <w:rsid w:val="003D2B85"/>
    <w:rsid w:val="003D5566"/>
    <w:rsid w:val="003D635B"/>
    <w:rsid w:val="003D6416"/>
    <w:rsid w:val="003D64F0"/>
    <w:rsid w:val="003D6746"/>
    <w:rsid w:val="003E0C7E"/>
    <w:rsid w:val="003E1FFA"/>
    <w:rsid w:val="003E5B12"/>
    <w:rsid w:val="003E68E8"/>
    <w:rsid w:val="003E78A0"/>
    <w:rsid w:val="003E7D46"/>
    <w:rsid w:val="003F1138"/>
    <w:rsid w:val="003F145E"/>
    <w:rsid w:val="003F1633"/>
    <w:rsid w:val="003F2E56"/>
    <w:rsid w:val="003F302D"/>
    <w:rsid w:val="003F3943"/>
    <w:rsid w:val="003F678A"/>
    <w:rsid w:val="003F76F8"/>
    <w:rsid w:val="003F79EC"/>
    <w:rsid w:val="003F79F2"/>
    <w:rsid w:val="00401671"/>
    <w:rsid w:val="004030BE"/>
    <w:rsid w:val="00404738"/>
    <w:rsid w:val="004049A3"/>
    <w:rsid w:val="004049E8"/>
    <w:rsid w:val="00404D16"/>
    <w:rsid w:val="00410CDF"/>
    <w:rsid w:val="00414195"/>
    <w:rsid w:val="00415242"/>
    <w:rsid w:val="00415DB5"/>
    <w:rsid w:val="004177B1"/>
    <w:rsid w:val="00420D32"/>
    <w:rsid w:val="00422AF0"/>
    <w:rsid w:val="00423DB9"/>
    <w:rsid w:val="00427CBE"/>
    <w:rsid w:val="0043086C"/>
    <w:rsid w:val="00431285"/>
    <w:rsid w:val="00432990"/>
    <w:rsid w:val="00433F62"/>
    <w:rsid w:val="00434C9F"/>
    <w:rsid w:val="0043555B"/>
    <w:rsid w:val="00437FEC"/>
    <w:rsid w:val="004431A5"/>
    <w:rsid w:val="004431C6"/>
    <w:rsid w:val="00444458"/>
    <w:rsid w:val="004449CF"/>
    <w:rsid w:val="0044761F"/>
    <w:rsid w:val="00447ED4"/>
    <w:rsid w:val="004502EE"/>
    <w:rsid w:val="0045280D"/>
    <w:rsid w:val="004565D8"/>
    <w:rsid w:val="004647A8"/>
    <w:rsid w:val="00467B3E"/>
    <w:rsid w:val="00472D34"/>
    <w:rsid w:val="004746EB"/>
    <w:rsid w:val="00475753"/>
    <w:rsid w:val="00477B9F"/>
    <w:rsid w:val="00477DFD"/>
    <w:rsid w:val="0048115D"/>
    <w:rsid w:val="0048167E"/>
    <w:rsid w:val="00484398"/>
    <w:rsid w:val="004904D1"/>
    <w:rsid w:val="004905F6"/>
    <w:rsid w:val="00491DA4"/>
    <w:rsid w:val="00492E3B"/>
    <w:rsid w:val="00496698"/>
    <w:rsid w:val="0049730C"/>
    <w:rsid w:val="004A04CA"/>
    <w:rsid w:val="004A12C0"/>
    <w:rsid w:val="004A15B9"/>
    <w:rsid w:val="004A1C97"/>
    <w:rsid w:val="004A298F"/>
    <w:rsid w:val="004A2C7A"/>
    <w:rsid w:val="004A319E"/>
    <w:rsid w:val="004A32E1"/>
    <w:rsid w:val="004B48D6"/>
    <w:rsid w:val="004B6849"/>
    <w:rsid w:val="004C10B1"/>
    <w:rsid w:val="004C1548"/>
    <w:rsid w:val="004C2B60"/>
    <w:rsid w:val="004C3363"/>
    <w:rsid w:val="004C3BBD"/>
    <w:rsid w:val="004C6675"/>
    <w:rsid w:val="004C697D"/>
    <w:rsid w:val="004C6DAD"/>
    <w:rsid w:val="004C7FB8"/>
    <w:rsid w:val="004D015E"/>
    <w:rsid w:val="004D19FA"/>
    <w:rsid w:val="004D5510"/>
    <w:rsid w:val="004D6A1B"/>
    <w:rsid w:val="004D6C7B"/>
    <w:rsid w:val="004D7C99"/>
    <w:rsid w:val="004E0483"/>
    <w:rsid w:val="004E0EE3"/>
    <w:rsid w:val="004E109B"/>
    <w:rsid w:val="004E18B3"/>
    <w:rsid w:val="004E2275"/>
    <w:rsid w:val="004E2DCA"/>
    <w:rsid w:val="004E31C0"/>
    <w:rsid w:val="004E31F4"/>
    <w:rsid w:val="004E3DBE"/>
    <w:rsid w:val="004E4DC5"/>
    <w:rsid w:val="004E4E8D"/>
    <w:rsid w:val="004E5B15"/>
    <w:rsid w:val="004E63A3"/>
    <w:rsid w:val="004E6F53"/>
    <w:rsid w:val="004F3F96"/>
    <w:rsid w:val="004F7292"/>
    <w:rsid w:val="0050099E"/>
    <w:rsid w:val="0050341C"/>
    <w:rsid w:val="005100F9"/>
    <w:rsid w:val="0051105D"/>
    <w:rsid w:val="00511CBF"/>
    <w:rsid w:val="00512B3A"/>
    <w:rsid w:val="00513CAF"/>
    <w:rsid w:val="00514967"/>
    <w:rsid w:val="00514B55"/>
    <w:rsid w:val="00516E5A"/>
    <w:rsid w:val="00520701"/>
    <w:rsid w:val="005214F6"/>
    <w:rsid w:val="00521F6A"/>
    <w:rsid w:val="005229DB"/>
    <w:rsid w:val="005236E6"/>
    <w:rsid w:val="0052454E"/>
    <w:rsid w:val="00526FC8"/>
    <w:rsid w:val="00531B65"/>
    <w:rsid w:val="00532684"/>
    <w:rsid w:val="00532DC6"/>
    <w:rsid w:val="00533161"/>
    <w:rsid w:val="0053430B"/>
    <w:rsid w:val="00534597"/>
    <w:rsid w:val="0053517F"/>
    <w:rsid w:val="005365A5"/>
    <w:rsid w:val="00536E97"/>
    <w:rsid w:val="00537829"/>
    <w:rsid w:val="0053799C"/>
    <w:rsid w:val="005379CB"/>
    <w:rsid w:val="005400DB"/>
    <w:rsid w:val="00540C70"/>
    <w:rsid w:val="00544400"/>
    <w:rsid w:val="005459C9"/>
    <w:rsid w:val="00546007"/>
    <w:rsid w:val="005460AD"/>
    <w:rsid w:val="00546129"/>
    <w:rsid w:val="005516C4"/>
    <w:rsid w:val="00551F80"/>
    <w:rsid w:val="0055320F"/>
    <w:rsid w:val="00553A0E"/>
    <w:rsid w:val="00553C68"/>
    <w:rsid w:val="00554D9F"/>
    <w:rsid w:val="00555893"/>
    <w:rsid w:val="005621A7"/>
    <w:rsid w:val="00562665"/>
    <w:rsid w:val="005639B4"/>
    <w:rsid w:val="00564FE0"/>
    <w:rsid w:val="005659B0"/>
    <w:rsid w:val="00566512"/>
    <w:rsid w:val="00566D7F"/>
    <w:rsid w:val="0057075A"/>
    <w:rsid w:val="00570945"/>
    <w:rsid w:val="0057348C"/>
    <w:rsid w:val="00575D47"/>
    <w:rsid w:val="005763DE"/>
    <w:rsid w:val="00577893"/>
    <w:rsid w:val="00580C63"/>
    <w:rsid w:val="00584133"/>
    <w:rsid w:val="00584D3C"/>
    <w:rsid w:val="00585D61"/>
    <w:rsid w:val="00585F16"/>
    <w:rsid w:val="00586D41"/>
    <w:rsid w:val="00587549"/>
    <w:rsid w:val="0059013B"/>
    <w:rsid w:val="00590147"/>
    <w:rsid w:val="00590FF7"/>
    <w:rsid w:val="00594D6D"/>
    <w:rsid w:val="00595195"/>
    <w:rsid w:val="00597AAB"/>
    <w:rsid w:val="005A030D"/>
    <w:rsid w:val="005A4B63"/>
    <w:rsid w:val="005A4E39"/>
    <w:rsid w:val="005A55E6"/>
    <w:rsid w:val="005A7DC7"/>
    <w:rsid w:val="005B0419"/>
    <w:rsid w:val="005B146D"/>
    <w:rsid w:val="005B33D5"/>
    <w:rsid w:val="005B3CD7"/>
    <w:rsid w:val="005B4281"/>
    <w:rsid w:val="005B4499"/>
    <w:rsid w:val="005B598A"/>
    <w:rsid w:val="005B6AC4"/>
    <w:rsid w:val="005B7A03"/>
    <w:rsid w:val="005B7CA3"/>
    <w:rsid w:val="005B7D73"/>
    <w:rsid w:val="005C038F"/>
    <w:rsid w:val="005C216E"/>
    <w:rsid w:val="005C358F"/>
    <w:rsid w:val="005D1DA2"/>
    <w:rsid w:val="005D34E5"/>
    <w:rsid w:val="005D4B97"/>
    <w:rsid w:val="005D4E33"/>
    <w:rsid w:val="005D4FDE"/>
    <w:rsid w:val="005E3297"/>
    <w:rsid w:val="005E4350"/>
    <w:rsid w:val="005E5D9C"/>
    <w:rsid w:val="005E5F83"/>
    <w:rsid w:val="005E614C"/>
    <w:rsid w:val="005E631E"/>
    <w:rsid w:val="005F0E85"/>
    <w:rsid w:val="005F36B1"/>
    <w:rsid w:val="005F48F4"/>
    <w:rsid w:val="005F7C7E"/>
    <w:rsid w:val="005F7D02"/>
    <w:rsid w:val="00600EE1"/>
    <w:rsid w:val="00602639"/>
    <w:rsid w:val="00602DF5"/>
    <w:rsid w:val="00603873"/>
    <w:rsid w:val="00603E22"/>
    <w:rsid w:val="00607178"/>
    <w:rsid w:val="0060787A"/>
    <w:rsid w:val="00610037"/>
    <w:rsid w:val="006122AA"/>
    <w:rsid w:val="00612521"/>
    <w:rsid w:val="0061256A"/>
    <w:rsid w:val="00612C20"/>
    <w:rsid w:val="00615829"/>
    <w:rsid w:val="0061778B"/>
    <w:rsid w:val="00620DF6"/>
    <w:rsid w:val="006213C1"/>
    <w:rsid w:val="00621A94"/>
    <w:rsid w:val="0062248F"/>
    <w:rsid w:val="00622FC7"/>
    <w:rsid w:val="00623E09"/>
    <w:rsid w:val="00626757"/>
    <w:rsid w:val="00630646"/>
    <w:rsid w:val="006325C2"/>
    <w:rsid w:val="00632A02"/>
    <w:rsid w:val="006333F8"/>
    <w:rsid w:val="00635085"/>
    <w:rsid w:val="006400EA"/>
    <w:rsid w:val="006410A0"/>
    <w:rsid w:val="0064164E"/>
    <w:rsid w:val="006418EC"/>
    <w:rsid w:val="0064588F"/>
    <w:rsid w:val="00646A72"/>
    <w:rsid w:val="006473C6"/>
    <w:rsid w:val="006504B7"/>
    <w:rsid w:val="0065151C"/>
    <w:rsid w:val="0065211C"/>
    <w:rsid w:val="00652876"/>
    <w:rsid w:val="00652DCA"/>
    <w:rsid w:val="00652F01"/>
    <w:rsid w:val="006539EE"/>
    <w:rsid w:val="00655759"/>
    <w:rsid w:val="00656777"/>
    <w:rsid w:val="00657BA2"/>
    <w:rsid w:val="00660564"/>
    <w:rsid w:val="00661A4D"/>
    <w:rsid w:val="00661D7F"/>
    <w:rsid w:val="00664E31"/>
    <w:rsid w:val="00665157"/>
    <w:rsid w:val="006667D5"/>
    <w:rsid w:val="00670687"/>
    <w:rsid w:val="006711BC"/>
    <w:rsid w:val="00673764"/>
    <w:rsid w:val="00674B40"/>
    <w:rsid w:val="00677D97"/>
    <w:rsid w:val="00682EE4"/>
    <w:rsid w:val="00682F61"/>
    <w:rsid w:val="006842EF"/>
    <w:rsid w:val="006866E8"/>
    <w:rsid w:val="00687F21"/>
    <w:rsid w:val="0069032E"/>
    <w:rsid w:val="0069201A"/>
    <w:rsid w:val="00693685"/>
    <w:rsid w:val="00693840"/>
    <w:rsid w:val="00693C4F"/>
    <w:rsid w:val="00694BB1"/>
    <w:rsid w:val="00695FF4"/>
    <w:rsid w:val="00696F7F"/>
    <w:rsid w:val="006A1067"/>
    <w:rsid w:val="006A2E97"/>
    <w:rsid w:val="006A3D07"/>
    <w:rsid w:val="006A3DE3"/>
    <w:rsid w:val="006B59BA"/>
    <w:rsid w:val="006B59EE"/>
    <w:rsid w:val="006B6B9B"/>
    <w:rsid w:val="006B7CC4"/>
    <w:rsid w:val="006C2603"/>
    <w:rsid w:val="006C2649"/>
    <w:rsid w:val="006C2CD9"/>
    <w:rsid w:val="006C3F10"/>
    <w:rsid w:val="006C4713"/>
    <w:rsid w:val="006C4DD1"/>
    <w:rsid w:val="006C68C6"/>
    <w:rsid w:val="006D61CA"/>
    <w:rsid w:val="006D7C5B"/>
    <w:rsid w:val="006E35F6"/>
    <w:rsid w:val="006E3CE9"/>
    <w:rsid w:val="006E43A1"/>
    <w:rsid w:val="006E5243"/>
    <w:rsid w:val="006E5918"/>
    <w:rsid w:val="006E5ADD"/>
    <w:rsid w:val="006F000B"/>
    <w:rsid w:val="006F02D2"/>
    <w:rsid w:val="006F30CF"/>
    <w:rsid w:val="006F376F"/>
    <w:rsid w:val="006F6304"/>
    <w:rsid w:val="006F635C"/>
    <w:rsid w:val="006F7BCB"/>
    <w:rsid w:val="00703BEE"/>
    <w:rsid w:val="00704D0E"/>
    <w:rsid w:val="007077FE"/>
    <w:rsid w:val="00710747"/>
    <w:rsid w:val="00713D97"/>
    <w:rsid w:val="00713E0D"/>
    <w:rsid w:val="00715CE5"/>
    <w:rsid w:val="00716DB8"/>
    <w:rsid w:val="00722216"/>
    <w:rsid w:val="007241C8"/>
    <w:rsid w:val="0072543C"/>
    <w:rsid w:val="007256D1"/>
    <w:rsid w:val="0072588E"/>
    <w:rsid w:val="0073267C"/>
    <w:rsid w:val="00732EFF"/>
    <w:rsid w:val="007331C4"/>
    <w:rsid w:val="00735C29"/>
    <w:rsid w:val="0074314E"/>
    <w:rsid w:val="00744498"/>
    <w:rsid w:val="0074528B"/>
    <w:rsid w:val="00747B26"/>
    <w:rsid w:val="00750FE4"/>
    <w:rsid w:val="00753271"/>
    <w:rsid w:val="007534BB"/>
    <w:rsid w:val="00753918"/>
    <w:rsid w:val="00753B56"/>
    <w:rsid w:val="00753DE8"/>
    <w:rsid w:val="00754029"/>
    <w:rsid w:val="007545E8"/>
    <w:rsid w:val="00754E0D"/>
    <w:rsid w:val="00756C80"/>
    <w:rsid w:val="00760A51"/>
    <w:rsid w:val="00761241"/>
    <w:rsid w:val="00761741"/>
    <w:rsid w:val="00762E81"/>
    <w:rsid w:val="00762FFC"/>
    <w:rsid w:val="00764B6C"/>
    <w:rsid w:val="00764F9F"/>
    <w:rsid w:val="0076533F"/>
    <w:rsid w:val="007664C3"/>
    <w:rsid w:val="007667E0"/>
    <w:rsid w:val="00766A83"/>
    <w:rsid w:val="00766CB3"/>
    <w:rsid w:val="007671A4"/>
    <w:rsid w:val="0076768E"/>
    <w:rsid w:val="00767DA7"/>
    <w:rsid w:val="007712E5"/>
    <w:rsid w:val="00771319"/>
    <w:rsid w:val="007715E6"/>
    <w:rsid w:val="00771B54"/>
    <w:rsid w:val="00772882"/>
    <w:rsid w:val="00774F7D"/>
    <w:rsid w:val="007769DE"/>
    <w:rsid w:val="00780F55"/>
    <w:rsid w:val="00781BAD"/>
    <w:rsid w:val="007820A8"/>
    <w:rsid w:val="00782784"/>
    <w:rsid w:val="00784439"/>
    <w:rsid w:val="0078492E"/>
    <w:rsid w:val="007854F0"/>
    <w:rsid w:val="00786658"/>
    <w:rsid w:val="007866D1"/>
    <w:rsid w:val="00793063"/>
    <w:rsid w:val="00793161"/>
    <w:rsid w:val="0079346C"/>
    <w:rsid w:val="007949F8"/>
    <w:rsid w:val="00794BD0"/>
    <w:rsid w:val="00795C90"/>
    <w:rsid w:val="00795ED4"/>
    <w:rsid w:val="007A02B9"/>
    <w:rsid w:val="007A0788"/>
    <w:rsid w:val="007A23BF"/>
    <w:rsid w:val="007A38DB"/>
    <w:rsid w:val="007A3E7D"/>
    <w:rsid w:val="007A4F42"/>
    <w:rsid w:val="007A539A"/>
    <w:rsid w:val="007A5AA3"/>
    <w:rsid w:val="007A6CF3"/>
    <w:rsid w:val="007B0510"/>
    <w:rsid w:val="007B0D0A"/>
    <w:rsid w:val="007B44C7"/>
    <w:rsid w:val="007B4C9A"/>
    <w:rsid w:val="007B54B1"/>
    <w:rsid w:val="007B5EB3"/>
    <w:rsid w:val="007C0C4D"/>
    <w:rsid w:val="007C4823"/>
    <w:rsid w:val="007C49E1"/>
    <w:rsid w:val="007C5E1A"/>
    <w:rsid w:val="007C6F41"/>
    <w:rsid w:val="007D09CD"/>
    <w:rsid w:val="007D1F0C"/>
    <w:rsid w:val="007D3DA2"/>
    <w:rsid w:val="007D77C3"/>
    <w:rsid w:val="007E0289"/>
    <w:rsid w:val="007E39BE"/>
    <w:rsid w:val="007E5187"/>
    <w:rsid w:val="007E5CE8"/>
    <w:rsid w:val="007E67D3"/>
    <w:rsid w:val="007E7544"/>
    <w:rsid w:val="007F0DF4"/>
    <w:rsid w:val="007F183B"/>
    <w:rsid w:val="007F1C43"/>
    <w:rsid w:val="007F2118"/>
    <w:rsid w:val="007F22BE"/>
    <w:rsid w:val="007F3CBA"/>
    <w:rsid w:val="007F4E8E"/>
    <w:rsid w:val="007F61E9"/>
    <w:rsid w:val="0080123D"/>
    <w:rsid w:val="00804AE7"/>
    <w:rsid w:val="00805579"/>
    <w:rsid w:val="00805EA6"/>
    <w:rsid w:val="008065D9"/>
    <w:rsid w:val="0081033C"/>
    <w:rsid w:val="00811A8D"/>
    <w:rsid w:val="008122CC"/>
    <w:rsid w:val="00813D82"/>
    <w:rsid w:val="00814615"/>
    <w:rsid w:val="00814BD7"/>
    <w:rsid w:val="00814EDC"/>
    <w:rsid w:val="008159BB"/>
    <w:rsid w:val="00815BDA"/>
    <w:rsid w:val="00816E0D"/>
    <w:rsid w:val="0081769D"/>
    <w:rsid w:val="008205D7"/>
    <w:rsid w:val="0082064E"/>
    <w:rsid w:val="0082137D"/>
    <w:rsid w:val="00823110"/>
    <w:rsid w:val="00823647"/>
    <w:rsid w:val="00823A73"/>
    <w:rsid w:val="00825D33"/>
    <w:rsid w:val="00826C4D"/>
    <w:rsid w:val="00826F62"/>
    <w:rsid w:val="0082772F"/>
    <w:rsid w:val="0083079B"/>
    <w:rsid w:val="0083173D"/>
    <w:rsid w:val="00831CC4"/>
    <w:rsid w:val="00832790"/>
    <w:rsid w:val="00835A8B"/>
    <w:rsid w:val="00837297"/>
    <w:rsid w:val="00840136"/>
    <w:rsid w:val="00840270"/>
    <w:rsid w:val="00842B2F"/>
    <w:rsid w:val="00842CC9"/>
    <w:rsid w:val="00842F0C"/>
    <w:rsid w:val="0084329F"/>
    <w:rsid w:val="00844C6E"/>
    <w:rsid w:val="008450FD"/>
    <w:rsid w:val="00846D75"/>
    <w:rsid w:val="0084728E"/>
    <w:rsid w:val="00850862"/>
    <w:rsid w:val="00852B81"/>
    <w:rsid w:val="00853480"/>
    <w:rsid w:val="00853A43"/>
    <w:rsid w:val="008553FC"/>
    <w:rsid w:val="008556A4"/>
    <w:rsid w:val="00855D6C"/>
    <w:rsid w:val="00855D6F"/>
    <w:rsid w:val="00856A71"/>
    <w:rsid w:val="008571B7"/>
    <w:rsid w:val="00860B76"/>
    <w:rsid w:val="0086125F"/>
    <w:rsid w:val="00864342"/>
    <w:rsid w:val="00864E37"/>
    <w:rsid w:val="008722FF"/>
    <w:rsid w:val="00875340"/>
    <w:rsid w:val="00875784"/>
    <w:rsid w:val="00881E73"/>
    <w:rsid w:val="0088314C"/>
    <w:rsid w:val="008835FF"/>
    <w:rsid w:val="00883C3F"/>
    <w:rsid w:val="00886DBC"/>
    <w:rsid w:val="00887ACD"/>
    <w:rsid w:val="00887F7D"/>
    <w:rsid w:val="0089004D"/>
    <w:rsid w:val="00890521"/>
    <w:rsid w:val="0089134B"/>
    <w:rsid w:val="00891AAF"/>
    <w:rsid w:val="008942E5"/>
    <w:rsid w:val="008952B9"/>
    <w:rsid w:val="00895EB7"/>
    <w:rsid w:val="00896BD4"/>
    <w:rsid w:val="008971D2"/>
    <w:rsid w:val="0089735A"/>
    <w:rsid w:val="0089743E"/>
    <w:rsid w:val="008A06BB"/>
    <w:rsid w:val="008A15B8"/>
    <w:rsid w:val="008A1B51"/>
    <w:rsid w:val="008A292C"/>
    <w:rsid w:val="008A2FBC"/>
    <w:rsid w:val="008A4F9A"/>
    <w:rsid w:val="008A7BA6"/>
    <w:rsid w:val="008B15CD"/>
    <w:rsid w:val="008B1ECD"/>
    <w:rsid w:val="008B2678"/>
    <w:rsid w:val="008B2A6A"/>
    <w:rsid w:val="008B393C"/>
    <w:rsid w:val="008B3E49"/>
    <w:rsid w:val="008B5CD9"/>
    <w:rsid w:val="008C0110"/>
    <w:rsid w:val="008C01B6"/>
    <w:rsid w:val="008C35A9"/>
    <w:rsid w:val="008C39A7"/>
    <w:rsid w:val="008C56FB"/>
    <w:rsid w:val="008C5CD8"/>
    <w:rsid w:val="008C5F5D"/>
    <w:rsid w:val="008C70BE"/>
    <w:rsid w:val="008C7AB8"/>
    <w:rsid w:val="008C7AC3"/>
    <w:rsid w:val="008C7DAB"/>
    <w:rsid w:val="008D1780"/>
    <w:rsid w:val="008D269E"/>
    <w:rsid w:val="008D28B1"/>
    <w:rsid w:val="008D3ADB"/>
    <w:rsid w:val="008D5835"/>
    <w:rsid w:val="008D7169"/>
    <w:rsid w:val="008D77D4"/>
    <w:rsid w:val="008E2657"/>
    <w:rsid w:val="008E46AA"/>
    <w:rsid w:val="008E62D7"/>
    <w:rsid w:val="008F0207"/>
    <w:rsid w:val="008F098F"/>
    <w:rsid w:val="008F29C4"/>
    <w:rsid w:val="008F38F2"/>
    <w:rsid w:val="008F411D"/>
    <w:rsid w:val="008F436D"/>
    <w:rsid w:val="00900507"/>
    <w:rsid w:val="0090216C"/>
    <w:rsid w:val="009021D6"/>
    <w:rsid w:val="00902515"/>
    <w:rsid w:val="00904220"/>
    <w:rsid w:val="009050A6"/>
    <w:rsid w:val="00905FA1"/>
    <w:rsid w:val="0090644E"/>
    <w:rsid w:val="009105F6"/>
    <w:rsid w:val="00914BF6"/>
    <w:rsid w:val="0091770C"/>
    <w:rsid w:val="00917D02"/>
    <w:rsid w:val="0092259C"/>
    <w:rsid w:val="00930EE2"/>
    <w:rsid w:val="00934FEC"/>
    <w:rsid w:val="0093515E"/>
    <w:rsid w:val="0093527A"/>
    <w:rsid w:val="009354B9"/>
    <w:rsid w:val="009358FD"/>
    <w:rsid w:val="009378F0"/>
    <w:rsid w:val="00937E44"/>
    <w:rsid w:val="009408B9"/>
    <w:rsid w:val="0094399B"/>
    <w:rsid w:val="0094452E"/>
    <w:rsid w:val="00946603"/>
    <w:rsid w:val="00946CD6"/>
    <w:rsid w:val="00950618"/>
    <w:rsid w:val="00951F88"/>
    <w:rsid w:val="009531FD"/>
    <w:rsid w:val="00954416"/>
    <w:rsid w:val="0095456D"/>
    <w:rsid w:val="009550F9"/>
    <w:rsid w:val="00955CFF"/>
    <w:rsid w:val="00962774"/>
    <w:rsid w:val="00964951"/>
    <w:rsid w:val="009654E8"/>
    <w:rsid w:val="00965999"/>
    <w:rsid w:val="00967333"/>
    <w:rsid w:val="00967C74"/>
    <w:rsid w:val="009704B6"/>
    <w:rsid w:val="009705E8"/>
    <w:rsid w:val="009706DF"/>
    <w:rsid w:val="00975E43"/>
    <w:rsid w:val="00977BED"/>
    <w:rsid w:val="00981705"/>
    <w:rsid w:val="009848D7"/>
    <w:rsid w:val="00985A4E"/>
    <w:rsid w:val="0098696D"/>
    <w:rsid w:val="009873CA"/>
    <w:rsid w:val="00987823"/>
    <w:rsid w:val="009878C4"/>
    <w:rsid w:val="00990141"/>
    <w:rsid w:val="0099074B"/>
    <w:rsid w:val="00993301"/>
    <w:rsid w:val="0099390F"/>
    <w:rsid w:val="00993B2D"/>
    <w:rsid w:val="00994193"/>
    <w:rsid w:val="00996911"/>
    <w:rsid w:val="00997129"/>
    <w:rsid w:val="009A262D"/>
    <w:rsid w:val="009A3699"/>
    <w:rsid w:val="009A38EB"/>
    <w:rsid w:val="009A516F"/>
    <w:rsid w:val="009A5D27"/>
    <w:rsid w:val="009A7AD9"/>
    <w:rsid w:val="009B0BA7"/>
    <w:rsid w:val="009B2F01"/>
    <w:rsid w:val="009B6E3B"/>
    <w:rsid w:val="009B78BC"/>
    <w:rsid w:val="009C02AA"/>
    <w:rsid w:val="009C086A"/>
    <w:rsid w:val="009C0A1D"/>
    <w:rsid w:val="009C1417"/>
    <w:rsid w:val="009C195F"/>
    <w:rsid w:val="009C1D40"/>
    <w:rsid w:val="009C1F20"/>
    <w:rsid w:val="009C206C"/>
    <w:rsid w:val="009C41D7"/>
    <w:rsid w:val="009C5A47"/>
    <w:rsid w:val="009C776F"/>
    <w:rsid w:val="009D0943"/>
    <w:rsid w:val="009D6124"/>
    <w:rsid w:val="009D6753"/>
    <w:rsid w:val="009D764D"/>
    <w:rsid w:val="009D78F1"/>
    <w:rsid w:val="009E127C"/>
    <w:rsid w:val="009E13FB"/>
    <w:rsid w:val="009E16F7"/>
    <w:rsid w:val="009E1904"/>
    <w:rsid w:val="009E1B7E"/>
    <w:rsid w:val="009E28D1"/>
    <w:rsid w:val="009E5000"/>
    <w:rsid w:val="009E5B08"/>
    <w:rsid w:val="009E5CA9"/>
    <w:rsid w:val="009E727C"/>
    <w:rsid w:val="009E7AD2"/>
    <w:rsid w:val="009E7F87"/>
    <w:rsid w:val="009F0448"/>
    <w:rsid w:val="009F0FB1"/>
    <w:rsid w:val="009F13A2"/>
    <w:rsid w:val="009F1A4B"/>
    <w:rsid w:val="009F2872"/>
    <w:rsid w:val="009F36C7"/>
    <w:rsid w:val="009F6081"/>
    <w:rsid w:val="009F63A1"/>
    <w:rsid w:val="009F7F51"/>
    <w:rsid w:val="00A00CEB"/>
    <w:rsid w:val="00A019D7"/>
    <w:rsid w:val="00A02913"/>
    <w:rsid w:val="00A04E91"/>
    <w:rsid w:val="00A055EC"/>
    <w:rsid w:val="00A05F7D"/>
    <w:rsid w:val="00A07BB0"/>
    <w:rsid w:val="00A1039B"/>
    <w:rsid w:val="00A119D8"/>
    <w:rsid w:val="00A11AFD"/>
    <w:rsid w:val="00A12E20"/>
    <w:rsid w:val="00A146BC"/>
    <w:rsid w:val="00A14BE2"/>
    <w:rsid w:val="00A156F0"/>
    <w:rsid w:val="00A176A2"/>
    <w:rsid w:val="00A17BAB"/>
    <w:rsid w:val="00A229B0"/>
    <w:rsid w:val="00A237BF"/>
    <w:rsid w:val="00A24F9F"/>
    <w:rsid w:val="00A256C3"/>
    <w:rsid w:val="00A274F7"/>
    <w:rsid w:val="00A309EC"/>
    <w:rsid w:val="00A31996"/>
    <w:rsid w:val="00A32610"/>
    <w:rsid w:val="00A33ADA"/>
    <w:rsid w:val="00A33C5C"/>
    <w:rsid w:val="00A3454E"/>
    <w:rsid w:val="00A3688F"/>
    <w:rsid w:val="00A36CA8"/>
    <w:rsid w:val="00A37A24"/>
    <w:rsid w:val="00A40481"/>
    <w:rsid w:val="00A4113F"/>
    <w:rsid w:val="00A414A8"/>
    <w:rsid w:val="00A41C7B"/>
    <w:rsid w:val="00A436BF"/>
    <w:rsid w:val="00A437BF"/>
    <w:rsid w:val="00A4664A"/>
    <w:rsid w:val="00A46B9D"/>
    <w:rsid w:val="00A50344"/>
    <w:rsid w:val="00A50B1B"/>
    <w:rsid w:val="00A56297"/>
    <w:rsid w:val="00A56A76"/>
    <w:rsid w:val="00A604B3"/>
    <w:rsid w:val="00A60732"/>
    <w:rsid w:val="00A60D4C"/>
    <w:rsid w:val="00A61E57"/>
    <w:rsid w:val="00A624FE"/>
    <w:rsid w:val="00A639B2"/>
    <w:rsid w:val="00A63FA1"/>
    <w:rsid w:val="00A64FC1"/>
    <w:rsid w:val="00A66B9A"/>
    <w:rsid w:val="00A67B7B"/>
    <w:rsid w:val="00A67FAA"/>
    <w:rsid w:val="00A70258"/>
    <w:rsid w:val="00A71739"/>
    <w:rsid w:val="00A71D54"/>
    <w:rsid w:val="00A72038"/>
    <w:rsid w:val="00A74A83"/>
    <w:rsid w:val="00A75C7B"/>
    <w:rsid w:val="00A76F35"/>
    <w:rsid w:val="00A7729B"/>
    <w:rsid w:val="00A80912"/>
    <w:rsid w:val="00A82106"/>
    <w:rsid w:val="00A825FD"/>
    <w:rsid w:val="00A82E78"/>
    <w:rsid w:val="00A834EF"/>
    <w:rsid w:val="00A83C3A"/>
    <w:rsid w:val="00A840AD"/>
    <w:rsid w:val="00A8461B"/>
    <w:rsid w:val="00A85EF4"/>
    <w:rsid w:val="00A86536"/>
    <w:rsid w:val="00A8707F"/>
    <w:rsid w:val="00A94C45"/>
    <w:rsid w:val="00A9531B"/>
    <w:rsid w:val="00A9620E"/>
    <w:rsid w:val="00A96866"/>
    <w:rsid w:val="00AA0F9F"/>
    <w:rsid w:val="00AA20B5"/>
    <w:rsid w:val="00AA2154"/>
    <w:rsid w:val="00AA2E9F"/>
    <w:rsid w:val="00AA46F2"/>
    <w:rsid w:val="00AA5F6C"/>
    <w:rsid w:val="00AA6C61"/>
    <w:rsid w:val="00AA7CA0"/>
    <w:rsid w:val="00AB3F0F"/>
    <w:rsid w:val="00AB5A7B"/>
    <w:rsid w:val="00AB6927"/>
    <w:rsid w:val="00AB737C"/>
    <w:rsid w:val="00AC046E"/>
    <w:rsid w:val="00AC2717"/>
    <w:rsid w:val="00AC2B4B"/>
    <w:rsid w:val="00AC3363"/>
    <w:rsid w:val="00AC382E"/>
    <w:rsid w:val="00AC3ECC"/>
    <w:rsid w:val="00AC4656"/>
    <w:rsid w:val="00AC4B5E"/>
    <w:rsid w:val="00AC7D1F"/>
    <w:rsid w:val="00AD0450"/>
    <w:rsid w:val="00AD170B"/>
    <w:rsid w:val="00AD2033"/>
    <w:rsid w:val="00AD5553"/>
    <w:rsid w:val="00AE03E0"/>
    <w:rsid w:val="00AE0B3F"/>
    <w:rsid w:val="00AE2610"/>
    <w:rsid w:val="00AE3F66"/>
    <w:rsid w:val="00AE5792"/>
    <w:rsid w:val="00AE742E"/>
    <w:rsid w:val="00AF0C51"/>
    <w:rsid w:val="00AF233C"/>
    <w:rsid w:val="00AF4CAC"/>
    <w:rsid w:val="00AF61EA"/>
    <w:rsid w:val="00AF6F69"/>
    <w:rsid w:val="00AF72FC"/>
    <w:rsid w:val="00B008EC"/>
    <w:rsid w:val="00B01964"/>
    <w:rsid w:val="00B023B2"/>
    <w:rsid w:val="00B02877"/>
    <w:rsid w:val="00B02B16"/>
    <w:rsid w:val="00B030F7"/>
    <w:rsid w:val="00B04095"/>
    <w:rsid w:val="00B05E0E"/>
    <w:rsid w:val="00B0619A"/>
    <w:rsid w:val="00B075AB"/>
    <w:rsid w:val="00B076ED"/>
    <w:rsid w:val="00B07E98"/>
    <w:rsid w:val="00B10EF4"/>
    <w:rsid w:val="00B12F35"/>
    <w:rsid w:val="00B1394E"/>
    <w:rsid w:val="00B13AC1"/>
    <w:rsid w:val="00B1637C"/>
    <w:rsid w:val="00B163B0"/>
    <w:rsid w:val="00B22E9C"/>
    <w:rsid w:val="00B25798"/>
    <w:rsid w:val="00B26BF7"/>
    <w:rsid w:val="00B27180"/>
    <w:rsid w:val="00B27601"/>
    <w:rsid w:val="00B3057F"/>
    <w:rsid w:val="00B31502"/>
    <w:rsid w:val="00B329A7"/>
    <w:rsid w:val="00B33AAE"/>
    <w:rsid w:val="00B346E6"/>
    <w:rsid w:val="00B349EF"/>
    <w:rsid w:val="00B400DB"/>
    <w:rsid w:val="00B4012B"/>
    <w:rsid w:val="00B40B2C"/>
    <w:rsid w:val="00B41299"/>
    <w:rsid w:val="00B42463"/>
    <w:rsid w:val="00B4281C"/>
    <w:rsid w:val="00B44EF3"/>
    <w:rsid w:val="00B52EE8"/>
    <w:rsid w:val="00B53158"/>
    <w:rsid w:val="00B545C3"/>
    <w:rsid w:val="00B55246"/>
    <w:rsid w:val="00B572BB"/>
    <w:rsid w:val="00B615E4"/>
    <w:rsid w:val="00B62370"/>
    <w:rsid w:val="00B628B7"/>
    <w:rsid w:val="00B63A91"/>
    <w:rsid w:val="00B646F7"/>
    <w:rsid w:val="00B647CF"/>
    <w:rsid w:val="00B660DB"/>
    <w:rsid w:val="00B66486"/>
    <w:rsid w:val="00B66B92"/>
    <w:rsid w:val="00B701D9"/>
    <w:rsid w:val="00B707D1"/>
    <w:rsid w:val="00B70CE3"/>
    <w:rsid w:val="00B7105E"/>
    <w:rsid w:val="00B738EE"/>
    <w:rsid w:val="00B80AD3"/>
    <w:rsid w:val="00B8341B"/>
    <w:rsid w:val="00B83549"/>
    <w:rsid w:val="00B861E7"/>
    <w:rsid w:val="00B8657A"/>
    <w:rsid w:val="00B86E01"/>
    <w:rsid w:val="00B87313"/>
    <w:rsid w:val="00B90AE4"/>
    <w:rsid w:val="00B92DEF"/>
    <w:rsid w:val="00B94282"/>
    <w:rsid w:val="00B943C1"/>
    <w:rsid w:val="00B9644E"/>
    <w:rsid w:val="00B96BF8"/>
    <w:rsid w:val="00BA0276"/>
    <w:rsid w:val="00BA11EF"/>
    <w:rsid w:val="00BA20DE"/>
    <w:rsid w:val="00BA20E1"/>
    <w:rsid w:val="00BA2114"/>
    <w:rsid w:val="00BA5218"/>
    <w:rsid w:val="00BB0429"/>
    <w:rsid w:val="00BB25CF"/>
    <w:rsid w:val="00BB2D7A"/>
    <w:rsid w:val="00BB3A04"/>
    <w:rsid w:val="00BB3DAD"/>
    <w:rsid w:val="00BB591D"/>
    <w:rsid w:val="00BB5ADF"/>
    <w:rsid w:val="00BB65BE"/>
    <w:rsid w:val="00BB6F61"/>
    <w:rsid w:val="00BB7A37"/>
    <w:rsid w:val="00BB7D6B"/>
    <w:rsid w:val="00BC184B"/>
    <w:rsid w:val="00BC2929"/>
    <w:rsid w:val="00BC2D38"/>
    <w:rsid w:val="00BC385D"/>
    <w:rsid w:val="00BC48F4"/>
    <w:rsid w:val="00BC5A02"/>
    <w:rsid w:val="00BD5201"/>
    <w:rsid w:val="00BD6B61"/>
    <w:rsid w:val="00BD714F"/>
    <w:rsid w:val="00BD7473"/>
    <w:rsid w:val="00BE0107"/>
    <w:rsid w:val="00BE0359"/>
    <w:rsid w:val="00BE1368"/>
    <w:rsid w:val="00BE211D"/>
    <w:rsid w:val="00BE22B9"/>
    <w:rsid w:val="00BE62F4"/>
    <w:rsid w:val="00BE7425"/>
    <w:rsid w:val="00BE751A"/>
    <w:rsid w:val="00BF09A3"/>
    <w:rsid w:val="00BF2B29"/>
    <w:rsid w:val="00BF34BC"/>
    <w:rsid w:val="00BF4A36"/>
    <w:rsid w:val="00BF4E9D"/>
    <w:rsid w:val="00BF607B"/>
    <w:rsid w:val="00BF71C8"/>
    <w:rsid w:val="00C01CCE"/>
    <w:rsid w:val="00C0392F"/>
    <w:rsid w:val="00C03E7B"/>
    <w:rsid w:val="00C05C8F"/>
    <w:rsid w:val="00C05EDC"/>
    <w:rsid w:val="00C069F2"/>
    <w:rsid w:val="00C06F9D"/>
    <w:rsid w:val="00C10C07"/>
    <w:rsid w:val="00C12A8A"/>
    <w:rsid w:val="00C12D42"/>
    <w:rsid w:val="00C15226"/>
    <w:rsid w:val="00C164FC"/>
    <w:rsid w:val="00C20876"/>
    <w:rsid w:val="00C2102E"/>
    <w:rsid w:val="00C25014"/>
    <w:rsid w:val="00C2538D"/>
    <w:rsid w:val="00C259C6"/>
    <w:rsid w:val="00C26DBA"/>
    <w:rsid w:val="00C31453"/>
    <w:rsid w:val="00C33609"/>
    <w:rsid w:val="00C35832"/>
    <w:rsid w:val="00C35C1B"/>
    <w:rsid w:val="00C36810"/>
    <w:rsid w:val="00C377B5"/>
    <w:rsid w:val="00C41ABC"/>
    <w:rsid w:val="00C4203A"/>
    <w:rsid w:val="00C42A59"/>
    <w:rsid w:val="00C42B1C"/>
    <w:rsid w:val="00C44878"/>
    <w:rsid w:val="00C45825"/>
    <w:rsid w:val="00C462E7"/>
    <w:rsid w:val="00C46A54"/>
    <w:rsid w:val="00C51A34"/>
    <w:rsid w:val="00C55058"/>
    <w:rsid w:val="00C5545F"/>
    <w:rsid w:val="00C55BF0"/>
    <w:rsid w:val="00C56343"/>
    <w:rsid w:val="00C566D2"/>
    <w:rsid w:val="00C56802"/>
    <w:rsid w:val="00C57C33"/>
    <w:rsid w:val="00C61698"/>
    <w:rsid w:val="00C62554"/>
    <w:rsid w:val="00C62A88"/>
    <w:rsid w:val="00C64004"/>
    <w:rsid w:val="00C64AA1"/>
    <w:rsid w:val="00C64F73"/>
    <w:rsid w:val="00C65527"/>
    <w:rsid w:val="00C659E2"/>
    <w:rsid w:val="00C65CA8"/>
    <w:rsid w:val="00C65DDA"/>
    <w:rsid w:val="00C65E00"/>
    <w:rsid w:val="00C66FE4"/>
    <w:rsid w:val="00C70AA8"/>
    <w:rsid w:val="00C70F19"/>
    <w:rsid w:val="00C72AAB"/>
    <w:rsid w:val="00C730AB"/>
    <w:rsid w:val="00C74A15"/>
    <w:rsid w:val="00C75BA6"/>
    <w:rsid w:val="00C765FE"/>
    <w:rsid w:val="00C774D1"/>
    <w:rsid w:val="00C81D7A"/>
    <w:rsid w:val="00C865B8"/>
    <w:rsid w:val="00C86E24"/>
    <w:rsid w:val="00C870CD"/>
    <w:rsid w:val="00C90D30"/>
    <w:rsid w:val="00C90DF5"/>
    <w:rsid w:val="00C92E1A"/>
    <w:rsid w:val="00C934AF"/>
    <w:rsid w:val="00C94695"/>
    <w:rsid w:val="00C96C8A"/>
    <w:rsid w:val="00C96F46"/>
    <w:rsid w:val="00CA0CFD"/>
    <w:rsid w:val="00CA1E48"/>
    <w:rsid w:val="00CA339D"/>
    <w:rsid w:val="00CA33A3"/>
    <w:rsid w:val="00CA3B4C"/>
    <w:rsid w:val="00CA5B1E"/>
    <w:rsid w:val="00CA682C"/>
    <w:rsid w:val="00CB17A2"/>
    <w:rsid w:val="00CB2652"/>
    <w:rsid w:val="00CB4087"/>
    <w:rsid w:val="00CB4511"/>
    <w:rsid w:val="00CC032A"/>
    <w:rsid w:val="00CC0D23"/>
    <w:rsid w:val="00CC1740"/>
    <w:rsid w:val="00CC5622"/>
    <w:rsid w:val="00CC593F"/>
    <w:rsid w:val="00CC5A2D"/>
    <w:rsid w:val="00CC6482"/>
    <w:rsid w:val="00CC6DAE"/>
    <w:rsid w:val="00CD033D"/>
    <w:rsid w:val="00CD3488"/>
    <w:rsid w:val="00CD5176"/>
    <w:rsid w:val="00CD5572"/>
    <w:rsid w:val="00CD60EC"/>
    <w:rsid w:val="00CD60F9"/>
    <w:rsid w:val="00CD68E7"/>
    <w:rsid w:val="00CE083D"/>
    <w:rsid w:val="00CE0972"/>
    <w:rsid w:val="00CE149E"/>
    <w:rsid w:val="00CE2CF6"/>
    <w:rsid w:val="00CE5578"/>
    <w:rsid w:val="00CF0F93"/>
    <w:rsid w:val="00CF59D6"/>
    <w:rsid w:val="00D05B80"/>
    <w:rsid w:val="00D062CE"/>
    <w:rsid w:val="00D06EEE"/>
    <w:rsid w:val="00D070AD"/>
    <w:rsid w:val="00D10A9E"/>
    <w:rsid w:val="00D11239"/>
    <w:rsid w:val="00D11260"/>
    <w:rsid w:val="00D1354C"/>
    <w:rsid w:val="00D13622"/>
    <w:rsid w:val="00D15168"/>
    <w:rsid w:val="00D15270"/>
    <w:rsid w:val="00D16CBE"/>
    <w:rsid w:val="00D16DD3"/>
    <w:rsid w:val="00D16E37"/>
    <w:rsid w:val="00D1723F"/>
    <w:rsid w:val="00D21C24"/>
    <w:rsid w:val="00D22724"/>
    <w:rsid w:val="00D24831"/>
    <w:rsid w:val="00D251C6"/>
    <w:rsid w:val="00D25F92"/>
    <w:rsid w:val="00D262A3"/>
    <w:rsid w:val="00D3071B"/>
    <w:rsid w:val="00D31778"/>
    <w:rsid w:val="00D35D34"/>
    <w:rsid w:val="00D42BC5"/>
    <w:rsid w:val="00D438E0"/>
    <w:rsid w:val="00D448A4"/>
    <w:rsid w:val="00D454C1"/>
    <w:rsid w:val="00D45E8A"/>
    <w:rsid w:val="00D50083"/>
    <w:rsid w:val="00D5133D"/>
    <w:rsid w:val="00D518D9"/>
    <w:rsid w:val="00D52469"/>
    <w:rsid w:val="00D52E13"/>
    <w:rsid w:val="00D5367D"/>
    <w:rsid w:val="00D53A41"/>
    <w:rsid w:val="00D54455"/>
    <w:rsid w:val="00D5472C"/>
    <w:rsid w:val="00D54821"/>
    <w:rsid w:val="00D54B53"/>
    <w:rsid w:val="00D553E8"/>
    <w:rsid w:val="00D5580A"/>
    <w:rsid w:val="00D55DA3"/>
    <w:rsid w:val="00D56EA9"/>
    <w:rsid w:val="00D57CA3"/>
    <w:rsid w:val="00D60874"/>
    <w:rsid w:val="00D64A35"/>
    <w:rsid w:val="00D64F17"/>
    <w:rsid w:val="00D6686B"/>
    <w:rsid w:val="00D66A90"/>
    <w:rsid w:val="00D66DB1"/>
    <w:rsid w:val="00D701B2"/>
    <w:rsid w:val="00D70626"/>
    <w:rsid w:val="00D71307"/>
    <w:rsid w:val="00D72042"/>
    <w:rsid w:val="00D72B87"/>
    <w:rsid w:val="00D756A6"/>
    <w:rsid w:val="00D770DF"/>
    <w:rsid w:val="00D776E8"/>
    <w:rsid w:val="00D80097"/>
    <w:rsid w:val="00D811EB"/>
    <w:rsid w:val="00D8211B"/>
    <w:rsid w:val="00D83DDD"/>
    <w:rsid w:val="00D84864"/>
    <w:rsid w:val="00D8620B"/>
    <w:rsid w:val="00D86237"/>
    <w:rsid w:val="00D9037E"/>
    <w:rsid w:val="00D90391"/>
    <w:rsid w:val="00D913CB"/>
    <w:rsid w:val="00D93516"/>
    <w:rsid w:val="00D939C7"/>
    <w:rsid w:val="00D94323"/>
    <w:rsid w:val="00D964B4"/>
    <w:rsid w:val="00DA08C2"/>
    <w:rsid w:val="00DA0D46"/>
    <w:rsid w:val="00DA19CB"/>
    <w:rsid w:val="00DA220A"/>
    <w:rsid w:val="00DA3272"/>
    <w:rsid w:val="00DA5770"/>
    <w:rsid w:val="00DA5C68"/>
    <w:rsid w:val="00DB01F9"/>
    <w:rsid w:val="00DB260E"/>
    <w:rsid w:val="00DB3141"/>
    <w:rsid w:val="00DB3BB5"/>
    <w:rsid w:val="00DC2C7E"/>
    <w:rsid w:val="00DC301F"/>
    <w:rsid w:val="00DC3A30"/>
    <w:rsid w:val="00DC563C"/>
    <w:rsid w:val="00DC685C"/>
    <w:rsid w:val="00DC79FD"/>
    <w:rsid w:val="00DD0758"/>
    <w:rsid w:val="00DD1D47"/>
    <w:rsid w:val="00DD35CF"/>
    <w:rsid w:val="00DD419F"/>
    <w:rsid w:val="00DD4521"/>
    <w:rsid w:val="00DD4B8D"/>
    <w:rsid w:val="00DD4CEC"/>
    <w:rsid w:val="00DD5171"/>
    <w:rsid w:val="00DE0BD4"/>
    <w:rsid w:val="00DE2C16"/>
    <w:rsid w:val="00DE4A57"/>
    <w:rsid w:val="00DE5E0C"/>
    <w:rsid w:val="00DF0069"/>
    <w:rsid w:val="00DF0B7E"/>
    <w:rsid w:val="00DF20DC"/>
    <w:rsid w:val="00DF3B44"/>
    <w:rsid w:val="00DF43F6"/>
    <w:rsid w:val="00DF4F28"/>
    <w:rsid w:val="00DF6290"/>
    <w:rsid w:val="00E04647"/>
    <w:rsid w:val="00E06119"/>
    <w:rsid w:val="00E06830"/>
    <w:rsid w:val="00E075B5"/>
    <w:rsid w:val="00E075C6"/>
    <w:rsid w:val="00E10479"/>
    <w:rsid w:val="00E10C31"/>
    <w:rsid w:val="00E1311E"/>
    <w:rsid w:val="00E140C6"/>
    <w:rsid w:val="00E14CFB"/>
    <w:rsid w:val="00E14DF0"/>
    <w:rsid w:val="00E1526B"/>
    <w:rsid w:val="00E152B7"/>
    <w:rsid w:val="00E15396"/>
    <w:rsid w:val="00E1591D"/>
    <w:rsid w:val="00E201A4"/>
    <w:rsid w:val="00E2037D"/>
    <w:rsid w:val="00E206E1"/>
    <w:rsid w:val="00E21047"/>
    <w:rsid w:val="00E245D2"/>
    <w:rsid w:val="00E25272"/>
    <w:rsid w:val="00E263CE"/>
    <w:rsid w:val="00E26B81"/>
    <w:rsid w:val="00E310F5"/>
    <w:rsid w:val="00E311F9"/>
    <w:rsid w:val="00E3149B"/>
    <w:rsid w:val="00E31C10"/>
    <w:rsid w:val="00E32DEB"/>
    <w:rsid w:val="00E33BBA"/>
    <w:rsid w:val="00E3400F"/>
    <w:rsid w:val="00E348AF"/>
    <w:rsid w:val="00E351A6"/>
    <w:rsid w:val="00E36EE0"/>
    <w:rsid w:val="00E37AFE"/>
    <w:rsid w:val="00E41D1E"/>
    <w:rsid w:val="00E429D3"/>
    <w:rsid w:val="00E42DAE"/>
    <w:rsid w:val="00E431BB"/>
    <w:rsid w:val="00E43FB5"/>
    <w:rsid w:val="00E45ADA"/>
    <w:rsid w:val="00E4605E"/>
    <w:rsid w:val="00E52722"/>
    <w:rsid w:val="00E55A8E"/>
    <w:rsid w:val="00E56BA6"/>
    <w:rsid w:val="00E60066"/>
    <w:rsid w:val="00E60EA7"/>
    <w:rsid w:val="00E61347"/>
    <w:rsid w:val="00E6236A"/>
    <w:rsid w:val="00E62A37"/>
    <w:rsid w:val="00E62AFC"/>
    <w:rsid w:val="00E62F00"/>
    <w:rsid w:val="00E630AB"/>
    <w:rsid w:val="00E636C2"/>
    <w:rsid w:val="00E653FB"/>
    <w:rsid w:val="00E6566F"/>
    <w:rsid w:val="00E65D3D"/>
    <w:rsid w:val="00E66C3D"/>
    <w:rsid w:val="00E673BF"/>
    <w:rsid w:val="00E71951"/>
    <w:rsid w:val="00E7370D"/>
    <w:rsid w:val="00E74FAD"/>
    <w:rsid w:val="00E7500A"/>
    <w:rsid w:val="00E764C3"/>
    <w:rsid w:val="00E771EA"/>
    <w:rsid w:val="00E77F83"/>
    <w:rsid w:val="00E81C02"/>
    <w:rsid w:val="00E82F4A"/>
    <w:rsid w:val="00E844D8"/>
    <w:rsid w:val="00E87A66"/>
    <w:rsid w:val="00E90800"/>
    <w:rsid w:val="00E91EF9"/>
    <w:rsid w:val="00E9257A"/>
    <w:rsid w:val="00E93631"/>
    <w:rsid w:val="00E946FA"/>
    <w:rsid w:val="00E94772"/>
    <w:rsid w:val="00E94DF6"/>
    <w:rsid w:val="00E97593"/>
    <w:rsid w:val="00EA009D"/>
    <w:rsid w:val="00EA07C5"/>
    <w:rsid w:val="00EA0C19"/>
    <w:rsid w:val="00EA3CA3"/>
    <w:rsid w:val="00EA5FFE"/>
    <w:rsid w:val="00EA62DE"/>
    <w:rsid w:val="00EA643E"/>
    <w:rsid w:val="00EB0AC5"/>
    <w:rsid w:val="00EB0DAE"/>
    <w:rsid w:val="00EB358A"/>
    <w:rsid w:val="00EB45C4"/>
    <w:rsid w:val="00EB5774"/>
    <w:rsid w:val="00EB622B"/>
    <w:rsid w:val="00EB651A"/>
    <w:rsid w:val="00EB6704"/>
    <w:rsid w:val="00EC0144"/>
    <w:rsid w:val="00EC0F92"/>
    <w:rsid w:val="00EC1098"/>
    <w:rsid w:val="00EC7205"/>
    <w:rsid w:val="00ED0C4F"/>
    <w:rsid w:val="00ED11C2"/>
    <w:rsid w:val="00ED1E55"/>
    <w:rsid w:val="00ED61FB"/>
    <w:rsid w:val="00EE055B"/>
    <w:rsid w:val="00EE0D26"/>
    <w:rsid w:val="00EE1B8C"/>
    <w:rsid w:val="00EE28AF"/>
    <w:rsid w:val="00EE480F"/>
    <w:rsid w:val="00EE48F3"/>
    <w:rsid w:val="00EE6CAF"/>
    <w:rsid w:val="00EE7793"/>
    <w:rsid w:val="00EE7DD3"/>
    <w:rsid w:val="00EF0F1F"/>
    <w:rsid w:val="00EF19B3"/>
    <w:rsid w:val="00EF31B7"/>
    <w:rsid w:val="00EF334C"/>
    <w:rsid w:val="00EF4AA0"/>
    <w:rsid w:val="00EF52D9"/>
    <w:rsid w:val="00EF53D4"/>
    <w:rsid w:val="00EF6326"/>
    <w:rsid w:val="00EF7C3C"/>
    <w:rsid w:val="00EF7E5D"/>
    <w:rsid w:val="00EF7FB2"/>
    <w:rsid w:val="00F022E3"/>
    <w:rsid w:val="00F024A4"/>
    <w:rsid w:val="00F03F42"/>
    <w:rsid w:val="00F04421"/>
    <w:rsid w:val="00F045E5"/>
    <w:rsid w:val="00F04922"/>
    <w:rsid w:val="00F04E1C"/>
    <w:rsid w:val="00F0590B"/>
    <w:rsid w:val="00F109D5"/>
    <w:rsid w:val="00F11977"/>
    <w:rsid w:val="00F121C0"/>
    <w:rsid w:val="00F139CC"/>
    <w:rsid w:val="00F174B2"/>
    <w:rsid w:val="00F17FE9"/>
    <w:rsid w:val="00F20775"/>
    <w:rsid w:val="00F210E8"/>
    <w:rsid w:val="00F23297"/>
    <w:rsid w:val="00F238F8"/>
    <w:rsid w:val="00F248A1"/>
    <w:rsid w:val="00F24BD1"/>
    <w:rsid w:val="00F2546E"/>
    <w:rsid w:val="00F2596E"/>
    <w:rsid w:val="00F25D2C"/>
    <w:rsid w:val="00F26C7E"/>
    <w:rsid w:val="00F27757"/>
    <w:rsid w:val="00F31141"/>
    <w:rsid w:val="00F3187E"/>
    <w:rsid w:val="00F33981"/>
    <w:rsid w:val="00F33B98"/>
    <w:rsid w:val="00F3517E"/>
    <w:rsid w:val="00F361E2"/>
    <w:rsid w:val="00F36555"/>
    <w:rsid w:val="00F365C6"/>
    <w:rsid w:val="00F36E92"/>
    <w:rsid w:val="00F378D8"/>
    <w:rsid w:val="00F419FF"/>
    <w:rsid w:val="00F424EC"/>
    <w:rsid w:val="00F4280C"/>
    <w:rsid w:val="00F45577"/>
    <w:rsid w:val="00F45B81"/>
    <w:rsid w:val="00F47D00"/>
    <w:rsid w:val="00F605AB"/>
    <w:rsid w:val="00F621E2"/>
    <w:rsid w:val="00F638B4"/>
    <w:rsid w:val="00F639C4"/>
    <w:rsid w:val="00F67476"/>
    <w:rsid w:val="00F677A0"/>
    <w:rsid w:val="00F678C3"/>
    <w:rsid w:val="00F7028F"/>
    <w:rsid w:val="00F70B5B"/>
    <w:rsid w:val="00F7370C"/>
    <w:rsid w:val="00F74BE0"/>
    <w:rsid w:val="00F76620"/>
    <w:rsid w:val="00F76F52"/>
    <w:rsid w:val="00F80B3A"/>
    <w:rsid w:val="00F80B40"/>
    <w:rsid w:val="00F810FB"/>
    <w:rsid w:val="00F824D1"/>
    <w:rsid w:val="00F82913"/>
    <w:rsid w:val="00F83F52"/>
    <w:rsid w:val="00F84E0E"/>
    <w:rsid w:val="00F87CED"/>
    <w:rsid w:val="00F90663"/>
    <w:rsid w:val="00F938F4"/>
    <w:rsid w:val="00F95959"/>
    <w:rsid w:val="00F965E2"/>
    <w:rsid w:val="00F968EC"/>
    <w:rsid w:val="00F97C7F"/>
    <w:rsid w:val="00F97EDF"/>
    <w:rsid w:val="00FA0248"/>
    <w:rsid w:val="00FA2073"/>
    <w:rsid w:val="00FA2E21"/>
    <w:rsid w:val="00FA328B"/>
    <w:rsid w:val="00FA3313"/>
    <w:rsid w:val="00FA4A90"/>
    <w:rsid w:val="00FB1025"/>
    <w:rsid w:val="00FB1338"/>
    <w:rsid w:val="00FB235A"/>
    <w:rsid w:val="00FB292C"/>
    <w:rsid w:val="00FB3C48"/>
    <w:rsid w:val="00FB5499"/>
    <w:rsid w:val="00FB6C52"/>
    <w:rsid w:val="00FB7BC6"/>
    <w:rsid w:val="00FC2CBC"/>
    <w:rsid w:val="00FC548D"/>
    <w:rsid w:val="00FC5527"/>
    <w:rsid w:val="00FC6B38"/>
    <w:rsid w:val="00FD06F1"/>
    <w:rsid w:val="00FD176A"/>
    <w:rsid w:val="00FD2B7F"/>
    <w:rsid w:val="00FD4200"/>
    <w:rsid w:val="00FD4960"/>
    <w:rsid w:val="00FD5223"/>
    <w:rsid w:val="00FD6F46"/>
    <w:rsid w:val="00FE0E56"/>
    <w:rsid w:val="00FE1A40"/>
    <w:rsid w:val="00FE31AC"/>
    <w:rsid w:val="00FE35B7"/>
    <w:rsid w:val="00FE3D20"/>
    <w:rsid w:val="00FE4F4D"/>
    <w:rsid w:val="00FF11C2"/>
    <w:rsid w:val="00FF4E92"/>
    <w:rsid w:val="00FF7838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494AC9F0-B454-4470-8B6D-C1AFD029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96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pPr>
      <w:keepNext/>
      <w:spacing w:line="320" w:lineRule="exact"/>
      <w:outlineLvl w:val="0"/>
    </w:pPr>
    <w:rPr>
      <w:rFonts w:ascii="Arial Narrow" w:hAnsi="Arial Narrow"/>
      <w:b/>
      <w:spacing w:val="408"/>
      <w:sz w:val="16"/>
    </w:rPr>
  </w:style>
  <w:style w:type="paragraph" w:styleId="Ttulo2">
    <w:name w:val="heading 2"/>
    <w:basedOn w:val="Normal"/>
    <w:next w:val="Normal"/>
    <w:qFormat/>
    <w:pPr>
      <w:keepNext/>
      <w:spacing w:line="320" w:lineRule="exact"/>
      <w:outlineLvl w:val="1"/>
    </w:pPr>
    <w:rPr>
      <w:rFonts w:ascii="Arial Narrow" w:hAnsi="Arial Narrow"/>
      <w:b/>
      <w:sz w:val="14"/>
    </w:rPr>
  </w:style>
  <w:style w:type="paragraph" w:styleId="Ttulo3">
    <w:name w:val="heading 3"/>
    <w:basedOn w:val="Normal"/>
    <w:next w:val="Normal"/>
    <w:qFormat/>
    <w:pPr>
      <w:keepNext/>
      <w:ind w:left="851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right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ind w:left="6379" w:firstLine="708"/>
      <w:outlineLvl w:val="4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Sangradetextonormal">
    <w:name w:val="Body Text Indent"/>
    <w:basedOn w:val="Normal"/>
    <w:pPr>
      <w:ind w:left="1276" w:hanging="425"/>
    </w:pPr>
    <w:rPr>
      <w:b/>
    </w:rPr>
  </w:style>
  <w:style w:type="paragraph" w:styleId="Textodeglobo">
    <w:name w:val="Balloon Text"/>
    <w:basedOn w:val="Normal"/>
    <w:semiHidden/>
    <w:rsid w:val="007077FE"/>
    <w:rPr>
      <w:rFonts w:ascii="Tahoma" w:hAnsi="Tahoma" w:cs="Tahoma"/>
      <w:sz w:val="16"/>
      <w:szCs w:val="16"/>
    </w:rPr>
  </w:style>
  <w:style w:type="paragraph" w:styleId="Listaconvietas">
    <w:name w:val="List Bullet"/>
    <w:basedOn w:val="Normal"/>
    <w:rsid w:val="0032459D"/>
    <w:pPr>
      <w:numPr>
        <w:numId w:val="1"/>
      </w:numPr>
    </w:pPr>
    <w:rPr>
      <w:rFonts w:ascii="Times New Roman" w:hAnsi="Times New Roman"/>
    </w:rPr>
  </w:style>
  <w:style w:type="character" w:styleId="Refdecomentario">
    <w:name w:val="annotation reference"/>
    <w:semiHidden/>
    <w:rsid w:val="00934FEC"/>
    <w:rPr>
      <w:sz w:val="16"/>
      <w:szCs w:val="16"/>
    </w:rPr>
  </w:style>
  <w:style w:type="paragraph" w:styleId="Textocomentario">
    <w:name w:val="annotation text"/>
    <w:basedOn w:val="Normal"/>
    <w:semiHidden/>
    <w:rsid w:val="00934FEC"/>
    <w:rPr>
      <w:rFonts w:ascii="Times New Roman" w:hAnsi="Times New Roman"/>
      <w:sz w:val="20"/>
    </w:rPr>
  </w:style>
  <w:style w:type="paragraph" w:styleId="Asuntodelcomentario">
    <w:name w:val="annotation subject"/>
    <w:basedOn w:val="Textocomentario"/>
    <w:next w:val="Textocomentario"/>
    <w:semiHidden/>
    <w:rsid w:val="00934FEC"/>
    <w:rPr>
      <w:b/>
      <w:bCs/>
    </w:rPr>
  </w:style>
  <w:style w:type="character" w:styleId="Hipervnculo">
    <w:name w:val="Hyperlink"/>
    <w:rsid w:val="006C2649"/>
    <w:rPr>
      <w:color w:val="0000FF"/>
      <w:u w:val="single"/>
    </w:rPr>
  </w:style>
  <w:style w:type="paragraph" w:styleId="Sangra3detindependiente">
    <w:name w:val="Body Text Indent 3"/>
    <w:basedOn w:val="Normal"/>
    <w:rsid w:val="00673764"/>
    <w:pPr>
      <w:spacing w:after="120"/>
      <w:ind w:left="283"/>
    </w:pPr>
    <w:rPr>
      <w:rFonts w:ascii="Times New Roman" w:hAnsi="Times New Roman"/>
      <w:sz w:val="16"/>
      <w:szCs w:val="16"/>
    </w:rPr>
  </w:style>
  <w:style w:type="paragraph" w:styleId="Mapadeldocumento">
    <w:name w:val="Document Map"/>
    <w:basedOn w:val="Normal"/>
    <w:semiHidden/>
    <w:rsid w:val="009531FD"/>
    <w:pPr>
      <w:shd w:val="clear" w:color="auto" w:fill="000080"/>
    </w:pPr>
    <w:rPr>
      <w:rFonts w:ascii="Tahoma" w:hAnsi="Tahoma" w:cs="Tahoma"/>
      <w:sz w:val="20"/>
    </w:rPr>
  </w:style>
  <w:style w:type="paragraph" w:styleId="Puesto">
    <w:name w:val="Title"/>
    <w:basedOn w:val="Normal"/>
    <w:next w:val="Normal"/>
    <w:link w:val="PuestoCar"/>
    <w:qFormat/>
    <w:rsid w:val="002253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rsid w:val="00225381"/>
    <w:rPr>
      <w:rFonts w:ascii="Cambria" w:eastAsia="Times New Roman" w:hAnsi="Cambria" w:cs="Times New Roman"/>
      <w:b/>
      <w:bCs/>
      <w:kern w:val="28"/>
      <w:sz w:val="32"/>
      <w:szCs w:val="32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DB3BB5"/>
    <w:rPr>
      <w:sz w:val="22"/>
      <w:lang w:val="es-ES_tradnl"/>
    </w:rPr>
  </w:style>
  <w:style w:type="character" w:customStyle="1" w:styleId="PiedepginaCar">
    <w:name w:val="Pie de página Car"/>
    <w:link w:val="Piedepgina"/>
    <w:uiPriority w:val="99"/>
    <w:rsid w:val="002F6BAD"/>
    <w:rPr>
      <w:sz w:val="22"/>
      <w:lang w:val="es-ES_tradnl"/>
    </w:rPr>
  </w:style>
  <w:style w:type="paragraph" w:styleId="Prrafodelista">
    <w:name w:val="List Paragraph"/>
    <w:basedOn w:val="Normal"/>
    <w:uiPriority w:val="34"/>
    <w:qFormat/>
    <w:rsid w:val="0024145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4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egrita">
    <w:name w:val="negrita"/>
    <w:basedOn w:val="Fuentedeprrafopredeter"/>
    <w:rsid w:val="00241456"/>
  </w:style>
  <w:style w:type="paragraph" w:styleId="Textoindependiente">
    <w:name w:val="Body Text"/>
    <w:basedOn w:val="Normal"/>
    <w:link w:val="TextoindependienteCar"/>
    <w:semiHidden/>
    <w:unhideWhenUsed/>
    <w:rsid w:val="00DA327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DA327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DA32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bloque">
    <w:name w:val="Block Text"/>
    <w:basedOn w:val="Normal"/>
    <w:rsid w:val="00DA3272"/>
    <w:pPr>
      <w:spacing w:after="0" w:line="240" w:lineRule="auto"/>
      <w:ind w:left="360" w:right="-81"/>
      <w:jc w:val="both"/>
    </w:pPr>
    <w:rPr>
      <w:rFonts w:ascii="Arial Narrow" w:eastAsia="Times New Roman" w:hAnsi="Arial Narrow" w:cs="Times New Roman"/>
      <w:sz w:val="24"/>
      <w:szCs w:val="24"/>
      <w:lang w:eastAsia="es-ES"/>
    </w:rPr>
  </w:style>
  <w:style w:type="table" w:styleId="Tablaconcuadrcula">
    <w:name w:val="Table Grid"/>
    <w:basedOn w:val="Tablanormal"/>
    <w:rsid w:val="00E764C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04E1C"/>
    <w:rPr>
      <w:color w:val="808080"/>
    </w:rPr>
  </w:style>
  <w:style w:type="character" w:customStyle="1" w:styleId="Estilo1">
    <w:name w:val="Estilo1"/>
    <w:basedOn w:val="Fuentedeprrafopredeter"/>
    <w:uiPriority w:val="1"/>
    <w:rsid w:val="00137732"/>
  </w:style>
  <w:style w:type="paragraph" w:customStyle="1" w:styleId="parrafo1">
    <w:name w:val="parrafo1"/>
    <w:basedOn w:val="Normal"/>
    <w:rsid w:val="00566D7F"/>
    <w:pPr>
      <w:spacing w:before="180" w:after="180" w:line="240" w:lineRule="auto"/>
      <w:ind w:firstLine="360"/>
      <w:jc w:val="both"/>
    </w:pPr>
    <w:rPr>
      <w:rFonts w:ascii="Times New Roman" w:eastAsia="Times New Roman" w:hAnsi="Times New Roman" w:cs="Times New Roman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566D7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566D7F"/>
    <w:rPr>
      <w:lang w:val="es-ES_tradnl"/>
    </w:rPr>
  </w:style>
  <w:style w:type="character" w:styleId="Refdenotaalpie">
    <w:name w:val="footnote reference"/>
    <w:semiHidden/>
    <w:rsid w:val="00566D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MIO\00_IMIO%20TTA%20escritorio%20y%20correos\Modelos%20Cartas\Carta%20directora%20datos%20prens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GillSans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B9B"/>
    <w:rsid w:val="00736B9B"/>
    <w:rsid w:val="007F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36B9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directora datos prensa.dotx</Template>
  <TotalTime>21</TotalTime>
  <Pages>5</Pages>
  <Words>454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>INSTITUTO DE LAS MUJERES</Company>
  <LinksUpToDate>false</LinksUpToDate>
  <CharactersWithSpaces>3306</CharactersWithSpaces>
  <SharedDoc>false</SharedDoc>
  <HLinks>
    <vt:vector size="6" baseType="variant">
      <vt:variant>
        <vt:i4>7995516</vt:i4>
      </vt:variant>
      <vt:variant>
        <vt:i4>0</vt:i4>
      </vt:variant>
      <vt:variant>
        <vt:i4>0</vt:i4>
      </vt:variant>
      <vt:variant>
        <vt:i4>5</vt:i4>
      </vt:variant>
      <vt:variant>
        <vt:lpwstr>http://www.milanuncios.es/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cp:keywords>Ethan</cp:keywords>
  <cp:revision>6</cp:revision>
  <cp:lastPrinted>2015-03-24T11:40:00Z</cp:lastPrinted>
  <dcterms:created xsi:type="dcterms:W3CDTF">2023-02-21T13:27:00Z</dcterms:created>
  <dcterms:modified xsi:type="dcterms:W3CDTF">2023-02-23T08:58:00Z</dcterms:modified>
</cp:coreProperties>
</file>