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B0" w:rsidRPr="00BC5A02" w:rsidRDefault="003B14B0" w:rsidP="00867448">
      <w:pPr>
        <w:pStyle w:val="Default"/>
        <w:spacing w:line="201" w:lineRule="atLeast"/>
        <w:ind w:right="-2"/>
        <w:jc w:val="center"/>
        <w:outlineLvl w:val="0"/>
        <w:rPr>
          <w:szCs w:val="20"/>
        </w:rPr>
      </w:pPr>
      <w:r w:rsidRPr="00BC5A02">
        <w:rPr>
          <w:b/>
          <w:szCs w:val="20"/>
        </w:rPr>
        <w:t>ANEXO II</w:t>
      </w:r>
    </w:p>
    <w:p w:rsidR="003B14B0" w:rsidRDefault="003B14B0" w:rsidP="00867448">
      <w:pPr>
        <w:pStyle w:val="Default"/>
        <w:spacing w:line="201" w:lineRule="atLeast"/>
        <w:ind w:right="-2" w:firstLine="200"/>
        <w:jc w:val="center"/>
        <w:rPr>
          <w:b/>
          <w:szCs w:val="20"/>
        </w:rPr>
      </w:pPr>
      <w:r w:rsidRPr="00BC5A02">
        <w:rPr>
          <w:b/>
          <w:szCs w:val="20"/>
        </w:rPr>
        <w:t>MEMORIA EXPLICATIVA DEL PROYECTO</w:t>
      </w:r>
    </w:p>
    <w:p w:rsidR="00277F61" w:rsidRDefault="00277F61" w:rsidP="00867448">
      <w:pPr>
        <w:pStyle w:val="Default"/>
        <w:spacing w:line="201" w:lineRule="atLeast"/>
        <w:ind w:right="-2" w:firstLine="200"/>
        <w:jc w:val="center"/>
        <w:rPr>
          <w:b/>
          <w:szCs w:val="20"/>
        </w:rPr>
      </w:pPr>
    </w:p>
    <w:p w:rsidR="00277F61" w:rsidRDefault="00277F61" w:rsidP="00867448">
      <w:pPr>
        <w:pStyle w:val="Default"/>
        <w:spacing w:line="201" w:lineRule="atLeast"/>
        <w:ind w:right="-2" w:firstLine="200"/>
        <w:jc w:val="center"/>
        <w:rPr>
          <w:b/>
          <w:szCs w:val="20"/>
        </w:rPr>
      </w:pPr>
      <w:r w:rsidRPr="00277F61">
        <w:rPr>
          <w:b/>
          <w:szCs w:val="20"/>
        </w:rPr>
        <w:t xml:space="preserve">Subvenciones para el fomento de la igualdad entre mujeres y hombres </w:t>
      </w:r>
    </w:p>
    <w:p w:rsidR="00277F61" w:rsidRPr="00BC5A02" w:rsidRDefault="00277F61" w:rsidP="00867448">
      <w:pPr>
        <w:pStyle w:val="Default"/>
        <w:spacing w:line="201" w:lineRule="atLeast"/>
        <w:ind w:right="-2" w:firstLine="200"/>
        <w:jc w:val="center"/>
        <w:rPr>
          <w:b/>
          <w:szCs w:val="20"/>
        </w:rPr>
      </w:pPr>
      <w:r w:rsidRPr="00277F61">
        <w:rPr>
          <w:b/>
          <w:szCs w:val="20"/>
        </w:rPr>
        <w:t>a través de las prácticas artísticas y la cultura comunitaria.</w:t>
      </w:r>
      <w:r w:rsidR="00AF23A7">
        <w:rPr>
          <w:b/>
          <w:szCs w:val="20"/>
        </w:rPr>
        <w:t xml:space="preserve"> Año 2024.</w:t>
      </w:r>
    </w:p>
    <w:p w:rsidR="003B14B0" w:rsidRPr="002172BB" w:rsidRDefault="003B14B0" w:rsidP="00867448">
      <w:pPr>
        <w:pStyle w:val="parrafo1"/>
        <w:shd w:val="clear" w:color="auto" w:fill="FFFFFF"/>
        <w:ind w:right="-2" w:firstLine="0"/>
        <w:rPr>
          <w:rFonts w:ascii="Arial" w:hAnsi="Arial" w:cs="Arial"/>
          <w:b/>
          <w:sz w:val="20"/>
        </w:rPr>
      </w:pPr>
    </w:p>
    <w:p w:rsidR="003B14B0" w:rsidRPr="00F131F4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0"/>
          <w:szCs w:val="20"/>
        </w:rPr>
      </w:pPr>
      <w:r w:rsidRPr="001B7507">
        <w:rPr>
          <w:b/>
          <w:sz w:val="22"/>
          <w:szCs w:val="20"/>
        </w:rPr>
        <w:t>Solicitante</w:t>
      </w:r>
      <w:r>
        <w:rPr>
          <w:b/>
          <w:sz w:val="20"/>
          <w:szCs w:val="20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1080"/>
        <w:gridCol w:w="2903"/>
      </w:tblGrid>
      <w:tr w:rsidR="003B14B0" w:rsidRPr="00F131F4" w:rsidTr="00867448">
        <w:trPr>
          <w:trHeight w:val="505"/>
        </w:trPr>
        <w:tc>
          <w:tcPr>
            <w:tcW w:w="2700" w:type="dxa"/>
            <w:shd w:val="clear" w:color="auto" w:fill="D9D9D9"/>
            <w:vAlign w:val="center"/>
          </w:tcPr>
          <w:p w:rsidR="003B14B0" w:rsidRPr="00F131F4" w:rsidRDefault="00A147B7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 w:rsidRPr="00A147B7">
              <w:rPr>
                <w:b/>
                <w:color w:val="auto"/>
                <w:sz w:val="20"/>
                <w:szCs w:val="20"/>
              </w:rPr>
              <w:t>P</w:t>
            </w:r>
            <w:r w:rsidR="00335A94" w:rsidRPr="00A147B7">
              <w:rPr>
                <w:b/>
                <w:color w:val="auto"/>
                <w:sz w:val="20"/>
                <w:szCs w:val="20"/>
              </w:rPr>
              <w:t>ersona física</w:t>
            </w:r>
            <w:r w:rsidR="003B14B0" w:rsidRPr="00A147B7">
              <w:rPr>
                <w:b/>
                <w:color w:val="auto"/>
                <w:sz w:val="20"/>
                <w:szCs w:val="20"/>
              </w:rPr>
              <w:t xml:space="preserve"> o razón social</w:t>
            </w:r>
            <w:r w:rsidR="003B14B0" w:rsidRPr="00F131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B14B0" w:rsidRPr="00F131F4" w:rsidRDefault="003B14B0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F131F4">
              <w:rPr>
                <w:b/>
                <w:sz w:val="20"/>
                <w:szCs w:val="20"/>
              </w:rPr>
              <w:t>.I.F.: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</w:tr>
    </w:tbl>
    <w:p w:rsidR="003B14B0" w:rsidRPr="00F131F4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1B7507" w:rsidRDefault="003B14B0" w:rsidP="001B7507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Datos del proyecto</w:t>
      </w:r>
      <w:r w:rsidR="00D66CCB" w:rsidRPr="001B7507">
        <w:rPr>
          <w:b/>
          <w:sz w:val="22"/>
          <w:szCs w:val="20"/>
        </w:rPr>
        <w:t>.</w:t>
      </w:r>
    </w:p>
    <w:p w:rsidR="00D66CCB" w:rsidRPr="001B7507" w:rsidRDefault="00D66CCB" w:rsidP="001B7507">
      <w:pPr>
        <w:pStyle w:val="Default"/>
        <w:spacing w:line="201" w:lineRule="atLeast"/>
        <w:ind w:left="360" w:right="-2"/>
        <w:jc w:val="both"/>
        <w:rPr>
          <w:b/>
          <w:sz w:val="22"/>
          <w:szCs w:val="20"/>
        </w:rPr>
      </w:pPr>
      <w:r w:rsidRPr="001B7507">
        <w:rPr>
          <w:color w:val="auto"/>
          <w:sz w:val="20"/>
          <w:szCs w:val="18"/>
        </w:rPr>
        <w:t>Este apartado no es susceptible de subsanación y debe coincidir en su totalidad con los datos aportados en el Anexo I, apartado “</w:t>
      </w:r>
      <w:r w:rsidR="00A94072">
        <w:rPr>
          <w:i/>
          <w:color w:val="auto"/>
          <w:sz w:val="20"/>
          <w:szCs w:val="18"/>
        </w:rPr>
        <w:t>Datos de la s</w:t>
      </w:r>
      <w:r w:rsidRPr="001B7507">
        <w:rPr>
          <w:i/>
          <w:color w:val="auto"/>
          <w:sz w:val="20"/>
          <w:szCs w:val="18"/>
        </w:rPr>
        <w:t xml:space="preserve">ubvención </w:t>
      </w:r>
      <w:r w:rsidR="00A94072">
        <w:rPr>
          <w:i/>
          <w:color w:val="auto"/>
          <w:sz w:val="20"/>
          <w:szCs w:val="18"/>
        </w:rPr>
        <w:t>s</w:t>
      </w:r>
      <w:r w:rsidRPr="001B7507">
        <w:rPr>
          <w:i/>
          <w:color w:val="auto"/>
          <w:sz w:val="20"/>
          <w:szCs w:val="18"/>
        </w:rPr>
        <w:t>olicitada</w:t>
      </w:r>
      <w:r w:rsidRPr="001B7507">
        <w:rPr>
          <w:color w:val="auto"/>
          <w:sz w:val="20"/>
          <w:szCs w:val="18"/>
        </w:rPr>
        <w:t>”.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3B14B0" w:rsidRPr="00F131F4" w:rsidTr="00867448">
        <w:trPr>
          <w:trHeight w:val="45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14B0" w:rsidRPr="00F131F4" w:rsidRDefault="003B14B0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del proyecto: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</w:tr>
      <w:tr w:rsidR="003B14B0" w:rsidRPr="00F131F4" w:rsidTr="00867448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B14B0" w:rsidRPr="004E31F4" w:rsidRDefault="003B14B0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 w:rsidRPr="004E31F4">
              <w:rPr>
                <w:b/>
                <w:sz w:val="20"/>
                <w:szCs w:val="20"/>
              </w:rPr>
              <w:t>Importe solicitado: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</w:tr>
      <w:tr w:rsidR="003B14B0" w:rsidRPr="00F131F4" w:rsidTr="00867448">
        <w:trPr>
          <w:trHeight w:val="45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3B14B0" w:rsidRPr="00560FEE" w:rsidRDefault="00A147B7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de ejecución del proyecto</w:t>
            </w:r>
            <w:r w:rsidR="00A94072">
              <w:rPr>
                <w:b/>
                <w:sz w:val="20"/>
                <w:szCs w:val="20"/>
              </w:rPr>
              <w:t xml:space="preserve"> subvencionable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3B14B0" w:rsidRPr="00F131F4" w:rsidTr="00867448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3B14B0" w:rsidRDefault="00A94072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</w:t>
            </w:r>
            <w:r w:rsidR="00A147B7">
              <w:rPr>
                <w:b/>
                <w:sz w:val="20"/>
                <w:szCs w:val="20"/>
              </w:rPr>
              <w:t>nicio: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</w:tr>
      <w:tr w:rsidR="003B14B0" w:rsidRPr="00F131F4" w:rsidTr="00867448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3B14B0" w:rsidRDefault="00A94072" w:rsidP="00867448">
            <w:pPr>
              <w:pStyle w:val="Default"/>
              <w:spacing w:line="201" w:lineRule="atLeast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F</w:t>
            </w:r>
            <w:r w:rsidR="00A147B7">
              <w:rPr>
                <w:b/>
                <w:sz w:val="20"/>
                <w:szCs w:val="20"/>
              </w:rPr>
              <w:t>in</w:t>
            </w:r>
            <w:r w:rsidR="003B14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B14B0" w:rsidRPr="00560FEE" w:rsidRDefault="003B14B0" w:rsidP="00867448">
            <w:pPr>
              <w:pStyle w:val="Default"/>
              <w:spacing w:line="201" w:lineRule="atLeast"/>
              <w:ind w:right="-2"/>
              <w:rPr>
                <w:sz w:val="20"/>
                <w:szCs w:val="20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1B7507" w:rsidRPr="001B7507" w:rsidRDefault="003B14B0" w:rsidP="004352CB">
      <w:pPr>
        <w:pStyle w:val="Default"/>
        <w:numPr>
          <w:ilvl w:val="0"/>
          <w:numId w:val="34"/>
        </w:numPr>
        <w:spacing w:line="201" w:lineRule="atLeast"/>
        <w:ind w:left="284" w:right="-2"/>
        <w:jc w:val="both"/>
        <w:rPr>
          <w:b/>
          <w:color w:val="auto"/>
          <w:sz w:val="20"/>
          <w:szCs w:val="20"/>
        </w:rPr>
      </w:pPr>
      <w:r w:rsidRPr="001B7507">
        <w:rPr>
          <w:b/>
          <w:sz w:val="22"/>
          <w:szCs w:val="20"/>
        </w:rPr>
        <w:t>Categoría de actuación del proyecto</w:t>
      </w:r>
      <w:r w:rsidR="001B7507">
        <w:rPr>
          <w:b/>
          <w:sz w:val="22"/>
          <w:szCs w:val="20"/>
        </w:rPr>
        <w:t>.</w:t>
      </w:r>
      <w:r w:rsidR="00A147B7" w:rsidRPr="001B7507">
        <w:rPr>
          <w:sz w:val="20"/>
          <w:szCs w:val="20"/>
        </w:rPr>
        <w:t xml:space="preserve"> </w:t>
      </w:r>
    </w:p>
    <w:p w:rsidR="003B14B0" w:rsidRPr="00F467AB" w:rsidRDefault="00A147B7" w:rsidP="001B7507">
      <w:pPr>
        <w:pStyle w:val="Default"/>
        <w:spacing w:line="201" w:lineRule="atLeast"/>
        <w:ind w:left="284" w:right="-2"/>
        <w:jc w:val="both"/>
        <w:rPr>
          <w:b/>
          <w:color w:val="auto"/>
          <w:sz w:val="20"/>
          <w:szCs w:val="20"/>
        </w:rPr>
      </w:pPr>
      <w:r w:rsidRPr="00F467AB">
        <w:rPr>
          <w:sz w:val="20"/>
          <w:szCs w:val="20"/>
        </w:rPr>
        <w:t>Señalar una de las categorías de actuación recogidos en el artículo 2 de la convocatoria, si hubiera más de un</w:t>
      </w:r>
      <w:r w:rsidR="0089016B">
        <w:rPr>
          <w:sz w:val="20"/>
          <w:szCs w:val="20"/>
        </w:rPr>
        <w:t>a se deberá señalar una</w:t>
      </w:r>
      <w:r w:rsidRPr="00F467AB">
        <w:rPr>
          <w:sz w:val="20"/>
          <w:szCs w:val="20"/>
        </w:rPr>
        <w:t xml:space="preserve"> como </w:t>
      </w:r>
      <w:r w:rsidR="0089016B">
        <w:rPr>
          <w:sz w:val="20"/>
          <w:szCs w:val="20"/>
        </w:rPr>
        <w:t>la</w:t>
      </w:r>
      <w:r w:rsidRPr="00F467AB">
        <w:rPr>
          <w:sz w:val="20"/>
          <w:szCs w:val="20"/>
        </w:rPr>
        <w:t xml:space="preserve"> principal.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jc w:val="both"/>
        <w:rPr>
          <w:b/>
          <w:sz w:val="20"/>
          <w:szCs w:val="20"/>
        </w:rPr>
      </w:pPr>
    </w:p>
    <w:p w:rsidR="001B7507" w:rsidRDefault="001B7507" w:rsidP="00867448">
      <w:pPr>
        <w:pStyle w:val="Default"/>
        <w:spacing w:line="201" w:lineRule="atLeast"/>
        <w:ind w:right="-2"/>
        <w:jc w:val="both"/>
        <w:rPr>
          <w:b/>
          <w:sz w:val="20"/>
          <w:szCs w:val="20"/>
        </w:rPr>
      </w:pPr>
    </w:p>
    <w:p w:rsidR="003B14B0" w:rsidRPr="00F467AB" w:rsidRDefault="003B14B0" w:rsidP="00867448">
      <w:pPr>
        <w:pStyle w:val="Default"/>
        <w:spacing w:line="201" w:lineRule="atLeast"/>
        <w:ind w:right="-2"/>
        <w:rPr>
          <w:b/>
          <w:color w:val="FFFFFF" w:themeColor="background1"/>
          <w:szCs w:val="20"/>
        </w:rPr>
      </w:pPr>
      <w:r w:rsidRPr="00F467AB">
        <w:rPr>
          <w:b/>
          <w:color w:val="FFFFFF" w:themeColor="background1"/>
          <w:szCs w:val="20"/>
          <w:highlight w:val="black"/>
        </w:rPr>
        <w:t>SECCIÓN I – CARACTERÍSTICAS DEL PROYECTO</w:t>
      </w:r>
    </w:p>
    <w:p w:rsidR="003B14B0" w:rsidRDefault="003B14B0" w:rsidP="00867448">
      <w:pPr>
        <w:pStyle w:val="Default"/>
        <w:spacing w:line="201" w:lineRule="atLeast"/>
        <w:ind w:right="-2"/>
        <w:jc w:val="both"/>
        <w:rPr>
          <w:b/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>Análisis de la situación a abordar y justificación del Proyecto</w:t>
      </w:r>
      <w:r w:rsidR="001B7507">
        <w:rPr>
          <w:b/>
          <w:sz w:val="22"/>
          <w:szCs w:val="20"/>
        </w:rPr>
        <w:t>.</w:t>
      </w:r>
      <w:r w:rsidRPr="001B7507">
        <w:rPr>
          <w:b/>
          <w:sz w:val="22"/>
          <w:szCs w:val="20"/>
        </w:rPr>
        <w:t xml:space="preserve"> </w:t>
      </w:r>
      <w:r w:rsidRPr="001F5C46">
        <w:rPr>
          <w:sz w:val="20"/>
          <w:szCs w:val="20"/>
        </w:rPr>
        <w:t xml:space="preserve">(Máximo </w:t>
      </w:r>
      <w:r w:rsidR="001F5C46" w:rsidRPr="001F5C46">
        <w:rPr>
          <w:sz w:val="20"/>
          <w:szCs w:val="20"/>
        </w:rPr>
        <w:t>5</w:t>
      </w:r>
      <w:r w:rsidRPr="001F5C46">
        <w:rPr>
          <w:sz w:val="20"/>
          <w:szCs w:val="20"/>
        </w:rPr>
        <w:t>00 palabras)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010901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F131F4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>Objetivo general y objetivos específicos</w:t>
      </w:r>
      <w:r w:rsidR="001B7507">
        <w:rPr>
          <w:b/>
          <w:sz w:val="22"/>
          <w:szCs w:val="20"/>
        </w:rPr>
        <w:t>.</w:t>
      </w:r>
      <w:r w:rsidRPr="001B7507">
        <w:rPr>
          <w:b/>
          <w:sz w:val="22"/>
          <w:szCs w:val="20"/>
        </w:rPr>
        <w:t xml:space="preserve"> </w:t>
      </w:r>
      <w:r w:rsidR="001F5C46" w:rsidRPr="001F5C46">
        <w:rPr>
          <w:sz w:val="20"/>
          <w:szCs w:val="20"/>
        </w:rPr>
        <w:t>(Máximo 3</w:t>
      </w:r>
      <w:r w:rsidRPr="001F5C46">
        <w:rPr>
          <w:sz w:val="20"/>
          <w:szCs w:val="20"/>
        </w:rPr>
        <w:t>00 palabras)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010901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lastRenderedPageBreak/>
        <w:t>Concreción de las actividades que se pretenden realizar en relación con los objetivos definidos</w:t>
      </w:r>
      <w:r w:rsidR="001B7507">
        <w:rPr>
          <w:b/>
          <w:sz w:val="22"/>
          <w:szCs w:val="20"/>
        </w:rPr>
        <w:t>.</w:t>
      </w:r>
      <w:r w:rsidRPr="001B7507">
        <w:rPr>
          <w:b/>
          <w:sz w:val="22"/>
          <w:szCs w:val="20"/>
        </w:rPr>
        <w:t xml:space="preserve"> </w:t>
      </w:r>
      <w:r w:rsidR="005D2DC1">
        <w:rPr>
          <w:sz w:val="20"/>
          <w:szCs w:val="20"/>
        </w:rPr>
        <w:t>(Máximo 8</w:t>
      </w:r>
      <w:r w:rsidRPr="001F5C46">
        <w:rPr>
          <w:sz w:val="20"/>
          <w:szCs w:val="20"/>
        </w:rPr>
        <w:t>00 palabras)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5D2DC1" w:rsidRPr="00010901" w:rsidRDefault="005D2DC1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7C4823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110F1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Indicación expresa del cronograma</w:t>
      </w:r>
      <w:r w:rsidR="003B14B0" w:rsidRPr="001B7507">
        <w:rPr>
          <w:b/>
          <w:sz w:val="22"/>
          <w:szCs w:val="20"/>
        </w:rPr>
        <w:t xml:space="preserve"> previsto de ejecución.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3486"/>
        <w:gridCol w:w="1277"/>
        <w:gridCol w:w="1276"/>
        <w:gridCol w:w="2825"/>
      </w:tblGrid>
      <w:tr w:rsidR="000062AC" w:rsidRPr="00F27757" w:rsidTr="00E06C10">
        <w:trPr>
          <w:trHeight w:val="503"/>
        </w:trPr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0062AC" w:rsidP="00E06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Nº de Actividad</w:t>
            </w:r>
          </w:p>
        </w:tc>
        <w:tc>
          <w:tcPr>
            <w:tcW w:w="44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0062AC" w:rsidP="00E06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Tiempo previsto para el desarrollo del Proyecto. Calendario de actividades</w:t>
            </w:r>
          </w:p>
        </w:tc>
      </w:tr>
      <w:tr w:rsidR="000062AC" w:rsidRPr="00F27757" w:rsidTr="00E06C10">
        <w:trPr>
          <w:trHeight w:val="680"/>
        </w:trPr>
        <w:tc>
          <w:tcPr>
            <w:tcW w:w="5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0062AC" w:rsidP="0089016B">
            <w:pPr>
              <w:ind w:right="-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0062AC" w:rsidP="00E06C10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Actividades y/o acciones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89016B" w:rsidP="00E06C10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I</w:t>
            </w:r>
            <w:r w:rsidR="000062AC" w:rsidRPr="00F27757">
              <w:rPr>
                <w:rFonts w:ascii="Arial" w:hAnsi="Arial" w:cs="Arial"/>
                <w:b/>
                <w:bCs/>
                <w:sz w:val="20"/>
              </w:rPr>
              <w:t>nicio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06C10" w:rsidRDefault="000062AC" w:rsidP="00E06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 xml:space="preserve">Fecha </w:t>
            </w:r>
          </w:p>
          <w:p w:rsidR="000062AC" w:rsidRPr="00F27757" w:rsidRDefault="0089016B" w:rsidP="00E06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62AC" w:rsidRPr="00F27757" w:rsidRDefault="000062AC" w:rsidP="00E06C10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27757">
              <w:rPr>
                <w:rFonts w:ascii="Arial" w:hAnsi="Arial" w:cs="Arial"/>
                <w:b/>
                <w:bCs/>
                <w:sz w:val="20"/>
              </w:rPr>
              <w:t>Nº aproximado y tipo usuarios/as directos/as</w:t>
            </w: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062AC" w:rsidRPr="00F27757" w:rsidTr="00454727">
        <w:trPr>
          <w:trHeight w:val="397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904F5C" w:rsidRDefault="000062AC" w:rsidP="00454727">
            <w:pPr>
              <w:pStyle w:val="Prrafodelista"/>
              <w:spacing w:after="120" w:line="240" w:lineRule="auto"/>
              <w:ind w:left="351"/>
              <w:contextualSpacing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06C10" w:rsidRDefault="000062AC" w:rsidP="00454727">
            <w:pPr>
              <w:pStyle w:val="Prrafodelista"/>
              <w:spacing w:after="12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F27757" w:rsidRDefault="000062AC" w:rsidP="00454727">
            <w:pPr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AC" w:rsidRPr="00E93D01" w:rsidRDefault="000062AC" w:rsidP="00454727">
            <w:pPr>
              <w:spacing w:after="120" w:line="240" w:lineRule="auto"/>
              <w:ind w:left="13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left="284" w:right="-2"/>
        <w:jc w:val="both"/>
        <w:rPr>
          <w:b/>
          <w:sz w:val="20"/>
          <w:szCs w:val="20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Relación de medios materiales a disposición del proyecto.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010901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7C4823" w:rsidRDefault="003B14B0" w:rsidP="00E06C10">
      <w:pPr>
        <w:pStyle w:val="Default"/>
        <w:spacing w:line="201" w:lineRule="atLeast"/>
        <w:ind w:left="284" w:right="-2"/>
        <w:jc w:val="both"/>
        <w:rPr>
          <w:b/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>Metodología de trabajo</w:t>
      </w:r>
      <w:r w:rsidR="005D2DC1">
        <w:rPr>
          <w:b/>
          <w:sz w:val="22"/>
          <w:szCs w:val="20"/>
        </w:rPr>
        <w:t xml:space="preserve">. </w:t>
      </w:r>
      <w:r w:rsidRPr="001F5C46">
        <w:rPr>
          <w:sz w:val="20"/>
          <w:szCs w:val="20"/>
        </w:rPr>
        <w:t xml:space="preserve">(Máximo </w:t>
      </w:r>
      <w:r w:rsidR="005D2DC1">
        <w:rPr>
          <w:sz w:val="20"/>
          <w:szCs w:val="20"/>
        </w:rPr>
        <w:t>400</w:t>
      </w:r>
      <w:r w:rsidRPr="001F5C46">
        <w:rPr>
          <w:sz w:val="20"/>
          <w:szCs w:val="20"/>
        </w:rPr>
        <w:t xml:space="preserve"> palabras)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010901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06C10" w:rsidRPr="00E06C10" w:rsidRDefault="00E06C10" w:rsidP="00E06C10">
      <w:pPr>
        <w:pStyle w:val="Default"/>
        <w:spacing w:line="201" w:lineRule="atLeast"/>
        <w:ind w:left="284" w:right="-2"/>
        <w:jc w:val="both"/>
        <w:rPr>
          <w:b/>
          <w:sz w:val="20"/>
          <w:szCs w:val="20"/>
        </w:rPr>
      </w:pPr>
    </w:p>
    <w:p w:rsidR="005D2DC1" w:rsidRPr="00D66CCB" w:rsidRDefault="005D2DC1" w:rsidP="005D2DC1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>
        <w:rPr>
          <w:b/>
          <w:sz w:val="22"/>
          <w:szCs w:val="20"/>
        </w:rPr>
        <w:t xml:space="preserve">Población a la que se dirige. </w:t>
      </w:r>
      <w:r w:rsidRPr="001F5C46">
        <w:rPr>
          <w:sz w:val="20"/>
          <w:szCs w:val="20"/>
        </w:rPr>
        <w:t xml:space="preserve">(Máximo </w:t>
      </w:r>
      <w:r>
        <w:rPr>
          <w:sz w:val="20"/>
          <w:szCs w:val="20"/>
        </w:rPr>
        <w:t>200</w:t>
      </w:r>
      <w:r w:rsidRPr="001F5C46">
        <w:rPr>
          <w:sz w:val="20"/>
          <w:szCs w:val="20"/>
        </w:rPr>
        <w:t xml:space="preserve"> palabras)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D2DC1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5D2DC1" w:rsidRPr="00010901" w:rsidRDefault="005D2DC1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left="284" w:right="-2"/>
        <w:jc w:val="both"/>
        <w:rPr>
          <w:b/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 xml:space="preserve">Resultados e impacto esperados con el desarrollo del proyecto. Repercusión en colectivos de mujeres </w:t>
      </w:r>
      <w:r w:rsidR="00B40DEE" w:rsidRPr="00EF32C6">
        <w:rPr>
          <w:b/>
          <w:color w:val="auto"/>
          <w:sz w:val="22"/>
          <w:szCs w:val="20"/>
        </w:rPr>
        <w:t xml:space="preserve">vulnerables </w:t>
      </w:r>
      <w:r w:rsidRPr="00EF32C6">
        <w:rPr>
          <w:b/>
          <w:color w:val="auto"/>
          <w:sz w:val="22"/>
          <w:szCs w:val="20"/>
        </w:rPr>
        <w:t>y atención a la</w:t>
      </w:r>
      <w:r w:rsidR="00B40DEE" w:rsidRPr="00EF32C6">
        <w:rPr>
          <w:b/>
          <w:color w:val="auto"/>
          <w:sz w:val="22"/>
          <w:szCs w:val="20"/>
        </w:rPr>
        <w:t xml:space="preserve"> diversidad e</w:t>
      </w:r>
      <w:r w:rsidRPr="00EF32C6">
        <w:rPr>
          <w:b/>
          <w:color w:val="auto"/>
          <w:sz w:val="22"/>
          <w:szCs w:val="20"/>
        </w:rPr>
        <w:t xml:space="preserve"> interseccionalidad</w:t>
      </w:r>
      <w:r w:rsidRPr="001B7507">
        <w:rPr>
          <w:b/>
          <w:sz w:val="22"/>
          <w:szCs w:val="20"/>
        </w:rPr>
        <w:t xml:space="preserve">. </w:t>
      </w:r>
      <w:r w:rsidRPr="001F5C46">
        <w:rPr>
          <w:sz w:val="20"/>
          <w:szCs w:val="20"/>
        </w:rPr>
        <w:t xml:space="preserve">(Máximo </w:t>
      </w:r>
      <w:r w:rsidR="00B40DEE">
        <w:rPr>
          <w:sz w:val="20"/>
          <w:szCs w:val="20"/>
        </w:rPr>
        <w:t>8</w:t>
      </w:r>
      <w:r w:rsidR="001F5C46">
        <w:rPr>
          <w:sz w:val="20"/>
          <w:szCs w:val="20"/>
        </w:rPr>
        <w:t>00</w:t>
      </w:r>
      <w:r w:rsidRPr="001F5C46">
        <w:rPr>
          <w:sz w:val="20"/>
          <w:szCs w:val="20"/>
        </w:rPr>
        <w:t xml:space="preserve"> palabras)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02EBF" w:rsidRDefault="00C02EBF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>Aspectos innovadores respecto a propuestas de actividades similares.</w:t>
      </w:r>
      <w:r w:rsidRPr="00D66CCB">
        <w:rPr>
          <w:b/>
          <w:szCs w:val="20"/>
        </w:rPr>
        <w:t xml:space="preserve"> </w:t>
      </w:r>
      <w:r w:rsidRPr="001F5C46">
        <w:rPr>
          <w:sz w:val="20"/>
          <w:szCs w:val="20"/>
        </w:rPr>
        <w:t xml:space="preserve">(Máximo </w:t>
      </w:r>
      <w:r w:rsidR="001F5C46" w:rsidRPr="001F5C46">
        <w:rPr>
          <w:sz w:val="20"/>
          <w:szCs w:val="20"/>
        </w:rPr>
        <w:t>4</w:t>
      </w:r>
      <w:r w:rsidRPr="001F5C46">
        <w:rPr>
          <w:sz w:val="20"/>
          <w:szCs w:val="20"/>
        </w:rPr>
        <w:t>00 palabras)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Tr="00454727">
        <w:trPr>
          <w:trHeight w:val="567"/>
        </w:trPr>
        <w:tc>
          <w:tcPr>
            <w:tcW w:w="9918" w:type="dxa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28712C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Aspectos medioambientales.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Pr="00F467AB" w:rsidRDefault="003B14B0" w:rsidP="00867448">
      <w:pPr>
        <w:pStyle w:val="Default"/>
        <w:spacing w:line="201" w:lineRule="atLeast"/>
        <w:ind w:right="-2"/>
        <w:rPr>
          <w:b/>
          <w:color w:val="FFFFFF" w:themeColor="background1"/>
          <w:szCs w:val="20"/>
          <w:highlight w:val="black"/>
        </w:rPr>
      </w:pPr>
      <w:r w:rsidRPr="00F467AB">
        <w:rPr>
          <w:b/>
          <w:color w:val="FFFFFF" w:themeColor="background1"/>
          <w:szCs w:val="20"/>
          <w:highlight w:val="black"/>
        </w:rPr>
        <w:t>SECCIÓN II– MARCO INSTITUCIONAL</w:t>
      </w:r>
    </w:p>
    <w:p w:rsidR="003B14B0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Relación de asociaciones de mujeres y feministas, así como de otras entidades públicas y/o privadas que participen en la organización de las actividades propuestas.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1B7507" w:rsidRDefault="003B14B0" w:rsidP="001B7507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Ámbito territorial de desarrollo del proyecto</w:t>
      </w:r>
      <w:r w:rsidR="00D66CCB" w:rsidRPr="001B7507">
        <w:rPr>
          <w:b/>
          <w:sz w:val="22"/>
          <w:szCs w:val="20"/>
        </w:rPr>
        <w:t>.</w:t>
      </w:r>
    </w:p>
    <w:p w:rsidR="00D66CCB" w:rsidRPr="001B7507" w:rsidRDefault="00D66CCB" w:rsidP="001B7507">
      <w:pPr>
        <w:pStyle w:val="Default"/>
        <w:spacing w:line="201" w:lineRule="atLeast"/>
        <w:ind w:left="360" w:right="-2"/>
        <w:jc w:val="both"/>
        <w:rPr>
          <w:b/>
          <w:sz w:val="22"/>
          <w:szCs w:val="20"/>
        </w:rPr>
      </w:pPr>
      <w:r w:rsidRPr="001B7507">
        <w:rPr>
          <w:sz w:val="18"/>
        </w:rPr>
        <w:t>En caso de que se prevea la ejecución del proyecto por varias entidades ejecutantes, deberá indicar en este apartado el territorio en el que cada entidad ejecutante desarrollará el proyecto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B14B0" w:rsidP="00B40DEE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Ejecución temporal del proyecto.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F131F4" w:rsidRDefault="003B14B0" w:rsidP="00867448">
      <w:pPr>
        <w:pStyle w:val="Default"/>
        <w:spacing w:line="201" w:lineRule="atLeast"/>
        <w:ind w:right="-2"/>
        <w:rPr>
          <w:sz w:val="20"/>
          <w:szCs w:val="20"/>
        </w:rPr>
      </w:pPr>
    </w:p>
    <w:p w:rsidR="003B14B0" w:rsidRPr="00D66CCB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1B7507">
        <w:rPr>
          <w:b/>
          <w:sz w:val="22"/>
          <w:szCs w:val="20"/>
        </w:rPr>
        <w:t>Otras consideraciones u observaciones.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4B0" w:rsidRPr="00454727" w:rsidTr="00454727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Pr="00B32928" w:rsidRDefault="003B14B0" w:rsidP="00B3292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B32928" w:rsidRPr="00B32928" w:rsidRDefault="00B32928" w:rsidP="00B3292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Pr="00F467AB" w:rsidRDefault="003B14B0" w:rsidP="00867448">
      <w:pPr>
        <w:pStyle w:val="Default"/>
        <w:spacing w:line="201" w:lineRule="atLeast"/>
        <w:ind w:right="-2"/>
        <w:rPr>
          <w:b/>
          <w:color w:val="FFFFFF" w:themeColor="background1"/>
          <w:szCs w:val="20"/>
          <w:highlight w:val="black"/>
        </w:rPr>
      </w:pPr>
      <w:r w:rsidRPr="00F467AB">
        <w:rPr>
          <w:b/>
          <w:color w:val="FFFFFF" w:themeColor="background1"/>
          <w:szCs w:val="20"/>
          <w:highlight w:val="black"/>
        </w:rPr>
        <w:t>SECCIÓN III– TRAYECTORIA</w:t>
      </w:r>
    </w:p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Datos de la/s persona/s que participarán en la ejecución de las actividades. Perfil profesional y experiencia</w:t>
      </w:r>
      <w:r w:rsidR="008E1B13">
        <w:rPr>
          <w:b/>
          <w:sz w:val="22"/>
          <w:szCs w:val="20"/>
        </w:rPr>
        <w:t xml:space="preserve"> </w:t>
      </w:r>
      <w:r w:rsidR="008E1B13" w:rsidRPr="00D8606C">
        <w:rPr>
          <w:b/>
          <w:color w:val="auto"/>
          <w:sz w:val="22"/>
          <w:szCs w:val="20"/>
        </w:rPr>
        <w:t>en la cultura comunitaria</w:t>
      </w:r>
      <w:r w:rsidRPr="00D8606C">
        <w:rPr>
          <w:b/>
          <w:color w:val="auto"/>
          <w:sz w:val="22"/>
          <w:szCs w:val="20"/>
        </w:rPr>
        <w:t xml:space="preserve">. </w:t>
      </w:r>
      <w:r w:rsidRPr="001B7507">
        <w:rPr>
          <w:b/>
          <w:sz w:val="22"/>
          <w:szCs w:val="20"/>
        </w:rPr>
        <w:t>Indicando la responsabilidad a nivel organizativo dentro de la actividad.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D66CCB" w:rsidRDefault="008E1B13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Cs w:val="20"/>
        </w:rPr>
      </w:pPr>
      <w:r w:rsidRPr="00D8606C">
        <w:rPr>
          <w:b/>
          <w:color w:val="auto"/>
          <w:sz w:val="22"/>
          <w:szCs w:val="20"/>
        </w:rPr>
        <w:t>Experiencia y trayectoria en el ámbito de la igualdad de género y la cultura: antigüedad, grado de implantación, capacidad de gestión, modelo de organización, etc</w:t>
      </w:r>
      <w:r w:rsidR="000B7A08" w:rsidRPr="00D8606C">
        <w:rPr>
          <w:b/>
          <w:color w:val="auto"/>
          <w:sz w:val="22"/>
          <w:szCs w:val="20"/>
        </w:rPr>
        <w:t>.</w:t>
      </w:r>
      <w:r w:rsidRPr="00D8606C">
        <w:rPr>
          <w:b/>
          <w:color w:val="auto"/>
          <w:sz w:val="22"/>
          <w:szCs w:val="20"/>
        </w:rPr>
        <w:t xml:space="preserve"> </w:t>
      </w:r>
      <w:r w:rsidR="001F5C46">
        <w:rPr>
          <w:sz w:val="20"/>
          <w:szCs w:val="20"/>
        </w:rPr>
        <w:t>(M</w:t>
      </w:r>
      <w:r w:rsidR="003B14B0" w:rsidRPr="001F5C46">
        <w:rPr>
          <w:sz w:val="20"/>
          <w:szCs w:val="20"/>
        </w:rPr>
        <w:t xml:space="preserve">áximo </w:t>
      </w:r>
      <w:r w:rsidR="001F5C46" w:rsidRPr="001F5C46">
        <w:rPr>
          <w:sz w:val="20"/>
          <w:szCs w:val="20"/>
        </w:rPr>
        <w:t>400</w:t>
      </w:r>
      <w:r w:rsidR="003B14B0" w:rsidRPr="001F5C46">
        <w:rPr>
          <w:sz w:val="20"/>
          <w:szCs w:val="20"/>
        </w:rPr>
        <w:t xml:space="preserve"> palabras)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904F5C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1A63E2" w:rsidRDefault="001A63E2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F467AB" w:rsidRDefault="003B14B0" w:rsidP="00867448">
      <w:pPr>
        <w:pStyle w:val="Default"/>
        <w:spacing w:line="201" w:lineRule="atLeast"/>
        <w:ind w:right="-2"/>
        <w:rPr>
          <w:b/>
          <w:color w:val="FFFFFF" w:themeColor="background1"/>
          <w:szCs w:val="20"/>
          <w:highlight w:val="black"/>
        </w:rPr>
      </w:pPr>
      <w:r w:rsidRPr="00F467AB">
        <w:rPr>
          <w:b/>
          <w:color w:val="FFFFFF" w:themeColor="background1"/>
          <w:szCs w:val="20"/>
          <w:highlight w:val="black"/>
        </w:rPr>
        <w:t>SECCIÓN IV– FINANCIACIÓN Y PRESUPUESTO</w:t>
      </w:r>
    </w:p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B40DEE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C</w:t>
      </w:r>
      <w:r w:rsidR="003B14B0" w:rsidRPr="001B7507">
        <w:rPr>
          <w:b/>
          <w:sz w:val="22"/>
          <w:szCs w:val="20"/>
        </w:rPr>
        <w:t>oste del proyecto/actividades.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 xml:space="preserve"> Cuadro resumen de financiación.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5"/>
        <w:gridCol w:w="2362"/>
        <w:gridCol w:w="2268"/>
      </w:tblGrid>
      <w:tr w:rsidR="003B14B0" w:rsidRPr="002D288C" w:rsidTr="00B35FEF">
        <w:trPr>
          <w:trHeight w:val="454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B14B0" w:rsidRPr="002D288C" w:rsidRDefault="003B14B0" w:rsidP="00B35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Cuadro financiación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B14B0" w:rsidRPr="002D288C" w:rsidRDefault="003B14B0" w:rsidP="00B35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B14B0" w:rsidRPr="002D288C" w:rsidRDefault="003B14B0" w:rsidP="00B35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D288C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3B14B0" w:rsidRPr="005C6454" w:rsidTr="00B35FEF">
        <w:trPr>
          <w:trHeight w:val="399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A62C89" w:rsidP="00B35FE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>Financiación solicitada al Instituto de las Mujeres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14B0" w:rsidRPr="005C6454" w:rsidTr="00B35FEF">
        <w:trPr>
          <w:trHeight w:val="404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 xml:space="preserve">Financiación </w:t>
            </w:r>
            <w:r w:rsidR="00A62C89" w:rsidRPr="002D288C">
              <w:rPr>
                <w:rFonts w:ascii="Arial" w:hAnsi="Arial" w:cs="Arial"/>
                <w:b/>
                <w:bCs/>
                <w:sz w:val="20"/>
              </w:rPr>
              <w:t>propia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14B0" w:rsidRPr="005C6454" w:rsidTr="00B35FEF">
        <w:trPr>
          <w:trHeight w:val="468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 xml:space="preserve">Otras fuentes de financiación </w:t>
            </w:r>
          </w:p>
          <w:p w:rsidR="003B14B0" w:rsidRPr="002D288C" w:rsidRDefault="003B14B0" w:rsidP="00B35FEF">
            <w:pPr>
              <w:spacing w:after="0" w:line="240" w:lineRule="auto"/>
              <w:ind w:left="361" w:hanging="10"/>
              <w:rPr>
                <w:rFonts w:ascii="Arial" w:hAnsi="Arial" w:cs="Arial"/>
                <w:bCs/>
                <w:i/>
                <w:sz w:val="20"/>
              </w:rPr>
            </w:pPr>
            <w:r w:rsidRPr="002D288C">
              <w:rPr>
                <w:rFonts w:ascii="Arial" w:hAnsi="Arial" w:cs="Arial"/>
                <w:bCs/>
                <w:i/>
                <w:sz w:val="20"/>
              </w:rPr>
              <w:t>(indicar nombre entidad/es)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14B0" w:rsidRPr="005C6454" w:rsidTr="00B35FEF">
        <w:trPr>
          <w:trHeight w:val="468"/>
          <w:jc w:val="center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spacing w:after="0" w:line="240" w:lineRule="auto"/>
              <w:ind w:left="1"/>
              <w:rPr>
                <w:rFonts w:ascii="Arial" w:hAnsi="Arial" w:cs="Arial"/>
                <w:b/>
                <w:color w:val="7030A0"/>
                <w:sz w:val="20"/>
              </w:rPr>
            </w:pPr>
            <w:r w:rsidRPr="002D288C">
              <w:rPr>
                <w:rFonts w:ascii="Arial" w:hAnsi="Arial" w:cs="Arial"/>
                <w:b/>
                <w:bCs/>
                <w:sz w:val="20"/>
              </w:rPr>
              <w:t>Coste total del Proyecto (suma 1+2+3)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B0" w:rsidRPr="002D288C" w:rsidRDefault="003B14B0" w:rsidP="00B35FEF">
            <w:pPr>
              <w:tabs>
                <w:tab w:val="left" w:pos="1389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 xml:space="preserve">Desglose del presupuesto. 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2160"/>
        <w:gridCol w:w="2362"/>
      </w:tblGrid>
      <w:tr w:rsidR="003B14B0" w:rsidRPr="00EE7793" w:rsidTr="0044578A">
        <w:trPr>
          <w:trHeight w:val="96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B14B0" w:rsidRPr="00EE7793" w:rsidRDefault="003B14B0" w:rsidP="004457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 xml:space="preserve">Actuaciones </w:t>
            </w:r>
            <w:r w:rsidRPr="00EE7793">
              <w:rPr>
                <w:rStyle w:val="Refdenotaalpie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B14B0" w:rsidRPr="00EE7793" w:rsidRDefault="003B14B0" w:rsidP="004457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>Conceptos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3B14B0" w:rsidRPr="00EE7793" w:rsidRDefault="003B14B0" w:rsidP="004457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>Cuantía solicitada al Instituto de las Mujeres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B14B0" w:rsidRPr="00EE7793" w:rsidRDefault="003B14B0" w:rsidP="004457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7793">
              <w:rPr>
                <w:rFonts w:ascii="Arial" w:hAnsi="Arial" w:cs="Arial"/>
                <w:b/>
                <w:bCs/>
                <w:sz w:val="20"/>
              </w:rPr>
              <w:t>Coste total</w:t>
            </w:r>
            <w:r w:rsidR="00B35FEF" w:rsidRPr="00EE7793">
              <w:rPr>
                <w:rStyle w:val="Refdenotaalpie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1: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2: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Actividad 3: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904F5C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F5C" w:rsidRPr="007E52EE" w:rsidRDefault="00904F5C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 xml:space="preserve">Actividad </w:t>
            </w:r>
            <w:r w:rsidR="00904F5C">
              <w:rPr>
                <w:rFonts w:ascii="Arial" w:hAnsi="Arial" w:cs="Arial"/>
                <w:sz w:val="20"/>
              </w:rPr>
              <w:t>4</w:t>
            </w:r>
            <w:r w:rsidRPr="007E52E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</w:t>
            </w:r>
            <w:bookmarkStart w:id="0" w:name="_GoBack"/>
            <w:bookmarkEnd w:id="0"/>
            <w:r w:rsidRPr="007E52EE">
              <w:rPr>
                <w:rFonts w:ascii="Arial" w:hAnsi="Arial" w:cs="Arial"/>
                <w:sz w:val="20"/>
              </w:rPr>
              <w:t>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 xml:space="preserve">Actividad </w:t>
            </w:r>
            <w:r w:rsidR="00904F5C">
              <w:rPr>
                <w:rFonts w:ascii="Arial" w:hAnsi="Arial" w:cs="Arial"/>
                <w:sz w:val="20"/>
              </w:rPr>
              <w:t>5</w:t>
            </w:r>
            <w:r w:rsidRPr="007E52E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a) Gastos de personal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34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E52EE">
              <w:rPr>
                <w:rFonts w:ascii="Arial" w:hAnsi="Arial" w:cs="Arial"/>
                <w:sz w:val="20"/>
              </w:rPr>
              <w:t> </w:t>
            </w:r>
          </w:p>
        </w:tc>
      </w:tr>
      <w:tr w:rsidR="003B14B0" w:rsidRPr="00F73944" w:rsidTr="00B35FEF">
        <w:trPr>
          <w:trHeight w:val="454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E52EE">
              <w:rPr>
                <w:rFonts w:ascii="Arial" w:hAnsi="Arial" w:cs="Arial"/>
                <w:b/>
                <w:bCs/>
                <w:sz w:val="20"/>
              </w:rPr>
              <w:t>TOTAL</w:t>
            </w:r>
            <w:r w:rsidR="00B35FEF" w:rsidRPr="00EE7793">
              <w:rPr>
                <w:rStyle w:val="Refdenotaalpie"/>
                <w:rFonts w:ascii="Arial" w:hAnsi="Arial" w:cs="Arial"/>
                <w:b/>
                <w:bCs/>
                <w:sz w:val="20"/>
              </w:rPr>
              <w:footnoteReference w:id="3"/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4B0" w:rsidRPr="007E52EE" w:rsidRDefault="003B14B0" w:rsidP="00B35F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B14B0" w:rsidRDefault="003B14B0" w:rsidP="00867448">
      <w:pPr>
        <w:pStyle w:val="Default"/>
        <w:spacing w:line="201" w:lineRule="atLeast"/>
        <w:ind w:right="-2"/>
        <w:rPr>
          <w:b/>
          <w:sz w:val="20"/>
          <w:szCs w:val="20"/>
        </w:rPr>
      </w:pPr>
    </w:p>
    <w:p w:rsidR="003B14B0" w:rsidRPr="001B7507" w:rsidRDefault="003B14B0" w:rsidP="00D66CCB">
      <w:pPr>
        <w:pStyle w:val="Default"/>
        <w:numPr>
          <w:ilvl w:val="0"/>
          <w:numId w:val="34"/>
        </w:numPr>
        <w:spacing w:line="201" w:lineRule="atLeast"/>
        <w:ind w:right="-2"/>
        <w:jc w:val="both"/>
        <w:rPr>
          <w:b/>
          <w:sz w:val="22"/>
          <w:szCs w:val="20"/>
        </w:rPr>
      </w:pPr>
      <w:r w:rsidRPr="001B7507">
        <w:rPr>
          <w:b/>
          <w:sz w:val="22"/>
          <w:szCs w:val="20"/>
        </w:rPr>
        <w:t>Otras consideraciones u observaciones.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4B0" w:rsidRPr="00454727" w:rsidTr="00454727">
        <w:trPr>
          <w:trHeight w:val="567"/>
        </w:trPr>
        <w:tc>
          <w:tcPr>
            <w:tcW w:w="9918" w:type="dxa"/>
            <w:vAlign w:val="center"/>
          </w:tcPr>
          <w:p w:rsidR="003B14B0" w:rsidRPr="00454727" w:rsidRDefault="003B14B0" w:rsidP="00454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B14B0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Default="003B14B0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3B14B0" w:rsidRDefault="003B14B0" w:rsidP="00867448">
      <w:pPr>
        <w:ind w:right="-2"/>
        <w:jc w:val="center"/>
        <w:rPr>
          <w:rFonts w:ascii="Calibri" w:hAnsi="Calibri" w:cs="Calibri"/>
        </w:rPr>
      </w:pPr>
      <w:r w:rsidRPr="00EC0441">
        <w:rPr>
          <w:rFonts w:ascii="Calibri" w:hAnsi="Calibri" w:cs="Calibri"/>
        </w:rPr>
        <w:t>(</w:t>
      </w:r>
      <w:r w:rsidR="001A63E2">
        <w:rPr>
          <w:rFonts w:ascii="Calibri" w:hAnsi="Calibri" w:cs="Calibri"/>
        </w:rPr>
        <w:t xml:space="preserve">Lugar, fecha y </w:t>
      </w:r>
      <w:r w:rsidRPr="00EC0441">
        <w:rPr>
          <w:rFonts w:ascii="Calibri" w:hAnsi="Calibri" w:cs="Calibri"/>
        </w:rPr>
        <w:t>Firma)</w:t>
      </w:r>
    </w:p>
    <w:p w:rsidR="003B14B0" w:rsidRDefault="003B14B0" w:rsidP="00867448">
      <w:pPr>
        <w:ind w:right="-2"/>
        <w:jc w:val="center"/>
        <w:rPr>
          <w:rFonts w:ascii="Calibri" w:hAnsi="Calibri" w:cs="Calibri"/>
        </w:rPr>
      </w:pPr>
    </w:p>
    <w:p w:rsidR="003B14B0" w:rsidRDefault="003B14B0" w:rsidP="00867448">
      <w:pPr>
        <w:ind w:right="-2"/>
        <w:jc w:val="center"/>
        <w:rPr>
          <w:rFonts w:ascii="Calibri" w:hAnsi="Calibri" w:cs="Calibri"/>
        </w:rPr>
      </w:pPr>
    </w:p>
    <w:p w:rsidR="001F4B32" w:rsidRDefault="001F4B32" w:rsidP="00867448">
      <w:pPr>
        <w:ind w:right="-2"/>
        <w:jc w:val="center"/>
        <w:rPr>
          <w:rFonts w:ascii="Calibri" w:hAnsi="Calibri" w:cs="Calibri"/>
        </w:rPr>
      </w:pPr>
    </w:p>
    <w:p w:rsidR="001F4B32" w:rsidRDefault="001F4B32" w:rsidP="00867448">
      <w:pPr>
        <w:ind w:right="-2"/>
        <w:jc w:val="center"/>
        <w:rPr>
          <w:rFonts w:ascii="Calibri" w:hAnsi="Calibri" w:cs="Calibri"/>
        </w:rPr>
      </w:pPr>
    </w:p>
    <w:p w:rsidR="001F4B32" w:rsidRPr="00EC0441" w:rsidRDefault="001F4B32" w:rsidP="00867448">
      <w:pPr>
        <w:ind w:right="-2"/>
        <w:jc w:val="center"/>
        <w:rPr>
          <w:rFonts w:ascii="Calibri" w:hAnsi="Calibri" w:cs="Calibri"/>
        </w:rPr>
      </w:pPr>
    </w:p>
    <w:p w:rsidR="003B14B0" w:rsidRPr="00AC3363" w:rsidRDefault="003B14B0" w:rsidP="00867448">
      <w:pPr>
        <w:pStyle w:val="Prrafodelista"/>
        <w:numPr>
          <w:ilvl w:val="0"/>
          <w:numId w:val="32"/>
        </w:numPr>
        <w:spacing w:after="0" w:line="240" w:lineRule="auto"/>
        <w:ind w:left="284" w:right="-2" w:hanging="284"/>
        <w:jc w:val="both"/>
        <w:rPr>
          <w:rFonts w:ascii="Calibri" w:hAnsi="Calibri" w:cs="Calibri"/>
          <w:i/>
        </w:rPr>
      </w:pPr>
      <w:r w:rsidRPr="00AC3363">
        <w:rPr>
          <w:rFonts w:ascii="Calibri" w:hAnsi="Calibri" w:cs="Calibri"/>
          <w:i/>
        </w:rPr>
        <w:t>La firma de este formulario implica la declaración de la veracidad de la información reflejada en esta memoria.</w:t>
      </w:r>
    </w:p>
    <w:p w:rsidR="000062AC" w:rsidRPr="000B7A08" w:rsidRDefault="000062AC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</w:p>
    <w:p w:rsidR="000062AC" w:rsidRPr="000B7A08" w:rsidRDefault="000062AC" w:rsidP="00867448">
      <w:pPr>
        <w:spacing w:after="0" w:line="240" w:lineRule="auto"/>
        <w:ind w:right="-2"/>
        <w:jc w:val="both"/>
        <w:rPr>
          <w:rFonts w:ascii="Calibri" w:hAnsi="Calibri" w:cs="Calibri"/>
        </w:rPr>
      </w:pPr>
      <w:r w:rsidRPr="000B7A08">
        <w:rPr>
          <w:rFonts w:ascii="Calibri" w:hAnsi="Calibri" w:cs="Calibri"/>
          <w:b/>
          <w:u w:val="single"/>
        </w:rPr>
        <w:t>IMPORTANTE:</w:t>
      </w:r>
      <w:r w:rsidRPr="000B7A08">
        <w:rPr>
          <w:rFonts w:ascii="Calibri" w:hAnsi="Calibri" w:cs="Calibri"/>
        </w:rPr>
        <w:t xml:space="preserve"> Este Anexo es documentación </w:t>
      </w:r>
      <w:r w:rsidR="008E1B13" w:rsidRPr="000B7A08">
        <w:rPr>
          <w:rFonts w:ascii="Calibri" w:hAnsi="Calibri" w:cs="Calibri"/>
        </w:rPr>
        <w:t>evaluable</w:t>
      </w:r>
      <w:r w:rsidRPr="000B7A08">
        <w:rPr>
          <w:rFonts w:ascii="Calibri" w:hAnsi="Calibri" w:cs="Calibri"/>
        </w:rPr>
        <w:t xml:space="preserve"> y por lo tanto no subsanable. Todos aquellos datos que no se recojan en </w:t>
      </w:r>
      <w:r w:rsidR="008E1B13" w:rsidRPr="000B7A08">
        <w:rPr>
          <w:rFonts w:ascii="Calibri" w:hAnsi="Calibri" w:cs="Calibri"/>
        </w:rPr>
        <w:t>este</w:t>
      </w:r>
      <w:r w:rsidRPr="000B7A08">
        <w:rPr>
          <w:rFonts w:ascii="Calibri" w:hAnsi="Calibri" w:cs="Calibri"/>
        </w:rPr>
        <w:t xml:space="preserve"> anexo no serán tenidos en cuenta por la Comisión de </w:t>
      </w:r>
      <w:r w:rsidR="00E06C10">
        <w:rPr>
          <w:rFonts w:ascii="Calibri" w:hAnsi="Calibri" w:cs="Calibri"/>
        </w:rPr>
        <w:t>Valoración</w:t>
      </w:r>
      <w:r w:rsidRPr="000B7A08">
        <w:rPr>
          <w:rFonts w:ascii="Calibri" w:hAnsi="Calibri" w:cs="Calibri"/>
        </w:rPr>
        <w:t>.</w:t>
      </w:r>
    </w:p>
    <w:sectPr w:rsidR="000062AC" w:rsidRPr="000B7A08" w:rsidSect="00867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51" w:bottom="1701" w:left="1134" w:header="907" w:footer="1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B0" w:rsidRDefault="003B14B0">
      <w:r>
        <w:separator/>
      </w:r>
    </w:p>
  </w:endnote>
  <w:endnote w:type="continuationSeparator" w:id="0">
    <w:p w:rsidR="003B14B0" w:rsidRDefault="003B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914"/>
    </w:tblGrid>
    <w:tr w:rsidR="00D923F4" w:rsidTr="00783B0E">
      <w:trPr>
        <w:trHeight w:val="137"/>
      </w:trPr>
      <w:tc>
        <w:tcPr>
          <w:tcW w:w="8292" w:type="dxa"/>
        </w:tcPr>
        <w:p w:rsidR="00D923F4" w:rsidRDefault="00D923F4" w:rsidP="00D923F4">
          <w:pPr>
            <w:rPr>
              <w:rFonts w:ascii="Gill Sans" w:hAnsi="Gill Sans"/>
              <w:sz w:val="10"/>
            </w:rPr>
          </w:pPr>
        </w:p>
      </w:tc>
      <w:tc>
        <w:tcPr>
          <w:tcW w:w="1914" w:type="dxa"/>
          <w:tcBorders>
            <w:bottom w:val="single" w:sz="4" w:space="0" w:color="auto"/>
          </w:tcBorders>
        </w:tcPr>
        <w:p w:rsidR="00D923F4" w:rsidRDefault="00D923F4" w:rsidP="00D923F4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ind w:left="-68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 xml:space="preserve">MINISTERIO DE IGUALDAD </w:t>
          </w:r>
        </w:p>
        <w:p w:rsidR="00D923F4" w:rsidRDefault="00D923F4" w:rsidP="00D923F4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ind w:left="-68"/>
            <w:rPr>
              <w:rFonts w:ascii="Gill Sans" w:hAnsi="Gill Sans"/>
              <w:sz w:val="10"/>
            </w:rPr>
          </w:pPr>
        </w:p>
      </w:tc>
    </w:tr>
    <w:tr w:rsidR="00D923F4" w:rsidTr="00783B0E">
      <w:trPr>
        <w:trHeight w:val="25"/>
      </w:trPr>
      <w:tc>
        <w:tcPr>
          <w:tcW w:w="8292" w:type="dxa"/>
        </w:tcPr>
        <w:p w:rsidR="00D923F4" w:rsidRDefault="00D923F4" w:rsidP="00D923F4">
          <w:pPr>
            <w:rPr>
              <w:rFonts w:ascii="Gill Sans" w:hAnsi="Gill Sans"/>
              <w:sz w:val="10"/>
            </w:rPr>
          </w:pPr>
        </w:p>
      </w:tc>
      <w:tc>
        <w:tcPr>
          <w:tcW w:w="1914" w:type="dxa"/>
          <w:tcBorders>
            <w:top w:val="single" w:sz="4" w:space="0" w:color="auto"/>
          </w:tcBorders>
        </w:tcPr>
        <w:p w:rsidR="00D923F4" w:rsidRDefault="00D923F4" w:rsidP="00D923F4">
          <w:pPr>
            <w:spacing w:after="0" w:line="240" w:lineRule="auto"/>
            <w:ind w:left="-68"/>
            <w:rPr>
              <w:rFonts w:ascii="Gill Sans" w:hAnsi="Gill Sans"/>
              <w:sz w:val="10"/>
            </w:rPr>
          </w:pPr>
        </w:p>
        <w:p w:rsidR="00D923F4" w:rsidRDefault="00D923F4" w:rsidP="00D923F4">
          <w:pPr>
            <w:spacing w:after="0" w:line="240" w:lineRule="auto"/>
            <w:ind w:left="-68"/>
            <w:rPr>
              <w:rFonts w:ascii="Gill Sans" w:hAnsi="Gill Sans"/>
              <w:sz w:val="10"/>
            </w:rPr>
          </w:pPr>
          <w:r>
            <w:rPr>
              <w:rFonts w:ascii="Gill Sans" w:hAnsi="Gill Sans"/>
              <w:sz w:val="10"/>
            </w:rPr>
            <w:t>INSTITUTO DE LAS MUJERES</w:t>
          </w:r>
        </w:p>
      </w:tc>
    </w:tr>
  </w:tbl>
  <w:p w:rsidR="00D923F4" w:rsidRDefault="00D923F4" w:rsidP="00D923F4">
    <w:pPr>
      <w:pStyle w:val="Piedepgina"/>
      <w:tabs>
        <w:tab w:val="clear" w:pos="4252"/>
        <w:tab w:val="clear" w:pos="8504"/>
        <w:tab w:val="left" w:pos="6435"/>
      </w:tabs>
      <w:jc w:val="right"/>
    </w:pPr>
    <w:r w:rsidRPr="007E113A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6A3EA281" wp14:editId="7FED2279">
          <wp:simplePos x="0" y="0"/>
          <wp:positionH relativeFrom="margin">
            <wp:align>center</wp:align>
          </wp:positionH>
          <wp:positionV relativeFrom="paragraph">
            <wp:posOffset>-234610</wp:posOffset>
          </wp:positionV>
          <wp:extent cx="1781419" cy="346423"/>
          <wp:effectExtent l="0" t="0" r="0" b="0"/>
          <wp:wrapNone/>
          <wp:docPr id="15" name="Imagen 15" descr="\\imioficheros02.imujer.age\ServCultura\DISEÑOS\2021_Logos Inmujeres\MIGU+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mioficheros02.imujer.age\ServCultura\DISEÑOS\2021_Logos Inmujeres\MIGU+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419" cy="34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48671"/>
        <w:docPartObj>
          <w:docPartGallery w:val="Page Numbers (Bottom of Page)"/>
          <w:docPartUnique/>
        </w:docPartObj>
      </w:sdtPr>
      <w:sdtEndPr/>
      <w:sdtContent>
        <w:r w:rsidRPr="00FA3434">
          <w:rPr>
            <w:rFonts w:ascii="Gill Sans MT" w:hAnsi="Gill Sans MT"/>
            <w:sz w:val="20"/>
          </w:rPr>
          <w:fldChar w:fldCharType="begin"/>
        </w:r>
        <w:r w:rsidRPr="00FA3434">
          <w:rPr>
            <w:rFonts w:ascii="Gill Sans MT" w:hAnsi="Gill Sans MT"/>
            <w:sz w:val="20"/>
          </w:rPr>
          <w:instrText>PAGE   \* MERGEFORMAT</w:instrText>
        </w:r>
        <w:r w:rsidRPr="00FA3434">
          <w:rPr>
            <w:rFonts w:ascii="Gill Sans MT" w:hAnsi="Gill Sans MT"/>
            <w:sz w:val="20"/>
          </w:rPr>
          <w:fldChar w:fldCharType="separate"/>
        </w:r>
        <w:r w:rsidR="0044578A">
          <w:rPr>
            <w:rFonts w:ascii="Gill Sans MT" w:hAnsi="Gill Sans MT"/>
            <w:noProof/>
            <w:sz w:val="20"/>
          </w:rPr>
          <w:t>5</w:t>
        </w:r>
        <w:r w:rsidRPr="00FA3434">
          <w:rPr>
            <w:rFonts w:ascii="Gill Sans MT" w:hAnsi="Gill Sans MT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5" w:type="pct"/>
      <w:tblLook w:val="04A0" w:firstRow="1" w:lastRow="0" w:firstColumn="1" w:lastColumn="0" w:noHBand="0" w:noVBand="1"/>
    </w:tblPr>
    <w:tblGrid>
      <w:gridCol w:w="2946"/>
      <w:gridCol w:w="4889"/>
      <w:gridCol w:w="2612"/>
    </w:tblGrid>
    <w:tr w:rsidR="00D923F4" w:rsidRPr="000451EA" w:rsidTr="00783B0E">
      <w:trPr>
        <w:trHeight w:val="57"/>
      </w:trPr>
      <w:tc>
        <w:tcPr>
          <w:tcW w:w="1410" w:type="pct"/>
        </w:tcPr>
        <w:p w:rsidR="00D923F4" w:rsidRPr="000451EA" w:rsidRDefault="00D923F4" w:rsidP="00D923F4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340" w:type="pct"/>
          <w:vMerge w:val="restart"/>
          <w:tcBorders>
            <w:right w:val="single" w:sz="4" w:space="0" w:color="auto"/>
          </w:tcBorders>
        </w:tcPr>
        <w:p w:rsidR="00D923F4" w:rsidRPr="000451EA" w:rsidRDefault="00D923F4" w:rsidP="00D923F4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E113A"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7BD76B30" wp14:editId="123812D1">
                <wp:simplePos x="0" y="0"/>
                <wp:positionH relativeFrom="margin">
                  <wp:posOffset>533223</wp:posOffset>
                </wp:positionH>
                <wp:positionV relativeFrom="paragraph">
                  <wp:posOffset>55422</wp:posOffset>
                </wp:positionV>
                <wp:extent cx="1781419" cy="346423"/>
                <wp:effectExtent l="0" t="0" r="0" b="0"/>
                <wp:wrapNone/>
                <wp:docPr id="16" name="Imagen 16" descr="\\imioficheros02.imujer.age\ServCultura\DISEÑOS\2021_Logos Inmujeres\MIGU+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imioficheros02.imujer.age\ServCultura\DISEÑOS\2021_Logos Inmujeres\MIGU+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419" cy="346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0" w:type="pct"/>
          <w:tcBorders>
            <w:left w:val="single" w:sz="4" w:space="0" w:color="auto"/>
          </w:tcBorders>
          <w:vAlign w:val="center"/>
        </w:tcPr>
        <w:p w:rsidR="00D923F4" w:rsidRPr="000451EA" w:rsidRDefault="00D923F4" w:rsidP="00D923F4">
          <w:pPr>
            <w:pStyle w:val="Piedepgina"/>
            <w:spacing w:after="0" w:line="240" w:lineRule="auto"/>
            <w:rPr>
              <w:rFonts w:ascii="Arial" w:hAnsi="Arial" w:cs="Arial"/>
              <w:sz w:val="14"/>
              <w:szCs w:val="14"/>
            </w:rPr>
          </w:pPr>
          <w:r w:rsidRPr="000451EA">
            <w:rPr>
              <w:rFonts w:ascii="Arial" w:hAnsi="Arial" w:cs="Arial"/>
              <w:sz w:val="14"/>
              <w:szCs w:val="14"/>
            </w:rPr>
            <w:t>C/ Pechuán, 1</w:t>
          </w:r>
        </w:p>
      </w:tc>
    </w:tr>
    <w:tr w:rsidR="00D923F4" w:rsidRPr="000451EA" w:rsidTr="00783B0E">
      <w:trPr>
        <w:trHeight w:val="215"/>
      </w:trPr>
      <w:tc>
        <w:tcPr>
          <w:tcW w:w="1410" w:type="pct"/>
          <w:vAlign w:val="center"/>
        </w:tcPr>
        <w:p w:rsidR="00D923F4" w:rsidRPr="00267BB8" w:rsidRDefault="0044578A" w:rsidP="00D923F4">
          <w:pPr>
            <w:jc w:val="center"/>
            <w:rPr>
              <w:rFonts w:eastAsia="Times New Roman"/>
              <w:sz w:val="16"/>
              <w:lang w:eastAsia="es-ES"/>
            </w:rPr>
          </w:pPr>
          <w:hyperlink r:id="rId2" w:history="1">
            <w:r w:rsidR="00D923F4" w:rsidRPr="006A3C98">
              <w:rPr>
                <w:rStyle w:val="Hipervnculo"/>
                <w:sz w:val="16"/>
              </w:rPr>
              <w:t>sculturacomunitaria2024</w:t>
            </w:r>
            <w:r w:rsidR="00D923F4" w:rsidRPr="006A3C98">
              <w:rPr>
                <w:rStyle w:val="Hipervnculo"/>
                <w:rFonts w:eastAsia="Times New Roman"/>
                <w:sz w:val="16"/>
                <w:lang w:eastAsia="es-ES"/>
              </w:rPr>
              <w:t>@inmujeres.es</w:t>
            </w:r>
          </w:hyperlink>
        </w:p>
      </w:tc>
      <w:tc>
        <w:tcPr>
          <w:tcW w:w="2340" w:type="pct"/>
          <w:vMerge/>
          <w:tcBorders>
            <w:right w:val="single" w:sz="4" w:space="0" w:color="auto"/>
          </w:tcBorders>
        </w:tcPr>
        <w:p w:rsidR="00D923F4" w:rsidRPr="000451EA" w:rsidRDefault="00D923F4" w:rsidP="00D923F4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250" w:type="pct"/>
          <w:tcBorders>
            <w:left w:val="single" w:sz="4" w:space="0" w:color="auto"/>
          </w:tcBorders>
          <w:vAlign w:val="center"/>
        </w:tcPr>
        <w:p w:rsidR="00D923F4" w:rsidRPr="000451EA" w:rsidRDefault="00D923F4" w:rsidP="00D923F4">
          <w:pPr>
            <w:spacing w:after="0" w:line="240" w:lineRule="auto"/>
            <w:rPr>
              <w:rFonts w:ascii="Arial" w:hAnsi="Arial" w:cs="Arial"/>
              <w:sz w:val="14"/>
              <w:szCs w:val="14"/>
            </w:rPr>
          </w:pPr>
          <w:r w:rsidRPr="000451EA">
            <w:rPr>
              <w:rFonts w:ascii="Arial" w:hAnsi="Arial" w:cs="Arial"/>
              <w:sz w:val="14"/>
              <w:szCs w:val="14"/>
            </w:rPr>
            <w:t>28002 MADRID</w:t>
          </w:r>
        </w:p>
      </w:tc>
    </w:tr>
  </w:tbl>
  <w:p w:rsidR="002F6BAD" w:rsidRPr="000451EA" w:rsidRDefault="002F6BAD" w:rsidP="0051496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B0" w:rsidRDefault="003B14B0">
      <w:r>
        <w:separator/>
      </w:r>
    </w:p>
  </w:footnote>
  <w:footnote w:type="continuationSeparator" w:id="0">
    <w:p w:rsidR="003B14B0" w:rsidRDefault="003B14B0">
      <w:r>
        <w:continuationSeparator/>
      </w:r>
    </w:p>
  </w:footnote>
  <w:footnote w:id="1">
    <w:p w:rsidR="003B14B0" w:rsidRPr="00F73944" w:rsidRDefault="003B14B0" w:rsidP="00A93F46">
      <w:pPr>
        <w:pStyle w:val="Textonotapie"/>
        <w:spacing w:after="80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Deberá incluir la denominación de cada una de las actividades indicadas en el apartado 7 de este Anexo, para ello añada tantas filas como actividades haya previsto y especifique el importe presupuestado para cada actividad desglosado según los conceptos de gasto indicados.</w:t>
      </w:r>
    </w:p>
  </w:footnote>
  <w:footnote w:id="2">
    <w:p w:rsidR="00B35FEF" w:rsidRPr="00F73944" w:rsidRDefault="00B35FEF" w:rsidP="00A93F46">
      <w:pPr>
        <w:pStyle w:val="Textonotapie"/>
        <w:spacing w:after="80"/>
        <w:rPr>
          <w:lang w:val="es-ES"/>
        </w:rPr>
      </w:pPr>
      <w:r>
        <w:rPr>
          <w:rStyle w:val="Refdenotaalpie"/>
        </w:rPr>
        <w:footnoteRef/>
      </w:r>
      <w:r>
        <w:t xml:space="preserve"> Sera la suma de la cuantía solicitada al Instituto, más la financiación propia, más</w:t>
      </w:r>
      <w:r>
        <w:t xml:space="preserve"> otras fuentes de financiación</w:t>
      </w:r>
      <w:r>
        <w:rPr>
          <w:lang w:val="es-ES"/>
        </w:rPr>
        <w:t>.</w:t>
      </w:r>
    </w:p>
  </w:footnote>
  <w:footnote w:id="3">
    <w:p w:rsidR="00B35FEF" w:rsidRPr="00F73944" w:rsidRDefault="00B35FEF" w:rsidP="00A93F46">
      <w:pPr>
        <w:pStyle w:val="Textonotapie"/>
        <w:spacing w:after="80"/>
        <w:rPr>
          <w:lang w:val="es-ES"/>
        </w:rPr>
      </w:pPr>
      <w:r>
        <w:rPr>
          <w:rStyle w:val="Refdenotaalpie"/>
        </w:rPr>
        <w:footnoteRef/>
      </w:r>
      <w:r>
        <w:t xml:space="preserve"> Los totales serán la cuantía total solicitada al Instituto de las Mujeres y el coste total del proyecto. Ambos importes coincidirán si el proyecto solo se financia con los fo</w:t>
      </w:r>
      <w:r>
        <w:t>ndos solicitados al Instituto.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DB" w:rsidRDefault="00D923F4">
    <w:pPr>
      <w:pStyle w:val="Encabezado"/>
    </w:pPr>
    <w:r w:rsidRPr="007E113A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78E1235" wp14:editId="705D3492">
          <wp:simplePos x="0" y="0"/>
          <wp:positionH relativeFrom="page">
            <wp:posOffset>-107241340</wp:posOffset>
          </wp:positionH>
          <wp:positionV relativeFrom="paragraph">
            <wp:posOffset>-2056076660</wp:posOffset>
          </wp:positionV>
          <wp:extent cx="1781175" cy="346075"/>
          <wp:effectExtent l="0" t="0" r="9525" b="0"/>
          <wp:wrapNone/>
          <wp:docPr id="13" name="Imagen 13" descr="\\imioficheros02.imujer.age\ServCultura\DISEÑOS\2021_Logos Inmujeres\MIGU+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mioficheros02.imujer.age\ServCultura\DISEÑOS\2021_Logos Inmujeres\MIGU+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13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78E1235" wp14:editId="705D3492">
          <wp:simplePos x="0" y="0"/>
          <wp:positionH relativeFrom="page">
            <wp:posOffset>-107241340</wp:posOffset>
          </wp:positionH>
          <wp:positionV relativeFrom="paragraph">
            <wp:posOffset>-2018269840</wp:posOffset>
          </wp:positionV>
          <wp:extent cx="1781175" cy="346075"/>
          <wp:effectExtent l="0" t="0" r="9525" b="0"/>
          <wp:wrapNone/>
          <wp:docPr id="14" name="Imagen 14" descr="\\imioficheros02.imujer.age\ServCultura\DISEÑOS\2021_Logos Inmujeres\MIGU+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mioficheros02.imujer.age\ServCultura\DISEÑOS\2021_Logos Inmujeres\MIGU+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78A">
      <w:rPr>
        <w:noProof/>
        <w:lang w:val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62.6pt;margin-top:-14.6pt;width:58.95pt;height:61.55pt;z-index:251661312;mso-position-horizontal-relative:text;mso-position-vertical-relative:text" o:allowincell="f">
          <v:imagedata r:id="rId2" o:title=""/>
          <w10:wrap type="topAndBottom"/>
        </v:shape>
        <o:OLEObject Type="Embed" ProgID="MSPhotoEd.3" ShapeID="_x0000_s2052" DrawAspect="Content" ObjectID="_1780398759" r:id="rId3"/>
      </w:object>
    </w:r>
  </w:p>
  <w:p w:rsidR="007A38DB" w:rsidRDefault="007A38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954"/>
      <w:gridCol w:w="3190"/>
    </w:tblGrid>
    <w:tr w:rsidR="002F6BAD" w:rsidTr="00867448">
      <w:trPr>
        <w:cantSplit/>
      </w:trPr>
      <w:tc>
        <w:tcPr>
          <w:tcW w:w="1346" w:type="dxa"/>
          <w:vMerge w:val="restart"/>
        </w:tcPr>
        <w:p w:rsidR="002F6BAD" w:rsidRDefault="0044578A" w:rsidP="002F6BAD">
          <w:pPr>
            <w:pStyle w:val="Encabezado"/>
          </w:pPr>
          <w:r>
            <w:rPr>
              <w:noProof/>
              <w:lang w:val="es-ES_tradn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1pt;margin-top:-2.15pt;width:53.85pt;height:59.5pt;z-index:251659264" o:allowincell="f">
                <v:imagedata r:id="rId1" o:title=""/>
                <w10:wrap type="topAndBottom"/>
              </v:shape>
              <o:OLEObject Type="Embed" ProgID="MSPhotoEd.3" ShapeID="_x0000_s2051" DrawAspect="Content" ObjectID="_1780398760" r:id="rId2"/>
            </w:object>
          </w:r>
        </w:p>
      </w:tc>
      <w:tc>
        <w:tcPr>
          <w:tcW w:w="5954" w:type="dxa"/>
          <w:vMerge w:val="restart"/>
        </w:tcPr>
        <w:p w:rsidR="00BD5201" w:rsidRPr="000451EA" w:rsidRDefault="00BD5201" w:rsidP="002F6BAD">
          <w:pPr>
            <w:pStyle w:val="Encabezado"/>
            <w:spacing w:line="160" w:lineRule="atLeast"/>
            <w:rPr>
              <w:rFonts w:ascii="Arial" w:hAnsi="Arial" w:cs="Arial"/>
              <w:b/>
              <w:sz w:val="20"/>
            </w:rPr>
          </w:pPr>
        </w:p>
        <w:p w:rsidR="000074E1" w:rsidRPr="000451EA" w:rsidRDefault="002F6BAD" w:rsidP="000074E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0451EA">
            <w:rPr>
              <w:rFonts w:ascii="Arial" w:hAnsi="Arial" w:cs="Arial"/>
              <w:b/>
              <w:sz w:val="20"/>
            </w:rPr>
            <w:t xml:space="preserve">MINISTERIO </w:t>
          </w:r>
        </w:p>
        <w:p w:rsidR="002F6BAD" w:rsidRPr="000451EA" w:rsidRDefault="008F098F" w:rsidP="002F6BAD">
          <w:pPr>
            <w:pStyle w:val="Encabezado"/>
            <w:spacing w:line="160" w:lineRule="atLeast"/>
            <w:rPr>
              <w:rFonts w:ascii="Arial" w:hAnsi="Arial" w:cs="Arial"/>
              <w:b/>
              <w:sz w:val="14"/>
            </w:rPr>
          </w:pPr>
          <w:r w:rsidRPr="000451EA">
            <w:rPr>
              <w:rFonts w:ascii="Arial" w:hAnsi="Arial" w:cs="Arial"/>
              <w:b/>
              <w:sz w:val="20"/>
            </w:rPr>
            <w:t>D</w:t>
          </w:r>
          <w:r w:rsidR="002F6BAD" w:rsidRPr="000451EA">
            <w:rPr>
              <w:rFonts w:ascii="Arial" w:hAnsi="Arial" w:cs="Arial"/>
              <w:b/>
              <w:sz w:val="20"/>
            </w:rPr>
            <w:t>E IGUALDAD</w:t>
          </w:r>
        </w:p>
        <w:p w:rsidR="002F6BAD" w:rsidRPr="000451EA" w:rsidRDefault="002F6BAD" w:rsidP="002F6BAD">
          <w:pPr>
            <w:pStyle w:val="Encabezado"/>
            <w:rPr>
              <w:rFonts w:ascii="Arial" w:hAnsi="Arial" w:cs="Arial"/>
              <w:b/>
              <w:sz w:val="14"/>
            </w:rPr>
          </w:pPr>
        </w:p>
      </w:tc>
      <w:tc>
        <w:tcPr>
          <w:tcW w:w="3190" w:type="dxa"/>
          <w:shd w:val="pct5" w:color="000000" w:fill="FFFFFF"/>
        </w:tcPr>
        <w:p w:rsidR="00D923F4" w:rsidRDefault="002F6BAD" w:rsidP="00514967">
          <w:pPr>
            <w:pStyle w:val="Encabezado"/>
            <w:spacing w:after="0" w:line="144" w:lineRule="atLeast"/>
            <w:rPr>
              <w:rFonts w:ascii="Arial" w:hAnsi="Arial" w:cs="Arial"/>
              <w:b/>
              <w:sz w:val="14"/>
            </w:rPr>
          </w:pPr>
          <w:r w:rsidRPr="000451EA">
            <w:rPr>
              <w:rFonts w:ascii="Arial" w:hAnsi="Arial" w:cs="Arial"/>
              <w:b/>
              <w:sz w:val="14"/>
            </w:rPr>
            <w:t>SECRETARÍA DE ESTADO</w:t>
          </w:r>
          <w:r w:rsidR="00514967" w:rsidRPr="000451EA">
            <w:rPr>
              <w:rFonts w:ascii="Arial" w:hAnsi="Arial" w:cs="Arial"/>
              <w:b/>
              <w:sz w:val="14"/>
            </w:rPr>
            <w:t xml:space="preserve"> </w:t>
          </w:r>
        </w:p>
        <w:p w:rsidR="00514967" w:rsidRPr="000451EA" w:rsidRDefault="002F6BAD" w:rsidP="00514967">
          <w:pPr>
            <w:pStyle w:val="Encabezado"/>
            <w:spacing w:after="0" w:line="144" w:lineRule="atLeast"/>
            <w:rPr>
              <w:rFonts w:ascii="Arial" w:hAnsi="Arial" w:cs="Arial"/>
              <w:b/>
              <w:sz w:val="14"/>
            </w:rPr>
          </w:pPr>
          <w:r w:rsidRPr="000451EA">
            <w:rPr>
              <w:rFonts w:ascii="Arial" w:hAnsi="Arial" w:cs="Arial"/>
              <w:b/>
              <w:sz w:val="14"/>
            </w:rPr>
            <w:t>DE IGUALDAD</w:t>
          </w:r>
          <w:r w:rsidR="008F098F" w:rsidRPr="000451EA">
            <w:rPr>
              <w:rFonts w:ascii="Arial" w:hAnsi="Arial" w:cs="Arial"/>
              <w:b/>
              <w:sz w:val="14"/>
            </w:rPr>
            <w:t xml:space="preserve"> </w:t>
          </w:r>
        </w:p>
        <w:p w:rsidR="00D923F4" w:rsidRDefault="008F098F" w:rsidP="003A2FA4">
          <w:pPr>
            <w:pStyle w:val="Encabezado"/>
            <w:spacing w:after="0" w:line="144" w:lineRule="atLeast"/>
            <w:rPr>
              <w:rFonts w:ascii="Arial" w:hAnsi="Arial" w:cs="Arial"/>
              <w:b/>
              <w:sz w:val="14"/>
            </w:rPr>
          </w:pPr>
          <w:r w:rsidRPr="000451EA">
            <w:rPr>
              <w:rFonts w:ascii="Arial" w:hAnsi="Arial" w:cs="Arial"/>
              <w:b/>
              <w:sz w:val="14"/>
            </w:rPr>
            <w:t xml:space="preserve">Y </w:t>
          </w:r>
          <w:r w:rsidR="003A2FA4">
            <w:rPr>
              <w:rFonts w:ascii="Arial" w:hAnsi="Arial" w:cs="Arial"/>
              <w:b/>
              <w:sz w:val="14"/>
            </w:rPr>
            <w:t xml:space="preserve">PARA LA ERRADICACIÓN </w:t>
          </w:r>
        </w:p>
        <w:p w:rsidR="002F6BAD" w:rsidRPr="000451EA" w:rsidRDefault="003A2FA4" w:rsidP="00D923F4">
          <w:pPr>
            <w:pStyle w:val="Encabezado"/>
            <w:spacing w:after="0" w:line="144" w:lineRule="atLeas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DE</w:t>
          </w:r>
          <w:r w:rsidR="008F098F" w:rsidRPr="000451EA">
            <w:rPr>
              <w:rFonts w:ascii="Arial" w:hAnsi="Arial" w:cs="Arial"/>
              <w:b/>
              <w:sz w:val="14"/>
            </w:rPr>
            <w:t xml:space="preserve"> LA VIOLENCIA </w:t>
          </w:r>
          <w:r>
            <w:rPr>
              <w:rFonts w:ascii="Arial" w:hAnsi="Arial" w:cs="Arial"/>
              <w:b/>
              <w:sz w:val="14"/>
            </w:rPr>
            <w:t>CONTRA LAS MUJERES</w:t>
          </w:r>
        </w:p>
      </w:tc>
    </w:tr>
    <w:tr w:rsidR="002F6BAD" w:rsidTr="00867448">
      <w:trPr>
        <w:cantSplit/>
        <w:trHeight w:val="995"/>
      </w:trPr>
      <w:tc>
        <w:tcPr>
          <w:tcW w:w="1346" w:type="dxa"/>
          <w:vMerge/>
        </w:tcPr>
        <w:p w:rsidR="002F6BAD" w:rsidRDefault="002F6BAD" w:rsidP="002F6BAD">
          <w:pPr>
            <w:pStyle w:val="Encabezado"/>
          </w:pPr>
        </w:p>
      </w:tc>
      <w:tc>
        <w:tcPr>
          <w:tcW w:w="5954" w:type="dxa"/>
          <w:vMerge/>
        </w:tcPr>
        <w:p w:rsidR="002F6BAD" w:rsidRPr="000451EA" w:rsidRDefault="002F6BAD" w:rsidP="002F6BA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190" w:type="dxa"/>
        </w:tcPr>
        <w:p w:rsidR="00514967" w:rsidRPr="000451EA" w:rsidRDefault="00514967" w:rsidP="00514967">
          <w:pPr>
            <w:pStyle w:val="Encabezado"/>
            <w:spacing w:after="0"/>
            <w:rPr>
              <w:rFonts w:ascii="Arial" w:hAnsi="Arial" w:cs="Arial"/>
              <w:b/>
              <w:sz w:val="14"/>
            </w:rPr>
          </w:pPr>
        </w:p>
        <w:p w:rsidR="00514967" w:rsidRPr="000451EA" w:rsidRDefault="002F6BAD" w:rsidP="00514967">
          <w:pPr>
            <w:pStyle w:val="Encabezado"/>
            <w:spacing w:after="0"/>
            <w:rPr>
              <w:rFonts w:ascii="Arial" w:hAnsi="Arial" w:cs="Arial"/>
              <w:b/>
              <w:sz w:val="14"/>
            </w:rPr>
          </w:pPr>
          <w:r w:rsidRPr="000451EA">
            <w:rPr>
              <w:rFonts w:ascii="Arial" w:hAnsi="Arial" w:cs="Arial"/>
              <w:b/>
              <w:sz w:val="14"/>
            </w:rPr>
            <w:t>INSTITUTO DE LA</w:t>
          </w:r>
          <w:r w:rsidR="00BD5201" w:rsidRPr="000451EA">
            <w:rPr>
              <w:rFonts w:ascii="Arial" w:hAnsi="Arial" w:cs="Arial"/>
              <w:b/>
              <w:sz w:val="14"/>
            </w:rPr>
            <w:t>S MUJERES</w:t>
          </w:r>
        </w:p>
        <w:p w:rsidR="002F6BAD" w:rsidRPr="000451EA" w:rsidRDefault="002F6BAD" w:rsidP="00514967">
          <w:pPr>
            <w:pStyle w:val="Encabezado"/>
            <w:spacing w:after="0"/>
            <w:rPr>
              <w:rFonts w:ascii="Arial" w:hAnsi="Arial" w:cs="Arial"/>
              <w:b/>
              <w:sz w:val="14"/>
            </w:rPr>
          </w:pPr>
        </w:p>
      </w:tc>
    </w:tr>
  </w:tbl>
  <w:p w:rsidR="007A38DB" w:rsidRPr="00A1039B" w:rsidRDefault="007A38DB" w:rsidP="00533161">
    <w:pPr>
      <w:pStyle w:val="Encabezado"/>
      <w:rPr>
        <w:rFonts w:ascii="GillSans" w:hAnsi="Gill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0EF8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97867"/>
    <w:multiLevelType w:val="hybridMultilevel"/>
    <w:tmpl w:val="F0D2657A"/>
    <w:lvl w:ilvl="0" w:tplc="785022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6CB3C8F"/>
    <w:multiLevelType w:val="hybridMultilevel"/>
    <w:tmpl w:val="4900E522"/>
    <w:lvl w:ilvl="0" w:tplc="1F0EC6E8">
      <w:start w:val="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723338"/>
    <w:multiLevelType w:val="hybridMultilevel"/>
    <w:tmpl w:val="3A4CE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F01"/>
    <w:multiLevelType w:val="hybridMultilevel"/>
    <w:tmpl w:val="C9D697CE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E1208B8"/>
    <w:multiLevelType w:val="hybridMultilevel"/>
    <w:tmpl w:val="7576A3E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285107"/>
    <w:multiLevelType w:val="hybridMultilevel"/>
    <w:tmpl w:val="B69E52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77D"/>
    <w:multiLevelType w:val="multilevel"/>
    <w:tmpl w:val="C5E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3758E"/>
    <w:multiLevelType w:val="hybridMultilevel"/>
    <w:tmpl w:val="1B7E248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11A6D5E"/>
    <w:multiLevelType w:val="hybridMultilevel"/>
    <w:tmpl w:val="CAA0F1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25CF"/>
    <w:multiLevelType w:val="hybridMultilevel"/>
    <w:tmpl w:val="3BBAC87C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46A1275"/>
    <w:multiLevelType w:val="multilevel"/>
    <w:tmpl w:val="6E0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80151"/>
    <w:multiLevelType w:val="hybridMultilevel"/>
    <w:tmpl w:val="8242BF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F4FC8"/>
    <w:multiLevelType w:val="hybridMultilevel"/>
    <w:tmpl w:val="BD8C4F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D302E9"/>
    <w:multiLevelType w:val="hybridMultilevel"/>
    <w:tmpl w:val="556A32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A0AEE">
      <w:start w:val="1"/>
      <w:numFmt w:val="decimal"/>
      <w:lvlText w:val="%2.: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42588"/>
    <w:multiLevelType w:val="hybridMultilevel"/>
    <w:tmpl w:val="78CED75A"/>
    <w:lvl w:ilvl="0" w:tplc="3D4AC7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809F8"/>
    <w:multiLevelType w:val="multilevel"/>
    <w:tmpl w:val="666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80D7D"/>
    <w:multiLevelType w:val="hybridMultilevel"/>
    <w:tmpl w:val="3E247E62"/>
    <w:lvl w:ilvl="0" w:tplc="344808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6AD7"/>
    <w:multiLevelType w:val="hybridMultilevel"/>
    <w:tmpl w:val="AE0CAC0C"/>
    <w:lvl w:ilvl="0" w:tplc="2F54FC6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A44AFF"/>
    <w:multiLevelType w:val="multilevel"/>
    <w:tmpl w:val="E632B00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0" w15:restartNumberingAfterBreak="0">
    <w:nsid w:val="537456FE"/>
    <w:multiLevelType w:val="hybridMultilevel"/>
    <w:tmpl w:val="B86238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D14F8"/>
    <w:multiLevelType w:val="hybridMultilevel"/>
    <w:tmpl w:val="22E65E9C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613E4E65"/>
    <w:multiLevelType w:val="hybridMultilevel"/>
    <w:tmpl w:val="974CEDB8"/>
    <w:lvl w:ilvl="0" w:tplc="45B6DDE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550F4"/>
    <w:multiLevelType w:val="multilevel"/>
    <w:tmpl w:val="B85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D3712"/>
    <w:multiLevelType w:val="hybridMultilevel"/>
    <w:tmpl w:val="BB90F758"/>
    <w:lvl w:ilvl="0" w:tplc="5F4A0AEE">
      <w:start w:val="1"/>
      <w:numFmt w:val="decimal"/>
      <w:lvlText w:val="%1.: 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 w15:restartNumberingAfterBreak="0">
    <w:nsid w:val="69425F81"/>
    <w:multiLevelType w:val="multilevel"/>
    <w:tmpl w:val="660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02FF2"/>
    <w:multiLevelType w:val="hybridMultilevel"/>
    <w:tmpl w:val="383EF1C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D6F1428"/>
    <w:multiLevelType w:val="multilevel"/>
    <w:tmpl w:val="FEB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C260C"/>
    <w:multiLevelType w:val="hybridMultilevel"/>
    <w:tmpl w:val="87F674C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AD7AD9"/>
    <w:multiLevelType w:val="hybridMultilevel"/>
    <w:tmpl w:val="38B49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F477F"/>
    <w:multiLevelType w:val="multilevel"/>
    <w:tmpl w:val="235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C5311"/>
    <w:multiLevelType w:val="hybridMultilevel"/>
    <w:tmpl w:val="147AE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7C5948AD"/>
    <w:multiLevelType w:val="hybridMultilevel"/>
    <w:tmpl w:val="C8F4C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F2E3C"/>
    <w:multiLevelType w:val="hybridMultilevel"/>
    <w:tmpl w:val="D0666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7622"/>
    <w:multiLevelType w:val="hybridMultilevel"/>
    <w:tmpl w:val="EC982F30"/>
    <w:lvl w:ilvl="0" w:tplc="F1946E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"/>
  </w:num>
  <w:num w:numId="5">
    <w:abstractNumId w:val="24"/>
  </w:num>
  <w:num w:numId="6">
    <w:abstractNumId w:val="19"/>
  </w:num>
  <w:num w:numId="7">
    <w:abstractNumId w:val="14"/>
  </w:num>
  <w:num w:numId="8">
    <w:abstractNumId w:val="7"/>
  </w:num>
  <w:num w:numId="9">
    <w:abstractNumId w:val="2"/>
  </w:num>
  <w:num w:numId="10">
    <w:abstractNumId w:val="26"/>
  </w:num>
  <w:num w:numId="11">
    <w:abstractNumId w:val="16"/>
  </w:num>
  <w:num w:numId="12">
    <w:abstractNumId w:val="25"/>
  </w:num>
  <w:num w:numId="13">
    <w:abstractNumId w:val="31"/>
  </w:num>
  <w:num w:numId="14">
    <w:abstractNumId w:val="17"/>
  </w:num>
  <w:num w:numId="15">
    <w:abstractNumId w:val="5"/>
  </w:num>
  <w:num w:numId="16">
    <w:abstractNumId w:val="30"/>
  </w:num>
  <w:num w:numId="17">
    <w:abstractNumId w:val="23"/>
  </w:num>
  <w:num w:numId="18">
    <w:abstractNumId w:val="11"/>
  </w:num>
  <w:num w:numId="19">
    <w:abstractNumId w:val="27"/>
  </w:num>
  <w:num w:numId="20">
    <w:abstractNumId w:val="34"/>
  </w:num>
  <w:num w:numId="21">
    <w:abstractNumId w:val="10"/>
  </w:num>
  <w:num w:numId="22">
    <w:abstractNumId w:val="29"/>
  </w:num>
  <w:num w:numId="23">
    <w:abstractNumId w:val="20"/>
  </w:num>
  <w:num w:numId="24">
    <w:abstractNumId w:val="28"/>
  </w:num>
  <w:num w:numId="25">
    <w:abstractNumId w:val="33"/>
  </w:num>
  <w:num w:numId="26">
    <w:abstractNumId w:val="8"/>
  </w:num>
  <w:num w:numId="27">
    <w:abstractNumId w:val="35"/>
  </w:num>
  <w:num w:numId="28">
    <w:abstractNumId w:val="18"/>
  </w:num>
  <w:num w:numId="29">
    <w:abstractNumId w:val="12"/>
  </w:num>
  <w:num w:numId="30">
    <w:abstractNumId w:val="13"/>
  </w:num>
  <w:num w:numId="31">
    <w:abstractNumId w:val="22"/>
  </w:num>
  <w:num w:numId="32">
    <w:abstractNumId w:val="3"/>
  </w:num>
  <w:num w:numId="33">
    <w:abstractNumId w:val="32"/>
  </w:num>
  <w:num w:numId="34">
    <w:abstractNumId w:val="15"/>
  </w:num>
  <w:num w:numId="35">
    <w:abstractNumId w:val="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0"/>
    <w:rsid w:val="0000013F"/>
    <w:rsid w:val="00000EDB"/>
    <w:rsid w:val="00002FE2"/>
    <w:rsid w:val="000030E3"/>
    <w:rsid w:val="000049C8"/>
    <w:rsid w:val="00004C1A"/>
    <w:rsid w:val="00005625"/>
    <w:rsid w:val="000062AC"/>
    <w:rsid w:val="000067BF"/>
    <w:rsid w:val="00006A53"/>
    <w:rsid w:val="000070B0"/>
    <w:rsid w:val="000074E1"/>
    <w:rsid w:val="00010102"/>
    <w:rsid w:val="000108F0"/>
    <w:rsid w:val="00010901"/>
    <w:rsid w:val="00011055"/>
    <w:rsid w:val="00011EAB"/>
    <w:rsid w:val="00014522"/>
    <w:rsid w:val="0001512E"/>
    <w:rsid w:val="00016247"/>
    <w:rsid w:val="00016AF5"/>
    <w:rsid w:val="000178EF"/>
    <w:rsid w:val="00020E9F"/>
    <w:rsid w:val="00020F9D"/>
    <w:rsid w:val="000229E9"/>
    <w:rsid w:val="00023500"/>
    <w:rsid w:val="00024840"/>
    <w:rsid w:val="0002521C"/>
    <w:rsid w:val="00025C39"/>
    <w:rsid w:val="000273A7"/>
    <w:rsid w:val="000304C2"/>
    <w:rsid w:val="00030952"/>
    <w:rsid w:val="00030C90"/>
    <w:rsid w:val="00031362"/>
    <w:rsid w:val="000347D5"/>
    <w:rsid w:val="000357C6"/>
    <w:rsid w:val="0003794A"/>
    <w:rsid w:val="00040B27"/>
    <w:rsid w:val="0004111D"/>
    <w:rsid w:val="000421EF"/>
    <w:rsid w:val="000451EA"/>
    <w:rsid w:val="00045392"/>
    <w:rsid w:val="000459FC"/>
    <w:rsid w:val="00052C64"/>
    <w:rsid w:val="00052D28"/>
    <w:rsid w:val="000530C0"/>
    <w:rsid w:val="0005592E"/>
    <w:rsid w:val="00055A0A"/>
    <w:rsid w:val="00057546"/>
    <w:rsid w:val="0005761D"/>
    <w:rsid w:val="00062860"/>
    <w:rsid w:val="00062D07"/>
    <w:rsid w:val="00067543"/>
    <w:rsid w:val="00071F36"/>
    <w:rsid w:val="00072DCD"/>
    <w:rsid w:val="00073651"/>
    <w:rsid w:val="00073EFC"/>
    <w:rsid w:val="000758E4"/>
    <w:rsid w:val="0007641C"/>
    <w:rsid w:val="00077757"/>
    <w:rsid w:val="00081FF7"/>
    <w:rsid w:val="00082160"/>
    <w:rsid w:val="00083C0C"/>
    <w:rsid w:val="00084BE5"/>
    <w:rsid w:val="00084F00"/>
    <w:rsid w:val="00084F45"/>
    <w:rsid w:val="00085B9F"/>
    <w:rsid w:val="000871C4"/>
    <w:rsid w:val="00087F8E"/>
    <w:rsid w:val="00090A51"/>
    <w:rsid w:val="00090CC3"/>
    <w:rsid w:val="000927C0"/>
    <w:rsid w:val="00092F31"/>
    <w:rsid w:val="00092FF9"/>
    <w:rsid w:val="00096D7A"/>
    <w:rsid w:val="000A49B2"/>
    <w:rsid w:val="000A6ECD"/>
    <w:rsid w:val="000A7F74"/>
    <w:rsid w:val="000B0083"/>
    <w:rsid w:val="000B2614"/>
    <w:rsid w:val="000B33EB"/>
    <w:rsid w:val="000B3B05"/>
    <w:rsid w:val="000B3BDE"/>
    <w:rsid w:val="000B48AE"/>
    <w:rsid w:val="000B5472"/>
    <w:rsid w:val="000B643A"/>
    <w:rsid w:val="000B6ABD"/>
    <w:rsid w:val="000B6ECE"/>
    <w:rsid w:val="000B72CF"/>
    <w:rsid w:val="000B79DC"/>
    <w:rsid w:val="000B7A08"/>
    <w:rsid w:val="000C0EEE"/>
    <w:rsid w:val="000C23C9"/>
    <w:rsid w:val="000C251B"/>
    <w:rsid w:val="000C25C7"/>
    <w:rsid w:val="000C293C"/>
    <w:rsid w:val="000C318A"/>
    <w:rsid w:val="000C42C9"/>
    <w:rsid w:val="000C5057"/>
    <w:rsid w:val="000C66AA"/>
    <w:rsid w:val="000D088E"/>
    <w:rsid w:val="000D0D8A"/>
    <w:rsid w:val="000D0EE6"/>
    <w:rsid w:val="000D2221"/>
    <w:rsid w:val="000D3467"/>
    <w:rsid w:val="000D5F43"/>
    <w:rsid w:val="000E08EC"/>
    <w:rsid w:val="000E0F30"/>
    <w:rsid w:val="000E1963"/>
    <w:rsid w:val="000E2D0A"/>
    <w:rsid w:val="000E30BC"/>
    <w:rsid w:val="000E325E"/>
    <w:rsid w:val="000E4245"/>
    <w:rsid w:val="000E4D73"/>
    <w:rsid w:val="000E5352"/>
    <w:rsid w:val="000E6447"/>
    <w:rsid w:val="000F06D7"/>
    <w:rsid w:val="000F247D"/>
    <w:rsid w:val="000F603F"/>
    <w:rsid w:val="000F68B4"/>
    <w:rsid w:val="00100E08"/>
    <w:rsid w:val="00102517"/>
    <w:rsid w:val="001028B1"/>
    <w:rsid w:val="00102F21"/>
    <w:rsid w:val="001035D6"/>
    <w:rsid w:val="00103F78"/>
    <w:rsid w:val="00105821"/>
    <w:rsid w:val="00106184"/>
    <w:rsid w:val="001062C0"/>
    <w:rsid w:val="00106F48"/>
    <w:rsid w:val="00110006"/>
    <w:rsid w:val="00110245"/>
    <w:rsid w:val="001106F7"/>
    <w:rsid w:val="0011168D"/>
    <w:rsid w:val="001142A4"/>
    <w:rsid w:val="00114F2E"/>
    <w:rsid w:val="001151DB"/>
    <w:rsid w:val="00115B84"/>
    <w:rsid w:val="00116704"/>
    <w:rsid w:val="00116FF8"/>
    <w:rsid w:val="00117ABA"/>
    <w:rsid w:val="00121719"/>
    <w:rsid w:val="00123748"/>
    <w:rsid w:val="001250F9"/>
    <w:rsid w:val="00126A06"/>
    <w:rsid w:val="00131ED0"/>
    <w:rsid w:val="001338A7"/>
    <w:rsid w:val="00134873"/>
    <w:rsid w:val="00135BCE"/>
    <w:rsid w:val="0013616A"/>
    <w:rsid w:val="0013715C"/>
    <w:rsid w:val="001373B3"/>
    <w:rsid w:val="001374BE"/>
    <w:rsid w:val="00141E96"/>
    <w:rsid w:val="00142646"/>
    <w:rsid w:val="0014270F"/>
    <w:rsid w:val="00143770"/>
    <w:rsid w:val="00144977"/>
    <w:rsid w:val="00144E0D"/>
    <w:rsid w:val="001456F4"/>
    <w:rsid w:val="00150175"/>
    <w:rsid w:val="00150EAE"/>
    <w:rsid w:val="001524BF"/>
    <w:rsid w:val="0015256B"/>
    <w:rsid w:val="001541F5"/>
    <w:rsid w:val="001558D5"/>
    <w:rsid w:val="00155FCE"/>
    <w:rsid w:val="00162114"/>
    <w:rsid w:val="00163B4E"/>
    <w:rsid w:val="00163C84"/>
    <w:rsid w:val="00165077"/>
    <w:rsid w:val="00165BB4"/>
    <w:rsid w:val="00165E95"/>
    <w:rsid w:val="00167005"/>
    <w:rsid w:val="001672D9"/>
    <w:rsid w:val="00173458"/>
    <w:rsid w:val="00173B8B"/>
    <w:rsid w:val="001752F4"/>
    <w:rsid w:val="00180DED"/>
    <w:rsid w:val="0018111B"/>
    <w:rsid w:val="0018178F"/>
    <w:rsid w:val="00182594"/>
    <w:rsid w:val="00185C86"/>
    <w:rsid w:val="00186CF2"/>
    <w:rsid w:val="00190484"/>
    <w:rsid w:val="00192360"/>
    <w:rsid w:val="001935D8"/>
    <w:rsid w:val="0019390B"/>
    <w:rsid w:val="00194F86"/>
    <w:rsid w:val="001A0A4C"/>
    <w:rsid w:val="001A3A7B"/>
    <w:rsid w:val="001A3B13"/>
    <w:rsid w:val="001A5FD7"/>
    <w:rsid w:val="001A63E2"/>
    <w:rsid w:val="001B1821"/>
    <w:rsid w:val="001B5679"/>
    <w:rsid w:val="001B67E3"/>
    <w:rsid w:val="001B7043"/>
    <w:rsid w:val="001B7507"/>
    <w:rsid w:val="001B7B89"/>
    <w:rsid w:val="001C08A5"/>
    <w:rsid w:val="001C2EAE"/>
    <w:rsid w:val="001C4B27"/>
    <w:rsid w:val="001C568E"/>
    <w:rsid w:val="001C5C76"/>
    <w:rsid w:val="001C69FE"/>
    <w:rsid w:val="001C7486"/>
    <w:rsid w:val="001D0005"/>
    <w:rsid w:val="001D326E"/>
    <w:rsid w:val="001D3F1D"/>
    <w:rsid w:val="001D6CA2"/>
    <w:rsid w:val="001D78F0"/>
    <w:rsid w:val="001D79CC"/>
    <w:rsid w:val="001E1198"/>
    <w:rsid w:val="001E1ED9"/>
    <w:rsid w:val="001E246C"/>
    <w:rsid w:val="001E5D5A"/>
    <w:rsid w:val="001E6BF5"/>
    <w:rsid w:val="001E7E60"/>
    <w:rsid w:val="001F187B"/>
    <w:rsid w:val="001F1D44"/>
    <w:rsid w:val="001F4B32"/>
    <w:rsid w:val="001F5C46"/>
    <w:rsid w:val="00202C7F"/>
    <w:rsid w:val="00202E2A"/>
    <w:rsid w:val="00203925"/>
    <w:rsid w:val="00210193"/>
    <w:rsid w:val="002119A5"/>
    <w:rsid w:val="00211CA0"/>
    <w:rsid w:val="00212EC2"/>
    <w:rsid w:val="0021375D"/>
    <w:rsid w:val="00213A40"/>
    <w:rsid w:val="00213EF6"/>
    <w:rsid w:val="00213F59"/>
    <w:rsid w:val="00216196"/>
    <w:rsid w:val="002162D4"/>
    <w:rsid w:val="002171A3"/>
    <w:rsid w:val="0022119C"/>
    <w:rsid w:val="00224278"/>
    <w:rsid w:val="00225381"/>
    <w:rsid w:val="002259E7"/>
    <w:rsid w:val="00227F73"/>
    <w:rsid w:val="00231E06"/>
    <w:rsid w:val="00232AB0"/>
    <w:rsid w:val="00235EA3"/>
    <w:rsid w:val="002401C7"/>
    <w:rsid w:val="00241456"/>
    <w:rsid w:val="00242DE7"/>
    <w:rsid w:val="00244CBD"/>
    <w:rsid w:val="00244D4A"/>
    <w:rsid w:val="00247B83"/>
    <w:rsid w:val="002506B0"/>
    <w:rsid w:val="0025082F"/>
    <w:rsid w:val="00250EA3"/>
    <w:rsid w:val="002515B9"/>
    <w:rsid w:val="002526D5"/>
    <w:rsid w:val="00257119"/>
    <w:rsid w:val="00260572"/>
    <w:rsid w:val="00260DF3"/>
    <w:rsid w:val="0026158C"/>
    <w:rsid w:val="002624A3"/>
    <w:rsid w:val="002627A2"/>
    <w:rsid w:val="002651CE"/>
    <w:rsid w:val="0026527E"/>
    <w:rsid w:val="00265588"/>
    <w:rsid w:val="0026711C"/>
    <w:rsid w:val="00267BB8"/>
    <w:rsid w:val="00273E1C"/>
    <w:rsid w:val="00274388"/>
    <w:rsid w:val="00275686"/>
    <w:rsid w:val="00276871"/>
    <w:rsid w:val="00276D66"/>
    <w:rsid w:val="00277F61"/>
    <w:rsid w:val="002805F7"/>
    <w:rsid w:val="00281722"/>
    <w:rsid w:val="002817B7"/>
    <w:rsid w:val="00282969"/>
    <w:rsid w:val="00283107"/>
    <w:rsid w:val="0028327F"/>
    <w:rsid w:val="00285DCF"/>
    <w:rsid w:val="00291BA5"/>
    <w:rsid w:val="0029279F"/>
    <w:rsid w:val="0029369F"/>
    <w:rsid w:val="00293B32"/>
    <w:rsid w:val="00294994"/>
    <w:rsid w:val="00294D99"/>
    <w:rsid w:val="00295D1C"/>
    <w:rsid w:val="00296278"/>
    <w:rsid w:val="00296518"/>
    <w:rsid w:val="00296A94"/>
    <w:rsid w:val="002A0FBE"/>
    <w:rsid w:val="002A1134"/>
    <w:rsid w:val="002A1F1D"/>
    <w:rsid w:val="002A2056"/>
    <w:rsid w:val="002A28E4"/>
    <w:rsid w:val="002A28F1"/>
    <w:rsid w:val="002A3B36"/>
    <w:rsid w:val="002A4A8E"/>
    <w:rsid w:val="002A580B"/>
    <w:rsid w:val="002A665F"/>
    <w:rsid w:val="002B248B"/>
    <w:rsid w:val="002B3E69"/>
    <w:rsid w:val="002B468E"/>
    <w:rsid w:val="002B5CA3"/>
    <w:rsid w:val="002C01F1"/>
    <w:rsid w:val="002C0ACD"/>
    <w:rsid w:val="002C417C"/>
    <w:rsid w:val="002C4D34"/>
    <w:rsid w:val="002C5322"/>
    <w:rsid w:val="002C7611"/>
    <w:rsid w:val="002D09B8"/>
    <w:rsid w:val="002D1623"/>
    <w:rsid w:val="002D234A"/>
    <w:rsid w:val="002D4676"/>
    <w:rsid w:val="002D4927"/>
    <w:rsid w:val="002D4D66"/>
    <w:rsid w:val="002D510F"/>
    <w:rsid w:val="002D6323"/>
    <w:rsid w:val="002E0618"/>
    <w:rsid w:val="002E061B"/>
    <w:rsid w:val="002E07D2"/>
    <w:rsid w:val="002E0AF9"/>
    <w:rsid w:val="002E1999"/>
    <w:rsid w:val="002E3B96"/>
    <w:rsid w:val="002E4420"/>
    <w:rsid w:val="002E44E0"/>
    <w:rsid w:val="002E680B"/>
    <w:rsid w:val="002E6BB2"/>
    <w:rsid w:val="002E7215"/>
    <w:rsid w:val="002F101A"/>
    <w:rsid w:val="002F1396"/>
    <w:rsid w:val="002F2F26"/>
    <w:rsid w:val="002F38AE"/>
    <w:rsid w:val="002F5526"/>
    <w:rsid w:val="002F6BAD"/>
    <w:rsid w:val="002F7B97"/>
    <w:rsid w:val="002F7C90"/>
    <w:rsid w:val="0030538E"/>
    <w:rsid w:val="00305BF1"/>
    <w:rsid w:val="003061FA"/>
    <w:rsid w:val="0030637B"/>
    <w:rsid w:val="003102C2"/>
    <w:rsid w:val="003110F1"/>
    <w:rsid w:val="00311489"/>
    <w:rsid w:val="00311A0B"/>
    <w:rsid w:val="0031279A"/>
    <w:rsid w:val="00313A8B"/>
    <w:rsid w:val="00315876"/>
    <w:rsid w:val="003158FB"/>
    <w:rsid w:val="003173A5"/>
    <w:rsid w:val="00322BB6"/>
    <w:rsid w:val="00323833"/>
    <w:rsid w:val="00323D60"/>
    <w:rsid w:val="0032459D"/>
    <w:rsid w:val="0032665B"/>
    <w:rsid w:val="003269D9"/>
    <w:rsid w:val="00327E0E"/>
    <w:rsid w:val="00330E41"/>
    <w:rsid w:val="0033182A"/>
    <w:rsid w:val="0033236A"/>
    <w:rsid w:val="00333128"/>
    <w:rsid w:val="00334E85"/>
    <w:rsid w:val="00335390"/>
    <w:rsid w:val="00335A94"/>
    <w:rsid w:val="00335D8D"/>
    <w:rsid w:val="00341096"/>
    <w:rsid w:val="00342A88"/>
    <w:rsid w:val="003435B4"/>
    <w:rsid w:val="00343EE1"/>
    <w:rsid w:val="0034420D"/>
    <w:rsid w:val="003450D5"/>
    <w:rsid w:val="00345FE9"/>
    <w:rsid w:val="00346095"/>
    <w:rsid w:val="003467DA"/>
    <w:rsid w:val="00346BBC"/>
    <w:rsid w:val="00346CAB"/>
    <w:rsid w:val="00347BBB"/>
    <w:rsid w:val="00350C4E"/>
    <w:rsid w:val="00351AC6"/>
    <w:rsid w:val="00352076"/>
    <w:rsid w:val="0035215D"/>
    <w:rsid w:val="003529B6"/>
    <w:rsid w:val="00352EE9"/>
    <w:rsid w:val="00353194"/>
    <w:rsid w:val="00353A67"/>
    <w:rsid w:val="003577AC"/>
    <w:rsid w:val="0036049B"/>
    <w:rsid w:val="003607E7"/>
    <w:rsid w:val="00360BB8"/>
    <w:rsid w:val="00360CC2"/>
    <w:rsid w:val="00362826"/>
    <w:rsid w:val="003630CB"/>
    <w:rsid w:val="00364865"/>
    <w:rsid w:val="003657D5"/>
    <w:rsid w:val="00367362"/>
    <w:rsid w:val="00372AB5"/>
    <w:rsid w:val="003748C5"/>
    <w:rsid w:val="003759E8"/>
    <w:rsid w:val="003777B7"/>
    <w:rsid w:val="00380839"/>
    <w:rsid w:val="00381B8A"/>
    <w:rsid w:val="003830E1"/>
    <w:rsid w:val="003836D9"/>
    <w:rsid w:val="00383C12"/>
    <w:rsid w:val="0038679A"/>
    <w:rsid w:val="003873DD"/>
    <w:rsid w:val="0039198B"/>
    <w:rsid w:val="00395DF7"/>
    <w:rsid w:val="00397A19"/>
    <w:rsid w:val="003A0AC3"/>
    <w:rsid w:val="003A10AB"/>
    <w:rsid w:val="003A181F"/>
    <w:rsid w:val="003A28A4"/>
    <w:rsid w:val="003A2B43"/>
    <w:rsid w:val="003A2FA4"/>
    <w:rsid w:val="003A4E56"/>
    <w:rsid w:val="003A5344"/>
    <w:rsid w:val="003A69FB"/>
    <w:rsid w:val="003A6A40"/>
    <w:rsid w:val="003B09B1"/>
    <w:rsid w:val="003B1319"/>
    <w:rsid w:val="003B14B0"/>
    <w:rsid w:val="003B1EDC"/>
    <w:rsid w:val="003B52A8"/>
    <w:rsid w:val="003C0179"/>
    <w:rsid w:val="003C01B1"/>
    <w:rsid w:val="003C13F8"/>
    <w:rsid w:val="003C1B07"/>
    <w:rsid w:val="003C24C3"/>
    <w:rsid w:val="003C26ED"/>
    <w:rsid w:val="003C4020"/>
    <w:rsid w:val="003C49C3"/>
    <w:rsid w:val="003C4D18"/>
    <w:rsid w:val="003C51EC"/>
    <w:rsid w:val="003C5BDE"/>
    <w:rsid w:val="003C677D"/>
    <w:rsid w:val="003C71BE"/>
    <w:rsid w:val="003D0462"/>
    <w:rsid w:val="003D0FB2"/>
    <w:rsid w:val="003D2B85"/>
    <w:rsid w:val="003D635B"/>
    <w:rsid w:val="003D6416"/>
    <w:rsid w:val="003D64F0"/>
    <w:rsid w:val="003D66C6"/>
    <w:rsid w:val="003D6746"/>
    <w:rsid w:val="003E0C7E"/>
    <w:rsid w:val="003E1FFA"/>
    <w:rsid w:val="003E2AA2"/>
    <w:rsid w:val="003E5B12"/>
    <w:rsid w:val="003E68E8"/>
    <w:rsid w:val="003E78A0"/>
    <w:rsid w:val="003E7D46"/>
    <w:rsid w:val="003F1138"/>
    <w:rsid w:val="003F145E"/>
    <w:rsid w:val="003F1633"/>
    <w:rsid w:val="003F1C38"/>
    <w:rsid w:val="003F2E56"/>
    <w:rsid w:val="003F302D"/>
    <w:rsid w:val="003F3943"/>
    <w:rsid w:val="003F678A"/>
    <w:rsid w:val="003F76F8"/>
    <w:rsid w:val="003F79EC"/>
    <w:rsid w:val="003F7CFF"/>
    <w:rsid w:val="00401671"/>
    <w:rsid w:val="004030BE"/>
    <w:rsid w:val="00404738"/>
    <w:rsid w:val="004049A3"/>
    <w:rsid w:val="004049E8"/>
    <w:rsid w:val="00404D16"/>
    <w:rsid w:val="00410CDF"/>
    <w:rsid w:val="00414195"/>
    <w:rsid w:val="00415242"/>
    <w:rsid w:val="00415DB5"/>
    <w:rsid w:val="004177B1"/>
    <w:rsid w:val="00417A8E"/>
    <w:rsid w:val="00420D32"/>
    <w:rsid w:val="00422AF0"/>
    <w:rsid w:val="00423DB9"/>
    <w:rsid w:val="00427CBE"/>
    <w:rsid w:val="00427E3E"/>
    <w:rsid w:val="0043086C"/>
    <w:rsid w:val="00430D21"/>
    <w:rsid w:val="00431285"/>
    <w:rsid w:val="00432990"/>
    <w:rsid w:val="00433F62"/>
    <w:rsid w:val="00434C9F"/>
    <w:rsid w:val="0043555B"/>
    <w:rsid w:val="004356C3"/>
    <w:rsid w:val="00437FEC"/>
    <w:rsid w:val="004431A5"/>
    <w:rsid w:val="004431C6"/>
    <w:rsid w:val="00444458"/>
    <w:rsid w:val="004449CF"/>
    <w:rsid w:val="0044578A"/>
    <w:rsid w:val="004470DD"/>
    <w:rsid w:val="0044761F"/>
    <w:rsid w:val="00447ED4"/>
    <w:rsid w:val="004502EE"/>
    <w:rsid w:val="0045280D"/>
    <w:rsid w:val="00454727"/>
    <w:rsid w:val="004565D8"/>
    <w:rsid w:val="004647A8"/>
    <w:rsid w:val="00467B3E"/>
    <w:rsid w:val="00471575"/>
    <w:rsid w:val="00472D34"/>
    <w:rsid w:val="004746EB"/>
    <w:rsid w:val="00475753"/>
    <w:rsid w:val="00477B9F"/>
    <w:rsid w:val="00477DFD"/>
    <w:rsid w:val="0048115D"/>
    <w:rsid w:val="0048167E"/>
    <w:rsid w:val="00481ED6"/>
    <w:rsid w:val="00484398"/>
    <w:rsid w:val="004904D1"/>
    <w:rsid w:val="004905F6"/>
    <w:rsid w:val="00491DA4"/>
    <w:rsid w:val="00492E3B"/>
    <w:rsid w:val="00496698"/>
    <w:rsid w:val="0049730C"/>
    <w:rsid w:val="004A04CA"/>
    <w:rsid w:val="004A0C90"/>
    <w:rsid w:val="004A12C0"/>
    <w:rsid w:val="004A15B9"/>
    <w:rsid w:val="004A1C97"/>
    <w:rsid w:val="004A298F"/>
    <w:rsid w:val="004A2C7A"/>
    <w:rsid w:val="004A319E"/>
    <w:rsid w:val="004A32E1"/>
    <w:rsid w:val="004B48D6"/>
    <w:rsid w:val="004B6849"/>
    <w:rsid w:val="004C10B1"/>
    <w:rsid w:val="004C1548"/>
    <w:rsid w:val="004C2B60"/>
    <w:rsid w:val="004C3363"/>
    <w:rsid w:val="004C3BBD"/>
    <w:rsid w:val="004C6675"/>
    <w:rsid w:val="004C697D"/>
    <w:rsid w:val="004C7C51"/>
    <w:rsid w:val="004C7FB8"/>
    <w:rsid w:val="004D015E"/>
    <w:rsid w:val="004D19FA"/>
    <w:rsid w:val="004D5510"/>
    <w:rsid w:val="004D6A1B"/>
    <w:rsid w:val="004D7C99"/>
    <w:rsid w:val="004E0483"/>
    <w:rsid w:val="004E0EE3"/>
    <w:rsid w:val="004E109B"/>
    <w:rsid w:val="004E18B3"/>
    <w:rsid w:val="004E2275"/>
    <w:rsid w:val="004E2DCA"/>
    <w:rsid w:val="004E31C0"/>
    <w:rsid w:val="004E3DBE"/>
    <w:rsid w:val="004E4DC5"/>
    <w:rsid w:val="004E4E8D"/>
    <w:rsid w:val="004E5B15"/>
    <w:rsid w:val="004E63A3"/>
    <w:rsid w:val="004E6F53"/>
    <w:rsid w:val="004F3F96"/>
    <w:rsid w:val="004F7292"/>
    <w:rsid w:val="0050099E"/>
    <w:rsid w:val="00502CB0"/>
    <w:rsid w:val="0050341C"/>
    <w:rsid w:val="005100F9"/>
    <w:rsid w:val="0051105D"/>
    <w:rsid w:val="00512B3A"/>
    <w:rsid w:val="00513CAF"/>
    <w:rsid w:val="00514967"/>
    <w:rsid w:val="00514B55"/>
    <w:rsid w:val="00516E5A"/>
    <w:rsid w:val="00520701"/>
    <w:rsid w:val="005214F6"/>
    <w:rsid w:val="00521F6A"/>
    <w:rsid w:val="005229DB"/>
    <w:rsid w:val="005236E6"/>
    <w:rsid w:val="0052454E"/>
    <w:rsid w:val="00526FC8"/>
    <w:rsid w:val="00531B65"/>
    <w:rsid w:val="00532684"/>
    <w:rsid w:val="00532DC6"/>
    <w:rsid w:val="00533161"/>
    <w:rsid w:val="0053430B"/>
    <w:rsid w:val="00534597"/>
    <w:rsid w:val="0053517F"/>
    <w:rsid w:val="005365A5"/>
    <w:rsid w:val="00536E97"/>
    <w:rsid w:val="00537829"/>
    <w:rsid w:val="0053799C"/>
    <w:rsid w:val="005379CB"/>
    <w:rsid w:val="005400DB"/>
    <w:rsid w:val="00540C70"/>
    <w:rsid w:val="00544400"/>
    <w:rsid w:val="005459C9"/>
    <w:rsid w:val="00546007"/>
    <w:rsid w:val="005460AD"/>
    <w:rsid w:val="00546129"/>
    <w:rsid w:val="005516C4"/>
    <w:rsid w:val="00551F80"/>
    <w:rsid w:val="0055320F"/>
    <w:rsid w:val="00553A0E"/>
    <w:rsid w:val="00553C68"/>
    <w:rsid w:val="00554D9F"/>
    <w:rsid w:val="00555893"/>
    <w:rsid w:val="005621A7"/>
    <w:rsid w:val="00562665"/>
    <w:rsid w:val="005639B4"/>
    <w:rsid w:val="00564FE0"/>
    <w:rsid w:val="005659B0"/>
    <w:rsid w:val="00566512"/>
    <w:rsid w:val="0057075A"/>
    <w:rsid w:val="00570945"/>
    <w:rsid w:val="005711E9"/>
    <w:rsid w:val="0057348C"/>
    <w:rsid w:val="00575D47"/>
    <w:rsid w:val="005763DE"/>
    <w:rsid w:val="00577893"/>
    <w:rsid w:val="00580C63"/>
    <w:rsid w:val="00584133"/>
    <w:rsid w:val="00584C2C"/>
    <w:rsid w:val="00584D3C"/>
    <w:rsid w:val="00585D61"/>
    <w:rsid w:val="00585F16"/>
    <w:rsid w:val="00586D41"/>
    <w:rsid w:val="00587549"/>
    <w:rsid w:val="0059013B"/>
    <w:rsid w:val="00590147"/>
    <w:rsid w:val="00590FF7"/>
    <w:rsid w:val="00594D6D"/>
    <w:rsid w:val="00595195"/>
    <w:rsid w:val="00597AAB"/>
    <w:rsid w:val="005A096B"/>
    <w:rsid w:val="005A4B63"/>
    <w:rsid w:val="005A4E39"/>
    <w:rsid w:val="005A55E6"/>
    <w:rsid w:val="005A7DC7"/>
    <w:rsid w:val="005B0419"/>
    <w:rsid w:val="005B146D"/>
    <w:rsid w:val="005B33D5"/>
    <w:rsid w:val="005B3CD7"/>
    <w:rsid w:val="005B4281"/>
    <w:rsid w:val="005B598A"/>
    <w:rsid w:val="005B6AC4"/>
    <w:rsid w:val="005B7A03"/>
    <w:rsid w:val="005B7D73"/>
    <w:rsid w:val="005C038F"/>
    <w:rsid w:val="005C216E"/>
    <w:rsid w:val="005C358F"/>
    <w:rsid w:val="005C3CFE"/>
    <w:rsid w:val="005D1DA2"/>
    <w:rsid w:val="005D2DC1"/>
    <w:rsid w:val="005D3017"/>
    <w:rsid w:val="005D34E5"/>
    <w:rsid w:val="005D4B97"/>
    <w:rsid w:val="005D4E33"/>
    <w:rsid w:val="005D4FDE"/>
    <w:rsid w:val="005E3297"/>
    <w:rsid w:val="005E4350"/>
    <w:rsid w:val="005E5D9C"/>
    <w:rsid w:val="005E5F83"/>
    <w:rsid w:val="005E614C"/>
    <w:rsid w:val="005E631E"/>
    <w:rsid w:val="005F0E85"/>
    <w:rsid w:val="005F36B1"/>
    <w:rsid w:val="005F48F4"/>
    <w:rsid w:val="005F7429"/>
    <w:rsid w:val="005F7C7E"/>
    <w:rsid w:val="005F7D02"/>
    <w:rsid w:val="00600EE1"/>
    <w:rsid w:val="00602639"/>
    <w:rsid w:val="00602DF5"/>
    <w:rsid w:val="00603873"/>
    <w:rsid w:val="00603E22"/>
    <w:rsid w:val="00607178"/>
    <w:rsid w:val="0060787A"/>
    <w:rsid w:val="006122AA"/>
    <w:rsid w:val="00612521"/>
    <w:rsid w:val="0061256A"/>
    <w:rsid w:val="00612C20"/>
    <w:rsid w:val="00615829"/>
    <w:rsid w:val="0061778B"/>
    <w:rsid w:val="00620DF6"/>
    <w:rsid w:val="006213C1"/>
    <w:rsid w:val="00621A94"/>
    <w:rsid w:val="0062248F"/>
    <w:rsid w:val="00622FC7"/>
    <w:rsid w:val="00623E09"/>
    <w:rsid w:val="00626757"/>
    <w:rsid w:val="00630646"/>
    <w:rsid w:val="006325C2"/>
    <w:rsid w:val="00632A02"/>
    <w:rsid w:val="006333F8"/>
    <w:rsid w:val="00635085"/>
    <w:rsid w:val="006400EA"/>
    <w:rsid w:val="006410A0"/>
    <w:rsid w:val="0064164E"/>
    <w:rsid w:val="006418EC"/>
    <w:rsid w:val="00643867"/>
    <w:rsid w:val="0064588F"/>
    <w:rsid w:val="00646A72"/>
    <w:rsid w:val="006473C6"/>
    <w:rsid w:val="006504B7"/>
    <w:rsid w:val="0065151C"/>
    <w:rsid w:val="0065211C"/>
    <w:rsid w:val="00652876"/>
    <w:rsid w:val="00652DCA"/>
    <w:rsid w:val="00652F01"/>
    <w:rsid w:val="006539EE"/>
    <w:rsid w:val="00655759"/>
    <w:rsid w:val="00656777"/>
    <w:rsid w:val="00657BA2"/>
    <w:rsid w:val="00660564"/>
    <w:rsid w:val="00661A4D"/>
    <w:rsid w:val="00661D7F"/>
    <w:rsid w:val="00664E31"/>
    <w:rsid w:val="00665157"/>
    <w:rsid w:val="006667D5"/>
    <w:rsid w:val="0067064E"/>
    <w:rsid w:val="00670687"/>
    <w:rsid w:val="006711BC"/>
    <w:rsid w:val="00671A43"/>
    <w:rsid w:val="00673764"/>
    <w:rsid w:val="00677D97"/>
    <w:rsid w:val="006808CF"/>
    <w:rsid w:val="00682EE4"/>
    <w:rsid w:val="00682F61"/>
    <w:rsid w:val="006842EF"/>
    <w:rsid w:val="006866E8"/>
    <w:rsid w:val="00687F21"/>
    <w:rsid w:val="0069032E"/>
    <w:rsid w:val="0069201A"/>
    <w:rsid w:val="00693685"/>
    <w:rsid w:val="00693840"/>
    <w:rsid w:val="00693C4F"/>
    <w:rsid w:val="00695FF4"/>
    <w:rsid w:val="00696F7F"/>
    <w:rsid w:val="006A1067"/>
    <w:rsid w:val="006A2E97"/>
    <w:rsid w:val="006A3DE3"/>
    <w:rsid w:val="006B59BA"/>
    <w:rsid w:val="006B59EE"/>
    <w:rsid w:val="006B74D7"/>
    <w:rsid w:val="006B7CC4"/>
    <w:rsid w:val="006C2603"/>
    <w:rsid w:val="006C2649"/>
    <w:rsid w:val="006C2CD9"/>
    <w:rsid w:val="006C3F10"/>
    <w:rsid w:val="006C4713"/>
    <w:rsid w:val="006C4DD1"/>
    <w:rsid w:val="006C68C6"/>
    <w:rsid w:val="006C70B6"/>
    <w:rsid w:val="006D274A"/>
    <w:rsid w:val="006D61CA"/>
    <w:rsid w:val="006D7C5B"/>
    <w:rsid w:val="006E0B31"/>
    <w:rsid w:val="006E35F6"/>
    <w:rsid w:val="006E3CE9"/>
    <w:rsid w:val="006E43A1"/>
    <w:rsid w:val="006E5243"/>
    <w:rsid w:val="006E5918"/>
    <w:rsid w:val="006E5ADD"/>
    <w:rsid w:val="006E6971"/>
    <w:rsid w:val="006F000B"/>
    <w:rsid w:val="006F02D2"/>
    <w:rsid w:val="006F30CF"/>
    <w:rsid w:val="006F376F"/>
    <w:rsid w:val="006F6304"/>
    <w:rsid w:val="006F635C"/>
    <w:rsid w:val="006F7BCB"/>
    <w:rsid w:val="00701BD2"/>
    <w:rsid w:val="00703BEE"/>
    <w:rsid w:val="00704D0E"/>
    <w:rsid w:val="007077FE"/>
    <w:rsid w:val="00713D97"/>
    <w:rsid w:val="00713E0D"/>
    <w:rsid w:val="00715CE5"/>
    <w:rsid w:val="00716DB8"/>
    <w:rsid w:val="00722216"/>
    <w:rsid w:val="007241C8"/>
    <w:rsid w:val="0072543C"/>
    <w:rsid w:val="007256D1"/>
    <w:rsid w:val="0072588E"/>
    <w:rsid w:val="0073267C"/>
    <w:rsid w:val="00732EFF"/>
    <w:rsid w:val="007331C4"/>
    <w:rsid w:val="00733831"/>
    <w:rsid w:val="0073505A"/>
    <w:rsid w:val="00735C29"/>
    <w:rsid w:val="0074314E"/>
    <w:rsid w:val="007441F1"/>
    <w:rsid w:val="00744498"/>
    <w:rsid w:val="0074528B"/>
    <w:rsid w:val="00747B26"/>
    <w:rsid w:val="00750FE4"/>
    <w:rsid w:val="00753271"/>
    <w:rsid w:val="007534BB"/>
    <w:rsid w:val="00753918"/>
    <w:rsid w:val="00753B56"/>
    <w:rsid w:val="00753DE8"/>
    <w:rsid w:val="00754029"/>
    <w:rsid w:val="007545E8"/>
    <w:rsid w:val="00754E0D"/>
    <w:rsid w:val="00756C80"/>
    <w:rsid w:val="00760A51"/>
    <w:rsid w:val="00761241"/>
    <w:rsid w:val="00761741"/>
    <w:rsid w:val="00762E81"/>
    <w:rsid w:val="00762FFC"/>
    <w:rsid w:val="00764B6C"/>
    <w:rsid w:val="00764F9F"/>
    <w:rsid w:val="0076533F"/>
    <w:rsid w:val="007664C3"/>
    <w:rsid w:val="007667E0"/>
    <w:rsid w:val="00766A75"/>
    <w:rsid w:val="00766CB3"/>
    <w:rsid w:val="007671A4"/>
    <w:rsid w:val="0076768E"/>
    <w:rsid w:val="00767DA7"/>
    <w:rsid w:val="007712E5"/>
    <w:rsid w:val="00771319"/>
    <w:rsid w:val="007715E6"/>
    <w:rsid w:val="00771B54"/>
    <w:rsid w:val="00772882"/>
    <w:rsid w:val="00774F7D"/>
    <w:rsid w:val="007769DE"/>
    <w:rsid w:val="00780F55"/>
    <w:rsid w:val="00781BAD"/>
    <w:rsid w:val="007820A8"/>
    <w:rsid w:val="00782784"/>
    <w:rsid w:val="00784439"/>
    <w:rsid w:val="0078492E"/>
    <w:rsid w:val="007854F0"/>
    <w:rsid w:val="00786658"/>
    <w:rsid w:val="007866D1"/>
    <w:rsid w:val="00793063"/>
    <w:rsid w:val="00793161"/>
    <w:rsid w:val="0079346C"/>
    <w:rsid w:val="007949F8"/>
    <w:rsid w:val="00794BD0"/>
    <w:rsid w:val="00795C90"/>
    <w:rsid w:val="00795ED4"/>
    <w:rsid w:val="007A0788"/>
    <w:rsid w:val="007A23BF"/>
    <w:rsid w:val="007A38DB"/>
    <w:rsid w:val="007A3E7D"/>
    <w:rsid w:val="007A4F42"/>
    <w:rsid w:val="007A539A"/>
    <w:rsid w:val="007A5AA3"/>
    <w:rsid w:val="007A5F05"/>
    <w:rsid w:val="007A6CF3"/>
    <w:rsid w:val="007B0510"/>
    <w:rsid w:val="007B0D0A"/>
    <w:rsid w:val="007B44C7"/>
    <w:rsid w:val="007B4C9A"/>
    <w:rsid w:val="007B54B1"/>
    <w:rsid w:val="007B5EB3"/>
    <w:rsid w:val="007B6AE8"/>
    <w:rsid w:val="007C0C4D"/>
    <w:rsid w:val="007C49E1"/>
    <w:rsid w:val="007C5E1A"/>
    <w:rsid w:val="007C6F41"/>
    <w:rsid w:val="007D09CD"/>
    <w:rsid w:val="007D1F0C"/>
    <w:rsid w:val="007D3DA2"/>
    <w:rsid w:val="007D77C3"/>
    <w:rsid w:val="007E0289"/>
    <w:rsid w:val="007E20B6"/>
    <w:rsid w:val="007E39BE"/>
    <w:rsid w:val="007E5187"/>
    <w:rsid w:val="007E5CE8"/>
    <w:rsid w:val="007E67D3"/>
    <w:rsid w:val="007E7544"/>
    <w:rsid w:val="007F0DF4"/>
    <w:rsid w:val="007F183B"/>
    <w:rsid w:val="007F1C43"/>
    <w:rsid w:val="007F2118"/>
    <w:rsid w:val="007F22BE"/>
    <w:rsid w:val="007F3CBA"/>
    <w:rsid w:val="007F61E9"/>
    <w:rsid w:val="0080123D"/>
    <w:rsid w:val="00804AE7"/>
    <w:rsid w:val="00805579"/>
    <w:rsid w:val="00805EA6"/>
    <w:rsid w:val="008065D9"/>
    <w:rsid w:val="0081033C"/>
    <w:rsid w:val="00811A8D"/>
    <w:rsid w:val="008122CC"/>
    <w:rsid w:val="00813D82"/>
    <w:rsid w:val="00814615"/>
    <w:rsid w:val="00814BD7"/>
    <w:rsid w:val="00814EDC"/>
    <w:rsid w:val="008159BB"/>
    <w:rsid w:val="00815BDA"/>
    <w:rsid w:val="00816E0D"/>
    <w:rsid w:val="0081769D"/>
    <w:rsid w:val="008205D7"/>
    <w:rsid w:val="0082064E"/>
    <w:rsid w:val="0082137D"/>
    <w:rsid w:val="00823110"/>
    <w:rsid w:val="008233AE"/>
    <w:rsid w:val="00823647"/>
    <w:rsid w:val="00823A73"/>
    <w:rsid w:val="00825D33"/>
    <w:rsid w:val="00826C4D"/>
    <w:rsid w:val="00826F62"/>
    <w:rsid w:val="008275D6"/>
    <w:rsid w:val="0082772F"/>
    <w:rsid w:val="0083079B"/>
    <w:rsid w:val="0083173D"/>
    <w:rsid w:val="00831CC4"/>
    <w:rsid w:val="00835A8B"/>
    <w:rsid w:val="00840136"/>
    <w:rsid w:val="00840270"/>
    <w:rsid w:val="00842B2F"/>
    <w:rsid w:val="00842CC9"/>
    <w:rsid w:val="00842F0C"/>
    <w:rsid w:val="0084329F"/>
    <w:rsid w:val="00844C6E"/>
    <w:rsid w:val="008450FD"/>
    <w:rsid w:val="00846D75"/>
    <w:rsid w:val="0084728E"/>
    <w:rsid w:val="00850862"/>
    <w:rsid w:val="00852B81"/>
    <w:rsid w:val="00853480"/>
    <w:rsid w:val="00853A43"/>
    <w:rsid w:val="008553FC"/>
    <w:rsid w:val="008556A4"/>
    <w:rsid w:val="00855D6C"/>
    <w:rsid w:val="00855D6F"/>
    <w:rsid w:val="00856A71"/>
    <w:rsid w:val="00860B76"/>
    <w:rsid w:val="0086125F"/>
    <w:rsid w:val="00864342"/>
    <w:rsid w:val="00864E37"/>
    <w:rsid w:val="00867448"/>
    <w:rsid w:val="008722FF"/>
    <w:rsid w:val="00875340"/>
    <w:rsid w:val="00875784"/>
    <w:rsid w:val="00880172"/>
    <w:rsid w:val="00881E73"/>
    <w:rsid w:val="0088314C"/>
    <w:rsid w:val="008835FF"/>
    <w:rsid w:val="00883C3F"/>
    <w:rsid w:val="00886DBC"/>
    <w:rsid w:val="00887ACD"/>
    <w:rsid w:val="00887C8F"/>
    <w:rsid w:val="00887F7D"/>
    <w:rsid w:val="0089004D"/>
    <w:rsid w:val="0089016B"/>
    <w:rsid w:val="00890521"/>
    <w:rsid w:val="0089134B"/>
    <w:rsid w:val="00891AAF"/>
    <w:rsid w:val="008942E5"/>
    <w:rsid w:val="008952B9"/>
    <w:rsid w:val="00895EB7"/>
    <w:rsid w:val="00896BD4"/>
    <w:rsid w:val="008971D2"/>
    <w:rsid w:val="0089735A"/>
    <w:rsid w:val="0089743E"/>
    <w:rsid w:val="008A15B8"/>
    <w:rsid w:val="008A1B51"/>
    <w:rsid w:val="008A292C"/>
    <w:rsid w:val="008A2FBC"/>
    <w:rsid w:val="008A4F9A"/>
    <w:rsid w:val="008A7BA6"/>
    <w:rsid w:val="008B15CD"/>
    <w:rsid w:val="008B1ECD"/>
    <w:rsid w:val="008B2678"/>
    <w:rsid w:val="008B2A6A"/>
    <w:rsid w:val="008B302E"/>
    <w:rsid w:val="008B393C"/>
    <w:rsid w:val="008B5CD9"/>
    <w:rsid w:val="008C0110"/>
    <w:rsid w:val="008C01B6"/>
    <w:rsid w:val="008C35A9"/>
    <w:rsid w:val="008C39A7"/>
    <w:rsid w:val="008C56FB"/>
    <w:rsid w:val="008C5CD8"/>
    <w:rsid w:val="008C5F5D"/>
    <w:rsid w:val="008C70BE"/>
    <w:rsid w:val="008C7AB8"/>
    <w:rsid w:val="008C7AC3"/>
    <w:rsid w:val="008C7DAB"/>
    <w:rsid w:val="008D1780"/>
    <w:rsid w:val="008D269E"/>
    <w:rsid w:val="008D28B1"/>
    <w:rsid w:val="008D2B5A"/>
    <w:rsid w:val="008D3ADB"/>
    <w:rsid w:val="008D5835"/>
    <w:rsid w:val="008D7169"/>
    <w:rsid w:val="008D77D4"/>
    <w:rsid w:val="008E1B13"/>
    <w:rsid w:val="008E2657"/>
    <w:rsid w:val="008E46AA"/>
    <w:rsid w:val="008E62D7"/>
    <w:rsid w:val="008F0207"/>
    <w:rsid w:val="008F098F"/>
    <w:rsid w:val="008F29C4"/>
    <w:rsid w:val="008F38F2"/>
    <w:rsid w:val="008F411D"/>
    <w:rsid w:val="008F436D"/>
    <w:rsid w:val="00900507"/>
    <w:rsid w:val="0090216C"/>
    <w:rsid w:val="009021D6"/>
    <w:rsid w:val="00902515"/>
    <w:rsid w:val="00904220"/>
    <w:rsid w:val="00904F5C"/>
    <w:rsid w:val="009050A6"/>
    <w:rsid w:val="00905FA1"/>
    <w:rsid w:val="0090644E"/>
    <w:rsid w:val="009105F6"/>
    <w:rsid w:val="00914BF6"/>
    <w:rsid w:val="0091770C"/>
    <w:rsid w:val="00917D02"/>
    <w:rsid w:val="0092259C"/>
    <w:rsid w:val="00930EE2"/>
    <w:rsid w:val="00934FEC"/>
    <w:rsid w:val="0093527A"/>
    <w:rsid w:val="009354B9"/>
    <w:rsid w:val="009358FD"/>
    <w:rsid w:val="009378F0"/>
    <w:rsid w:val="00937E44"/>
    <w:rsid w:val="009408B9"/>
    <w:rsid w:val="0094399B"/>
    <w:rsid w:val="0094452E"/>
    <w:rsid w:val="00946603"/>
    <w:rsid w:val="00946CD6"/>
    <w:rsid w:val="00950618"/>
    <w:rsid w:val="00951F88"/>
    <w:rsid w:val="009531FD"/>
    <w:rsid w:val="00954416"/>
    <w:rsid w:val="0095456D"/>
    <w:rsid w:val="009550F9"/>
    <w:rsid w:val="00955CFF"/>
    <w:rsid w:val="00962774"/>
    <w:rsid w:val="00964951"/>
    <w:rsid w:val="009654E8"/>
    <w:rsid w:val="00965999"/>
    <w:rsid w:val="00967333"/>
    <w:rsid w:val="00967C74"/>
    <w:rsid w:val="009705E8"/>
    <w:rsid w:val="00970675"/>
    <w:rsid w:val="009706DF"/>
    <w:rsid w:val="00975E43"/>
    <w:rsid w:val="00977BED"/>
    <w:rsid w:val="00981705"/>
    <w:rsid w:val="009848D7"/>
    <w:rsid w:val="009859D3"/>
    <w:rsid w:val="00985A4E"/>
    <w:rsid w:val="0098696D"/>
    <w:rsid w:val="009873CA"/>
    <w:rsid w:val="00987823"/>
    <w:rsid w:val="009878C4"/>
    <w:rsid w:val="00990141"/>
    <w:rsid w:val="0099074B"/>
    <w:rsid w:val="00993301"/>
    <w:rsid w:val="0099390F"/>
    <w:rsid w:val="00993B2D"/>
    <w:rsid w:val="00994193"/>
    <w:rsid w:val="00995024"/>
    <w:rsid w:val="00996911"/>
    <w:rsid w:val="00997129"/>
    <w:rsid w:val="009A262D"/>
    <w:rsid w:val="009A3699"/>
    <w:rsid w:val="009A38EB"/>
    <w:rsid w:val="009A516F"/>
    <w:rsid w:val="009A5D27"/>
    <w:rsid w:val="009A6D97"/>
    <w:rsid w:val="009A7AD9"/>
    <w:rsid w:val="009B0BA7"/>
    <w:rsid w:val="009B2F01"/>
    <w:rsid w:val="009B6E3B"/>
    <w:rsid w:val="009B78BC"/>
    <w:rsid w:val="009C02AA"/>
    <w:rsid w:val="009C086A"/>
    <w:rsid w:val="009C0A1D"/>
    <w:rsid w:val="009C1417"/>
    <w:rsid w:val="009C1D40"/>
    <w:rsid w:val="009C1F20"/>
    <w:rsid w:val="009C206C"/>
    <w:rsid w:val="009C41D7"/>
    <w:rsid w:val="009C776F"/>
    <w:rsid w:val="009D0943"/>
    <w:rsid w:val="009D2020"/>
    <w:rsid w:val="009D6124"/>
    <w:rsid w:val="009D6753"/>
    <w:rsid w:val="009D764D"/>
    <w:rsid w:val="009D78F1"/>
    <w:rsid w:val="009E127C"/>
    <w:rsid w:val="009E13FB"/>
    <w:rsid w:val="009E16F7"/>
    <w:rsid w:val="009E1904"/>
    <w:rsid w:val="009E1B7E"/>
    <w:rsid w:val="009E28D1"/>
    <w:rsid w:val="009E5000"/>
    <w:rsid w:val="009E5B08"/>
    <w:rsid w:val="009E5CA9"/>
    <w:rsid w:val="009E727C"/>
    <w:rsid w:val="009E7AD2"/>
    <w:rsid w:val="009E7F87"/>
    <w:rsid w:val="009F0FB1"/>
    <w:rsid w:val="009F13A2"/>
    <w:rsid w:val="009F1A4B"/>
    <w:rsid w:val="009F2872"/>
    <w:rsid w:val="009F36C7"/>
    <w:rsid w:val="009F3D39"/>
    <w:rsid w:val="009F6081"/>
    <w:rsid w:val="009F63A1"/>
    <w:rsid w:val="009F7F51"/>
    <w:rsid w:val="00A00CEB"/>
    <w:rsid w:val="00A019D7"/>
    <w:rsid w:val="00A02913"/>
    <w:rsid w:val="00A04E91"/>
    <w:rsid w:val="00A055EC"/>
    <w:rsid w:val="00A05F7D"/>
    <w:rsid w:val="00A07BB0"/>
    <w:rsid w:val="00A1039B"/>
    <w:rsid w:val="00A119D8"/>
    <w:rsid w:val="00A11AFD"/>
    <w:rsid w:val="00A12E20"/>
    <w:rsid w:val="00A146BC"/>
    <w:rsid w:val="00A147B7"/>
    <w:rsid w:val="00A14BE2"/>
    <w:rsid w:val="00A156F0"/>
    <w:rsid w:val="00A176A2"/>
    <w:rsid w:val="00A17BAB"/>
    <w:rsid w:val="00A224D9"/>
    <w:rsid w:val="00A229B0"/>
    <w:rsid w:val="00A237BF"/>
    <w:rsid w:val="00A24F9F"/>
    <w:rsid w:val="00A256C3"/>
    <w:rsid w:val="00A25F82"/>
    <w:rsid w:val="00A274F7"/>
    <w:rsid w:val="00A309EC"/>
    <w:rsid w:val="00A31996"/>
    <w:rsid w:val="00A32610"/>
    <w:rsid w:val="00A33ADA"/>
    <w:rsid w:val="00A33C5C"/>
    <w:rsid w:val="00A3454E"/>
    <w:rsid w:val="00A3688F"/>
    <w:rsid w:val="00A36CA8"/>
    <w:rsid w:val="00A37A24"/>
    <w:rsid w:val="00A40481"/>
    <w:rsid w:val="00A4113F"/>
    <w:rsid w:val="00A414A8"/>
    <w:rsid w:val="00A41C7B"/>
    <w:rsid w:val="00A436BF"/>
    <w:rsid w:val="00A437BF"/>
    <w:rsid w:val="00A4664A"/>
    <w:rsid w:val="00A46B9D"/>
    <w:rsid w:val="00A50344"/>
    <w:rsid w:val="00A50B1B"/>
    <w:rsid w:val="00A56297"/>
    <w:rsid w:val="00A56A76"/>
    <w:rsid w:val="00A60732"/>
    <w:rsid w:val="00A60D4C"/>
    <w:rsid w:val="00A61E57"/>
    <w:rsid w:val="00A624FE"/>
    <w:rsid w:val="00A62C89"/>
    <w:rsid w:val="00A639B2"/>
    <w:rsid w:val="00A63FA1"/>
    <w:rsid w:val="00A64FC1"/>
    <w:rsid w:val="00A66B9A"/>
    <w:rsid w:val="00A67B7B"/>
    <w:rsid w:val="00A67FAA"/>
    <w:rsid w:val="00A70258"/>
    <w:rsid w:val="00A71739"/>
    <w:rsid w:val="00A71D54"/>
    <w:rsid w:val="00A72038"/>
    <w:rsid w:val="00A74A83"/>
    <w:rsid w:val="00A75C7B"/>
    <w:rsid w:val="00A76F35"/>
    <w:rsid w:val="00A7729B"/>
    <w:rsid w:val="00A80912"/>
    <w:rsid w:val="00A82106"/>
    <w:rsid w:val="00A825FD"/>
    <w:rsid w:val="00A82E78"/>
    <w:rsid w:val="00A834EF"/>
    <w:rsid w:val="00A83C3A"/>
    <w:rsid w:val="00A840AD"/>
    <w:rsid w:val="00A8461B"/>
    <w:rsid w:val="00A85EF4"/>
    <w:rsid w:val="00A86536"/>
    <w:rsid w:val="00A93D99"/>
    <w:rsid w:val="00A93F46"/>
    <w:rsid w:val="00A94072"/>
    <w:rsid w:val="00A94C45"/>
    <w:rsid w:val="00A9531B"/>
    <w:rsid w:val="00A9620E"/>
    <w:rsid w:val="00A96866"/>
    <w:rsid w:val="00AA0F9F"/>
    <w:rsid w:val="00AA20B5"/>
    <w:rsid w:val="00AA2154"/>
    <w:rsid w:val="00AA46F2"/>
    <w:rsid w:val="00AA5F6C"/>
    <w:rsid w:val="00AA6C61"/>
    <w:rsid w:val="00AA7CA0"/>
    <w:rsid w:val="00AB3F0F"/>
    <w:rsid w:val="00AB5A7B"/>
    <w:rsid w:val="00AB6927"/>
    <w:rsid w:val="00AB737C"/>
    <w:rsid w:val="00AC046E"/>
    <w:rsid w:val="00AC2717"/>
    <w:rsid w:val="00AC2B4B"/>
    <w:rsid w:val="00AC382E"/>
    <w:rsid w:val="00AC3ECC"/>
    <w:rsid w:val="00AC4656"/>
    <w:rsid w:val="00AC4B5E"/>
    <w:rsid w:val="00AC7D1F"/>
    <w:rsid w:val="00AD170B"/>
    <w:rsid w:val="00AD2033"/>
    <w:rsid w:val="00AD5553"/>
    <w:rsid w:val="00AE03E0"/>
    <w:rsid w:val="00AE0B3F"/>
    <w:rsid w:val="00AE2610"/>
    <w:rsid w:val="00AE3F66"/>
    <w:rsid w:val="00AE5792"/>
    <w:rsid w:val="00AE742E"/>
    <w:rsid w:val="00AF0C51"/>
    <w:rsid w:val="00AF233C"/>
    <w:rsid w:val="00AF23A7"/>
    <w:rsid w:val="00AF4CAC"/>
    <w:rsid w:val="00AF61EA"/>
    <w:rsid w:val="00AF6F69"/>
    <w:rsid w:val="00AF72FC"/>
    <w:rsid w:val="00B008EC"/>
    <w:rsid w:val="00B01964"/>
    <w:rsid w:val="00B023B2"/>
    <w:rsid w:val="00B02877"/>
    <w:rsid w:val="00B02B16"/>
    <w:rsid w:val="00B030F7"/>
    <w:rsid w:val="00B04095"/>
    <w:rsid w:val="00B05E0E"/>
    <w:rsid w:val="00B0619A"/>
    <w:rsid w:val="00B075AB"/>
    <w:rsid w:val="00B076ED"/>
    <w:rsid w:val="00B10EF4"/>
    <w:rsid w:val="00B12F35"/>
    <w:rsid w:val="00B1394E"/>
    <w:rsid w:val="00B13AC1"/>
    <w:rsid w:val="00B1637C"/>
    <w:rsid w:val="00B163B0"/>
    <w:rsid w:val="00B204FE"/>
    <w:rsid w:val="00B22E9C"/>
    <w:rsid w:val="00B25798"/>
    <w:rsid w:val="00B26BF7"/>
    <w:rsid w:val="00B27180"/>
    <w:rsid w:val="00B27601"/>
    <w:rsid w:val="00B3057F"/>
    <w:rsid w:val="00B32928"/>
    <w:rsid w:val="00B329A7"/>
    <w:rsid w:val="00B33AAE"/>
    <w:rsid w:val="00B346E6"/>
    <w:rsid w:val="00B349EF"/>
    <w:rsid w:val="00B35FEF"/>
    <w:rsid w:val="00B400DB"/>
    <w:rsid w:val="00B4012B"/>
    <w:rsid w:val="00B40B2C"/>
    <w:rsid w:val="00B40DEE"/>
    <w:rsid w:val="00B41299"/>
    <w:rsid w:val="00B42463"/>
    <w:rsid w:val="00B4281C"/>
    <w:rsid w:val="00B44EF3"/>
    <w:rsid w:val="00B52EE8"/>
    <w:rsid w:val="00B53158"/>
    <w:rsid w:val="00B545C3"/>
    <w:rsid w:val="00B55246"/>
    <w:rsid w:val="00B572BB"/>
    <w:rsid w:val="00B615E4"/>
    <w:rsid w:val="00B62370"/>
    <w:rsid w:val="00B628B7"/>
    <w:rsid w:val="00B63A91"/>
    <w:rsid w:val="00B647CF"/>
    <w:rsid w:val="00B660DB"/>
    <w:rsid w:val="00B66486"/>
    <w:rsid w:val="00B66B92"/>
    <w:rsid w:val="00B701D9"/>
    <w:rsid w:val="00B707D1"/>
    <w:rsid w:val="00B70CE3"/>
    <w:rsid w:val="00B7105E"/>
    <w:rsid w:val="00B738EE"/>
    <w:rsid w:val="00B80AD3"/>
    <w:rsid w:val="00B8341B"/>
    <w:rsid w:val="00B83549"/>
    <w:rsid w:val="00B861E7"/>
    <w:rsid w:val="00B8657A"/>
    <w:rsid w:val="00B86BE6"/>
    <w:rsid w:val="00B86E01"/>
    <w:rsid w:val="00B87313"/>
    <w:rsid w:val="00B90AE4"/>
    <w:rsid w:val="00B94282"/>
    <w:rsid w:val="00B943C1"/>
    <w:rsid w:val="00B9644E"/>
    <w:rsid w:val="00B96BF8"/>
    <w:rsid w:val="00BA0276"/>
    <w:rsid w:val="00BA11EF"/>
    <w:rsid w:val="00BA20DE"/>
    <w:rsid w:val="00BA20E1"/>
    <w:rsid w:val="00BA2114"/>
    <w:rsid w:val="00BA32F9"/>
    <w:rsid w:val="00BA4A78"/>
    <w:rsid w:val="00BA5218"/>
    <w:rsid w:val="00BB0429"/>
    <w:rsid w:val="00BB25CF"/>
    <w:rsid w:val="00BB2D7A"/>
    <w:rsid w:val="00BB3A04"/>
    <w:rsid w:val="00BB3DAD"/>
    <w:rsid w:val="00BB591D"/>
    <w:rsid w:val="00BB5ADF"/>
    <w:rsid w:val="00BB65BE"/>
    <w:rsid w:val="00BB6F61"/>
    <w:rsid w:val="00BB7A37"/>
    <w:rsid w:val="00BB7D6B"/>
    <w:rsid w:val="00BC184B"/>
    <w:rsid w:val="00BC2929"/>
    <w:rsid w:val="00BC2D38"/>
    <w:rsid w:val="00BC385D"/>
    <w:rsid w:val="00BC48F4"/>
    <w:rsid w:val="00BC6172"/>
    <w:rsid w:val="00BD5201"/>
    <w:rsid w:val="00BD6B61"/>
    <w:rsid w:val="00BD714F"/>
    <w:rsid w:val="00BD7473"/>
    <w:rsid w:val="00BE0107"/>
    <w:rsid w:val="00BE0359"/>
    <w:rsid w:val="00BE1368"/>
    <w:rsid w:val="00BE211D"/>
    <w:rsid w:val="00BE62F4"/>
    <w:rsid w:val="00BE7425"/>
    <w:rsid w:val="00BE751A"/>
    <w:rsid w:val="00BF09A3"/>
    <w:rsid w:val="00BF2B29"/>
    <w:rsid w:val="00BF34BC"/>
    <w:rsid w:val="00BF4A36"/>
    <w:rsid w:val="00BF4E9D"/>
    <w:rsid w:val="00BF607B"/>
    <w:rsid w:val="00BF71C8"/>
    <w:rsid w:val="00C01CCE"/>
    <w:rsid w:val="00C02EBF"/>
    <w:rsid w:val="00C0392F"/>
    <w:rsid w:val="00C03E7B"/>
    <w:rsid w:val="00C05BD2"/>
    <w:rsid w:val="00C05C8F"/>
    <w:rsid w:val="00C05EDC"/>
    <w:rsid w:val="00C069F2"/>
    <w:rsid w:val="00C06F9D"/>
    <w:rsid w:val="00C10C07"/>
    <w:rsid w:val="00C12A8A"/>
    <w:rsid w:val="00C12D42"/>
    <w:rsid w:val="00C12F0A"/>
    <w:rsid w:val="00C15226"/>
    <w:rsid w:val="00C164FC"/>
    <w:rsid w:val="00C20876"/>
    <w:rsid w:val="00C2102E"/>
    <w:rsid w:val="00C25014"/>
    <w:rsid w:val="00C2538D"/>
    <w:rsid w:val="00C259C6"/>
    <w:rsid w:val="00C26DBA"/>
    <w:rsid w:val="00C31453"/>
    <w:rsid w:val="00C33609"/>
    <w:rsid w:val="00C3535E"/>
    <w:rsid w:val="00C35832"/>
    <w:rsid w:val="00C35C1B"/>
    <w:rsid w:val="00C36810"/>
    <w:rsid w:val="00C377B5"/>
    <w:rsid w:val="00C41ABC"/>
    <w:rsid w:val="00C4203A"/>
    <w:rsid w:val="00C42A59"/>
    <w:rsid w:val="00C42B1C"/>
    <w:rsid w:val="00C439DD"/>
    <w:rsid w:val="00C44878"/>
    <w:rsid w:val="00C45825"/>
    <w:rsid w:val="00C462E7"/>
    <w:rsid w:val="00C46A54"/>
    <w:rsid w:val="00C51A34"/>
    <w:rsid w:val="00C55058"/>
    <w:rsid w:val="00C5545F"/>
    <w:rsid w:val="00C55BF0"/>
    <w:rsid w:val="00C56343"/>
    <w:rsid w:val="00C566D2"/>
    <w:rsid w:val="00C56802"/>
    <w:rsid w:val="00C57C33"/>
    <w:rsid w:val="00C61698"/>
    <w:rsid w:val="00C62554"/>
    <w:rsid w:val="00C62A88"/>
    <w:rsid w:val="00C64004"/>
    <w:rsid w:val="00C64AA1"/>
    <w:rsid w:val="00C64F73"/>
    <w:rsid w:val="00C65527"/>
    <w:rsid w:val="00C659E2"/>
    <w:rsid w:val="00C65CA8"/>
    <w:rsid w:val="00C65DDA"/>
    <w:rsid w:val="00C66FE4"/>
    <w:rsid w:val="00C70AA8"/>
    <w:rsid w:val="00C70F19"/>
    <w:rsid w:val="00C71E5F"/>
    <w:rsid w:val="00C72AAB"/>
    <w:rsid w:val="00C730AB"/>
    <w:rsid w:val="00C74A15"/>
    <w:rsid w:val="00C75BA6"/>
    <w:rsid w:val="00C765FE"/>
    <w:rsid w:val="00C774D1"/>
    <w:rsid w:val="00C80082"/>
    <w:rsid w:val="00C81474"/>
    <w:rsid w:val="00C81D7A"/>
    <w:rsid w:val="00C865B8"/>
    <w:rsid w:val="00C866E9"/>
    <w:rsid w:val="00C86E24"/>
    <w:rsid w:val="00C870CD"/>
    <w:rsid w:val="00C90D30"/>
    <w:rsid w:val="00C90DF5"/>
    <w:rsid w:val="00C92E1A"/>
    <w:rsid w:val="00C934AF"/>
    <w:rsid w:val="00C94695"/>
    <w:rsid w:val="00C96C8A"/>
    <w:rsid w:val="00C96F46"/>
    <w:rsid w:val="00CA0CFD"/>
    <w:rsid w:val="00CA1E48"/>
    <w:rsid w:val="00CA339D"/>
    <w:rsid w:val="00CA33A3"/>
    <w:rsid w:val="00CA3B4C"/>
    <w:rsid w:val="00CA5B1E"/>
    <w:rsid w:val="00CA682C"/>
    <w:rsid w:val="00CB2652"/>
    <w:rsid w:val="00CB4087"/>
    <w:rsid w:val="00CB4511"/>
    <w:rsid w:val="00CC032A"/>
    <w:rsid w:val="00CC0D23"/>
    <w:rsid w:val="00CC1740"/>
    <w:rsid w:val="00CC5622"/>
    <w:rsid w:val="00CC593F"/>
    <w:rsid w:val="00CC5A2D"/>
    <w:rsid w:val="00CC6482"/>
    <w:rsid w:val="00CC6DAE"/>
    <w:rsid w:val="00CD033D"/>
    <w:rsid w:val="00CD3488"/>
    <w:rsid w:val="00CD5176"/>
    <w:rsid w:val="00CD5572"/>
    <w:rsid w:val="00CD60EC"/>
    <w:rsid w:val="00CD60F9"/>
    <w:rsid w:val="00CD68E7"/>
    <w:rsid w:val="00CE083D"/>
    <w:rsid w:val="00CE0972"/>
    <w:rsid w:val="00CE149E"/>
    <w:rsid w:val="00CE2CF6"/>
    <w:rsid w:val="00CE3470"/>
    <w:rsid w:val="00CE5578"/>
    <w:rsid w:val="00CF0F93"/>
    <w:rsid w:val="00CF4450"/>
    <w:rsid w:val="00CF59D6"/>
    <w:rsid w:val="00D05B80"/>
    <w:rsid w:val="00D062CE"/>
    <w:rsid w:val="00D06EEE"/>
    <w:rsid w:val="00D070AD"/>
    <w:rsid w:val="00D10A9E"/>
    <w:rsid w:val="00D11239"/>
    <w:rsid w:val="00D11260"/>
    <w:rsid w:val="00D1354C"/>
    <w:rsid w:val="00D13622"/>
    <w:rsid w:val="00D15168"/>
    <w:rsid w:val="00D15270"/>
    <w:rsid w:val="00D16CBE"/>
    <w:rsid w:val="00D16DD3"/>
    <w:rsid w:val="00D16E37"/>
    <w:rsid w:val="00D1723F"/>
    <w:rsid w:val="00D21C24"/>
    <w:rsid w:val="00D21D6C"/>
    <w:rsid w:val="00D22724"/>
    <w:rsid w:val="00D22F09"/>
    <w:rsid w:val="00D251C6"/>
    <w:rsid w:val="00D25F92"/>
    <w:rsid w:val="00D262A3"/>
    <w:rsid w:val="00D3071B"/>
    <w:rsid w:val="00D31778"/>
    <w:rsid w:val="00D35D34"/>
    <w:rsid w:val="00D363FE"/>
    <w:rsid w:val="00D42BC5"/>
    <w:rsid w:val="00D438E0"/>
    <w:rsid w:val="00D448A4"/>
    <w:rsid w:val="00D454C1"/>
    <w:rsid w:val="00D45E8A"/>
    <w:rsid w:val="00D50083"/>
    <w:rsid w:val="00D5133D"/>
    <w:rsid w:val="00D518D9"/>
    <w:rsid w:val="00D52469"/>
    <w:rsid w:val="00D52B2B"/>
    <w:rsid w:val="00D52E13"/>
    <w:rsid w:val="00D5367D"/>
    <w:rsid w:val="00D53A41"/>
    <w:rsid w:val="00D54455"/>
    <w:rsid w:val="00D54821"/>
    <w:rsid w:val="00D54B53"/>
    <w:rsid w:val="00D553E8"/>
    <w:rsid w:val="00D5580A"/>
    <w:rsid w:val="00D55DA3"/>
    <w:rsid w:val="00D56EA9"/>
    <w:rsid w:val="00D57CA3"/>
    <w:rsid w:val="00D60874"/>
    <w:rsid w:val="00D64A35"/>
    <w:rsid w:val="00D64F17"/>
    <w:rsid w:val="00D6686B"/>
    <w:rsid w:val="00D66A90"/>
    <w:rsid w:val="00D66CCB"/>
    <w:rsid w:val="00D66DB1"/>
    <w:rsid w:val="00D701B2"/>
    <w:rsid w:val="00D70626"/>
    <w:rsid w:val="00D71307"/>
    <w:rsid w:val="00D72042"/>
    <w:rsid w:val="00D72B87"/>
    <w:rsid w:val="00D756A6"/>
    <w:rsid w:val="00D770DF"/>
    <w:rsid w:val="00D776E8"/>
    <w:rsid w:val="00D811EB"/>
    <w:rsid w:val="00D8211B"/>
    <w:rsid w:val="00D83DDD"/>
    <w:rsid w:val="00D84864"/>
    <w:rsid w:val="00D8606C"/>
    <w:rsid w:val="00D8620B"/>
    <w:rsid w:val="00D86237"/>
    <w:rsid w:val="00D9037E"/>
    <w:rsid w:val="00D90391"/>
    <w:rsid w:val="00D913CB"/>
    <w:rsid w:val="00D923F4"/>
    <w:rsid w:val="00D93516"/>
    <w:rsid w:val="00D939C7"/>
    <w:rsid w:val="00D94323"/>
    <w:rsid w:val="00D964B4"/>
    <w:rsid w:val="00DA08C2"/>
    <w:rsid w:val="00DA0D46"/>
    <w:rsid w:val="00DA19CB"/>
    <w:rsid w:val="00DA21D1"/>
    <w:rsid w:val="00DA220A"/>
    <w:rsid w:val="00DA2C19"/>
    <w:rsid w:val="00DA5770"/>
    <w:rsid w:val="00DA5C68"/>
    <w:rsid w:val="00DB01F9"/>
    <w:rsid w:val="00DB260E"/>
    <w:rsid w:val="00DB3141"/>
    <w:rsid w:val="00DB3BB5"/>
    <w:rsid w:val="00DC00E1"/>
    <w:rsid w:val="00DC2C7E"/>
    <w:rsid w:val="00DC301F"/>
    <w:rsid w:val="00DC3A30"/>
    <w:rsid w:val="00DC563C"/>
    <w:rsid w:val="00DC685C"/>
    <w:rsid w:val="00DC79FD"/>
    <w:rsid w:val="00DD0758"/>
    <w:rsid w:val="00DD1D47"/>
    <w:rsid w:val="00DD35CF"/>
    <w:rsid w:val="00DD419F"/>
    <w:rsid w:val="00DD4521"/>
    <w:rsid w:val="00DD4B8D"/>
    <w:rsid w:val="00DD4CEC"/>
    <w:rsid w:val="00DD5171"/>
    <w:rsid w:val="00DE0BD4"/>
    <w:rsid w:val="00DE2C16"/>
    <w:rsid w:val="00DE4A57"/>
    <w:rsid w:val="00DE544A"/>
    <w:rsid w:val="00DE5E0C"/>
    <w:rsid w:val="00DF0069"/>
    <w:rsid w:val="00DF0B7E"/>
    <w:rsid w:val="00DF1C1A"/>
    <w:rsid w:val="00DF20DC"/>
    <w:rsid w:val="00DF3B44"/>
    <w:rsid w:val="00DF43F6"/>
    <w:rsid w:val="00DF4F28"/>
    <w:rsid w:val="00DF6290"/>
    <w:rsid w:val="00E04647"/>
    <w:rsid w:val="00E06119"/>
    <w:rsid w:val="00E06830"/>
    <w:rsid w:val="00E06C10"/>
    <w:rsid w:val="00E075B5"/>
    <w:rsid w:val="00E075C6"/>
    <w:rsid w:val="00E10479"/>
    <w:rsid w:val="00E10C31"/>
    <w:rsid w:val="00E1311E"/>
    <w:rsid w:val="00E1318F"/>
    <w:rsid w:val="00E140C6"/>
    <w:rsid w:val="00E14CFB"/>
    <w:rsid w:val="00E14DF0"/>
    <w:rsid w:val="00E1526B"/>
    <w:rsid w:val="00E152B7"/>
    <w:rsid w:val="00E15396"/>
    <w:rsid w:val="00E1591D"/>
    <w:rsid w:val="00E201A4"/>
    <w:rsid w:val="00E2037D"/>
    <w:rsid w:val="00E206E1"/>
    <w:rsid w:val="00E245D2"/>
    <w:rsid w:val="00E25272"/>
    <w:rsid w:val="00E263CE"/>
    <w:rsid w:val="00E26B81"/>
    <w:rsid w:val="00E310F5"/>
    <w:rsid w:val="00E311F9"/>
    <w:rsid w:val="00E3149B"/>
    <w:rsid w:val="00E31C10"/>
    <w:rsid w:val="00E32DEB"/>
    <w:rsid w:val="00E33BBA"/>
    <w:rsid w:val="00E3400F"/>
    <w:rsid w:val="00E348AF"/>
    <w:rsid w:val="00E351A6"/>
    <w:rsid w:val="00E36EE0"/>
    <w:rsid w:val="00E37AFE"/>
    <w:rsid w:val="00E41D1E"/>
    <w:rsid w:val="00E429D3"/>
    <w:rsid w:val="00E42DAE"/>
    <w:rsid w:val="00E431BB"/>
    <w:rsid w:val="00E43FB5"/>
    <w:rsid w:val="00E45010"/>
    <w:rsid w:val="00E45ADA"/>
    <w:rsid w:val="00E4605E"/>
    <w:rsid w:val="00E52722"/>
    <w:rsid w:val="00E55A8E"/>
    <w:rsid w:val="00E55B10"/>
    <w:rsid w:val="00E56BA6"/>
    <w:rsid w:val="00E60066"/>
    <w:rsid w:val="00E60EA7"/>
    <w:rsid w:val="00E61347"/>
    <w:rsid w:val="00E6236A"/>
    <w:rsid w:val="00E62A37"/>
    <w:rsid w:val="00E62AFC"/>
    <w:rsid w:val="00E62F00"/>
    <w:rsid w:val="00E630AB"/>
    <w:rsid w:val="00E636C2"/>
    <w:rsid w:val="00E653FB"/>
    <w:rsid w:val="00E6566F"/>
    <w:rsid w:val="00E65D3D"/>
    <w:rsid w:val="00E66C3D"/>
    <w:rsid w:val="00E673BF"/>
    <w:rsid w:val="00E71951"/>
    <w:rsid w:val="00E7370D"/>
    <w:rsid w:val="00E74FAD"/>
    <w:rsid w:val="00E7500A"/>
    <w:rsid w:val="00E771EA"/>
    <w:rsid w:val="00E77F83"/>
    <w:rsid w:val="00E81C02"/>
    <w:rsid w:val="00E82F4A"/>
    <w:rsid w:val="00E844D8"/>
    <w:rsid w:val="00E87A66"/>
    <w:rsid w:val="00E90800"/>
    <w:rsid w:val="00E91EF9"/>
    <w:rsid w:val="00E9257A"/>
    <w:rsid w:val="00E93D01"/>
    <w:rsid w:val="00E946FA"/>
    <w:rsid w:val="00E94772"/>
    <w:rsid w:val="00E94DF6"/>
    <w:rsid w:val="00E97593"/>
    <w:rsid w:val="00EA009D"/>
    <w:rsid w:val="00EA07C5"/>
    <w:rsid w:val="00EA0C19"/>
    <w:rsid w:val="00EA3CA3"/>
    <w:rsid w:val="00EA5FFE"/>
    <w:rsid w:val="00EA62DE"/>
    <w:rsid w:val="00EA643E"/>
    <w:rsid w:val="00EB0AC5"/>
    <w:rsid w:val="00EB0DAE"/>
    <w:rsid w:val="00EB358A"/>
    <w:rsid w:val="00EB45C4"/>
    <w:rsid w:val="00EB5774"/>
    <w:rsid w:val="00EB622B"/>
    <w:rsid w:val="00EB651A"/>
    <w:rsid w:val="00EB6704"/>
    <w:rsid w:val="00EC0144"/>
    <w:rsid w:val="00EC0F92"/>
    <w:rsid w:val="00EC1098"/>
    <w:rsid w:val="00EC3B6D"/>
    <w:rsid w:val="00EC7205"/>
    <w:rsid w:val="00ED0C4F"/>
    <w:rsid w:val="00ED11C2"/>
    <w:rsid w:val="00ED1E55"/>
    <w:rsid w:val="00ED61FB"/>
    <w:rsid w:val="00EE055B"/>
    <w:rsid w:val="00EE0D26"/>
    <w:rsid w:val="00EE1B8C"/>
    <w:rsid w:val="00EE28AF"/>
    <w:rsid w:val="00EE480F"/>
    <w:rsid w:val="00EE48F3"/>
    <w:rsid w:val="00EE6CAF"/>
    <w:rsid w:val="00EE7DD3"/>
    <w:rsid w:val="00EF0F1F"/>
    <w:rsid w:val="00EF19B3"/>
    <w:rsid w:val="00EF31B7"/>
    <w:rsid w:val="00EF32C6"/>
    <w:rsid w:val="00EF334C"/>
    <w:rsid w:val="00EF4AA0"/>
    <w:rsid w:val="00EF52D9"/>
    <w:rsid w:val="00EF53D4"/>
    <w:rsid w:val="00EF6326"/>
    <w:rsid w:val="00EF728C"/>
    <w:rsid w:val="00EF7C3C"/>
    <w:rsid w:val="00EF7E5D"/>
    <w:rsid w:val="00EF7FB2"/>
    <w:rsid w:val="00F022E3"/>
    <w:rsid w:val="00F024A4"/>
    <w:rsid w:val="00F03F42"/>
    <w:rsid w:val="00F04421"/>
    <w:rsid w:val="00F0459E"/>
    <w:rsid w:val="00F045E5"/>
    <w:rsid w:val="00F04922"/>
    <w:rsid w:val="00F0590B"/>
    <w:rsid w:val="00F109D5"/>
    <w:rsid w:val="00F11977"/>
    <w:rsid w:val="00F121C0"/>
    <w:rsid w:val="00F139CC"/>
    <w:rsid w:val="00F174B2"/>
    <w:rsid w:val="00F17FE9"/>
    <w:rsid w:val="00F20775"/>
    <w:rsid w:val="00F210E8"/>
    <w:rsid w:val="00F23297"/>
    <w:rsid w:val="00F238F8"/>
    <w:rsid w:val="00F248A1"/>
    <w:rsid w:val="00F24BD1"/>
    <w:rsid w:val="00F24F32"/>
    <w:rsid w:val="00F2596E"/>
    <w:rsid w:val="00F25D2C"/>
    <w:rsid w:val="00F26C7E"/>
    <w:rsid w:val="00F31141"/>
    <w:rsid w:val="00F3187E"/>
    <w:rsid w:val="00F33981"/>
    <w:rsid w:val="00F33B98"/>
    <w:rsid w:val="00F3517E"/>
    <w:rsid w:val="00F361E2"/>
    <w:rsid w:val="00F36555"/>
    <w:rsid w:val="00F365C6"/>
    <w:rsid w:val="00F36E92"/>
    <w:rsid w:val="00F378D8"/>
    <w:rsid w:val="00F424EC"/>
    <w:rsid w:val="00F4280C"/>
    <w:rsid w:val="00F45577"/>
    <w:rsid w:val="00F45B81"/>
    <w:rsid w:val="00F467AB"/>
    <w:rsid w:val="00F47D00"/>
    <w:rsid w:val="00F52420"/>
    <w:rsid w:val="00F605AB"/>
    <w:rsid w:val="00F621E2"/>
    <w:rsid w:val="00F62766"/>
    <w:rsid w:val="00F638B4"/>
    <w:rsid w:val="00F639C4"/>
    <w:rsid w:val="00F67476"/>
    <w:rsid w:val="00F677A0"/>
    <w:rsid w:val="00F678C3"/>
    <w:rsid w:val="00F7028F"/>
    <w:rsid w:val="00F70B5B"/>
    <w:rsid w:val="00F7370C"/>
    <w:rsid w:val="00F74BE0"/>
    <w:rsid w:val="00F76620"/>
    <w:rsid w:val="00F76F52"/>
    <w:rsid w:val="00F80B3A"/>
    <w:rsid w:val="00F80B40"/>
    <w:rsid w:val="00F810FB"/>
    <w:rsid w:val="00F824D1"/>
    <w:rsid w:val="00F82913"/>
    <w:rsid w:val="00F83F52"/>
    <w:rsid w:val="00F84E0E"/>
    <w:rsid w:val="00F87CED"/>
    <w:rsid w:val="00F90663"/>
    <w:rsid w:val="00F938F4"/>
    <w:rsid w:val="00F95350"/>
    <w:rsid w:val="00F95959"/>
    <w:rsid w:val="00F95BA9"/>
    <w:rsid w:val="00F965E2"/>
    <w:rsid w:val="00F968EC"/>
    <w:rsid w:val="00F97C7F"/>
    <w:rsid w:val="00F97EDF"/>
    <w:rsid w:val="00FA0248"/>
    <w:rsid w:val="00FA2073"/>
    <w:rsid w:val="00FA2E21"/>
    <w:rsid w:val="00FA328B"/>
    <w:rsid w:val="00FA3313"/>
    <w:rsid w:val="00FA4A90"/>
    <w:rsid w:val="00FA651E"/>
    <w:rsid w:val="00FB0BD4"/>
    <w:rsid w:val="00FB1025"/>
    <w:rsid w:val="00FB1338"/>
    <w:rsid w:val="00FB235A"/>
    <w:rsid w:val="00FB292C"/>
    <w:rsid w:val="00FB2FA8"/>
    <w:rsid w:val="00FB3C48"/>
    <w:rsid w:val="00FB5499"/>
    <w:rsid w:val="00FB6C52"/>
    <w:rsid w:val="00FB7BC6"/>
    <w:rsid w:val="00FC2CBC"/>
    <w:rsid w:val="00FC548D"/>
    <w:rsid w:val="00FC5527"/>
    <w:rsid w:val="00FC6B38"/>
    <w:rsid w:val="00FD0529"/>
    <w:rsid w:val="00FD06F1"/>
    <w:rsid w:val="00FD0CC0"/>
    <w:rsid w:val="00FD176A"/>
    <w:rsid w:val="00FD2B7F"/>
    <w:rsid w:val="00FD4200"/>
    <w:rsid w:val="00FD4960"/>
    <w:rsid w:val="00FD5223"/>
    <w:rsid w:val="00FE0E56"/>
    <w:rsid w:val="00FE1A40"/>
    <w:rsid w:val="00FE31AC"/>
    <w:rsid w:val="00FE35B7"/>
    <w:rsid w:val="00FE3D20"/>
    <w:rsid w:val="00FE4F4D"/>
    <w:rsid w:val="00FF11C2"/>
    <w:rsid w:val="00FF4E92"/>
    <w:rsid w:val="00FF62B4"/>
    <w:rsid w:val="00FF783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9D90D661-1440-47A8-AB88-2E79124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6379" w:firstLine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Sangradetextonormal">
    <w:name w:val="Body Text Indent"/>
    <w:basedOn w:val="Normal"/>
    <w:pPr>
      <w:ind w:left="1276" w:hanging="425"/>
    </w:pPr>
    <w:rPr>
      <w:b/>
    </w:rPr>
  </w:style>
  <w:style w:type="paragraph" w:styleId="Textodeglobo">
    <w:name w:val="Balloon Text"/>
    <w:basedOn w:val="Normal"/>
    <w:semiHidden/>
    <w:rsid w:val="007077F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2459D"/>
    <w:pPr>
      <w:numPr>
        <w:numId w:val="1"/>
      </w:numPr>
    </w:pPr>
    <w:rPr>
      <w:rFonts w:ascii="Times New Roman" w:hAnsi="Times New Roman"/>
    </w:rPr>
  </w:style>
  <w:style w:type="character" w:styleId="Refdecomentario">
    <w:name w:val="annotation reference"/>
    <w:semiHidden/>
    <w:rsid w:val="00934FEC"/>
    <w:rPr>
      <w:sz w:val="16"/>
      <w:szCs w:val="16"/>
    </w:rPr>
  </w:style>
  <w:style w:type="paragraph" w:styleId="Textocomentario">
    <w:name w:val="annotation text"/>
    <w:basedOn w:val="Normal"/>
    <w:semiHidden/>
    <w:rsid w:val="00934FEC"/>
    <w:rPr>
      <w:rFonts w:ascii="Times New Roman" w:hAnsi="Times New Roman"/>
      <w:sz w:val="20"/>
    </w:rPr>
  </w:style>
  <w:style w:type="paragraph" w:styleId="Asuntodelcomentario">
    <w:name w:val="annotation subject"/>
    <w:basedOn w:val="Textocomentario"/>
    <w:next w:val="Textocomentario"/>
    <w:semiHidden/>
    <w:rsid w:val="00934FEC"/>
    <w:rPr>
      <w:b/>
      <w:bCs/>
    </w:rPr>
  </w:style>
  <w:style w:type="character" w:styleId="Hipervnculo">
    <w:name w:val="Hyperlink"/>
    <w:rsid w:val="006C2649"/>
    <w:rPr>
      <w:color w:val="0000FF"/>
      <w:u w:val="single"/>
    </w:rPr>
  </w:style>
  <w:style w:type="paragraph" w:styleId="Sangra3detindependiente">
    <w:name w:val="Body Text Indent 3"/>
    <w:basedOn w:val="Normal"/>
    <w:rsid w:val="00673764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Mapadeldocumento">
    <w:name w:val="Document Map"/>
    <w:basedOn w:val="Normal"/>
    <w:semiHidden/>
    <w:rsid w:val="009531FD"/>
    <w:pPr>
      <w:shd w:val="clear" w:color="auto" w:fill="000080"/>
    </w:pPr>
    <w:rPr>
      <w:rFonts w:ascii="Tahoma" w:hAnsi="Tahoma" w:cs="Tahoma"/>
      <w:sz w:val="20"/>
    </w:rPr>
  </w:style>
  <w:style w:type="paragraph" w:styleId="Puesto">
    <w:name w:val="Title"/>
    <w:basedOn w:val="Normal"/>
    <w:next w:val="Normal"/>
    <w:link w:val="PuestoCar"/>
    <w:qFormat/>
    <w:rsid w:val="00225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25381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B3BB5"/>
    <w:rPr>
      <w:sz w:val="22"/>
      <w:lang w:val="es-ES_tradnl"/>
    </w:rPr>
  </w:style>
  <w:style w:type="character" w:customStyle="1" w:styleId="PiedepginaCar">
    <w:name w:val="Pie de página Car"/>
    <w:link w:val="Piedepgina"/>
    <w:uiPriority w:val="99"/>
    <w:rsid w:val="002F6BAD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2414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241456"/>
  </w:style>
  <w:style w:type="character" w:customStyle="1" w:styleId="hgkelc">
    <w:name w:val="hgkelc"/>
    <w:basedOn w:val="Fuentedeprrafopredeter"/>
    <w:rsid w:val="003C01B1"/>
  </w:style>
  <w:style w:type="paragraph" w:customStyle="1" w:styleId="Default">
    <w:name w:val="Default"/>
    <w:rsid w:val="003B14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3B14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3B14B0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B14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B14B0"/>
    <w:rPr>
      <w:lang w:val="es-ES_tradnl"/>
    </w:rPr>
  </w:style>
  <w:style w:type="character" w:styleId="Refdenotaalpie">
    <w:name w:val="footnote reference"/>
    <w:semiHidden/>
    <w:rsid w:val="003B14B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A147B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147B7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semiHidden/>
    <w:unhideWhenUsed/>
    <w:rsid w:val="00A14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ulturacomunitaria2024@inmujeres.es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mioficheros02.imujer.age\ConvocatoriaCultura\Plantilla%202%20hojas%20SEIEVM_SG%20Program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CBCC-09DB-4B5E-B97D-A41375E6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2 hojas SEIEVM_SG Programas.dotx</Template>
  <TotalTime>47</TotalTime>
  <Pages>5</Pages>
  <Words>633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INSTITUTO SERVICIOS SOCIALES</Company>
  <LinksUpToDate>false</LinksUpToDate>
  <CharactersWithSpaces>4378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http://www.milanuncios.es/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Álvarez Gómez-Orihuela. Guadalupe</dc:creator>
  <cp:keywords>Ethan</cp:keywords>
  <cp:lastModifiedBy>Torres Arnanz. Teresa</cp:lastModifiedBy>
  <cp:revision>18</cp:revision>
  <cp:lastPrinted>2023-04-27T09:13:00Z</cp:lastPrinted>
  <dcterms:created xsi:type="dcterms:W3CDTF">2024-06-07T08:42:00Z</dcterms:created>
  <dcterms:modified xsi:type="dcterms:W3CDTF">2024-06-20T12:25:00Z</dcterms:modified>
</cp:coreProperties>
</file>